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5D70" w14:textId="77777777" w:rsidR="00103602" w:rsidRDefault="00103602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67E3F2F1" w14:textId="63CC513C" w:rsidR="008C5307" w:rsidRPr="00FD70E0" w:rsidRDefault="00610744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AB605B">
        <w:rPr>
          <w:rFonts w:ascii="Times New Roman" w:hAnsi="Times New Roman"/>
          <w:b/>
          <w:sz w:val="18"/>
          <w:szCs w:val="18"/>
        </w:rPr>
        <w:t>ДОГОВОР</w:t>
      </w:r>
      <w:r w:rsidR="00583CCC" w:rsidRPr="00AB605B">
        <w:rPr>
          <w:rFonts w:ascii="Times New Roman" w:hAnsi="Times New Roman"/>
          <w:b/>
          <w:sz w:val="18"/>
          <w:szCs w:val="18"/>
        </w:rPr>
        <w:t xml:space="preserve"> </w:t>
      </w:r>
      <w:r w:rsidR="003A2601" w:rsidRPr="00FD70E0">
        <w:rPr>
          <w:rFonts w:ascii="Times New Roman" w:hAnsi="Times New Roman"/>
          <w:b/>
          <w:sz w:val="18"/>
          <w:szCs w:val="18"/>
        </w:rPr>
        <w:t xml:space="preserve"> </w:t>
      </w:r>
    </w:p>
    <w:p w14:paraId="2EEBED3B" w14:textId="77777777" w:rsidR="00D079D4" w:rsidRPr="00AB605B" w:rsidRDefault="00D079D4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2BF8B691" w14:textId="77777777" w:rsidR="00610744" w:rsidRPr="00AB605B" w:rsidRDefault="00610744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AB605B">
        <w:rPr>
          <w:rFonts w:ascii="Times New Roman" w:hAnsi="Times New Roman"/>
          <w:b/>
          <w:sz w:val="18"/>
          <w:szCs w:val="18"/>
        </w:rPr>
        <w:t>НА ОКАЗАНИЕ ПЛАТНЫХ МЕДИЦИНСКИХ УСЛУГ</w:t>
      </w:r>
    </w:p>
    <w:p w14:paraId="7F80B31C" w14:textId="77777777" w:rsidR="00E00C7B" w:rsidRPr="00AB605B" w:rsidRDefault="00E00C7B" w:rsidP="00D10A44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07644298" w14:textId="77777777" w:rsidR="00E00C7B" w:rsidRPr="00AB605B" w:rsidRDefault="00E00C7B" w:rsidP="00D10A44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2C5B79CB" w14:textId="14050145" w:rsidR="00E00C7B" w:rsidRPr="003A2601" w:rsidRDefault="00D10A44" w:rsidP="00D10A44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г.</w:t>
      </w:r>
      <w:r w:rsidRPr="003A2601">
        <w:rPr>
          <w:rFonts w:ascii="Times New Roman" w:hAnsi="Times New Roman"/>
          <w:sz w:val="18"/>
          <w:szCs w:val="18"/>
        </w:rPr>
        <w:t xml:space="preserve"> </w:t>
      </w:r>
      <w:r w:rsidR="00E00C7B" w:rsidRPr="00AB605B">
        <w:rPr>
          <w:rFonts w:ascii="Times New Roman" w:hAnsi="Times New Roman"/>
          <w:sz w:val="18"/>
          <w:szCs w:val="18"/>
        </w:rPr>
        <w:t xml:space="preserve">Санкт-Петербург                                                                                 </w:t>
      </w:r>
      <w:r w:rsidR="00103602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="00E00C7B" w:rsidRPr="00AB605B">
        <w:rPr>
          <w:rFonts w:ascii="Times New Roman" w:hAnsi="Times New Roman"/>
          <w:sz w:val="18"/>
          <w:szCs w:val="18"/>
        </w:rPr>
        <w:t xml:space="preserve">    </w:t>
      </w:r>
      <w:proofErr w:type="gramStart"/>
      <w:r w:rsidR="00E00C7B" w:rsidRPr="00AB605B">
        <w:rPr>
          <w:rFonts w:ascii="Times New Roman" w:hAnsi="Times New Roman"/>
          <w:sz w:val="18"/>
          <w:szCs w:val="18"/>
        </w:rPr>
        <w:t xml:space="preserve">   </w:t>
      </w:r>
      <w:r w:rsidR="003A2601" w:rsidRPr="003A2601">
        <w:rPr>
          <w:rFonts w:ascii="Times New Roman" w:hAnsi="Times New Roman"/>
          <w:sz w:val="18"/>
          <w:szCs w:val="18"/>
        </w:rPr>
        <w:t>«</w:t>
      </w:r>
      <w:proofErr w:type="gramEnd"/>
      <w:r w:rsidR="003A2601">
        <w:rPr>
          <w:rFonts w:ascii="Times New Roman" w:hAnsi="Times New Roman"/>
          <w:sz w:val="18"/>
          <w:szCs w:val="18"/>
        </w:rPr>
        <w:t xml:space="preserve">     </w:t>
      </w:r>
      <w:r w:rsidR="003A2601" w:rsidRPr="003A2601">
        <w:rPr>
          <w:rFonts w:ascii="Times New Roman" w:hAnsi="Times New Roman"/>
          <w:sz w:val="18"/>
          <w:szCs w:val="18"/>
        </w:rPr>
        <w:t xml:space="preserve">» </w:t>
      </w:r>
      <w:r w:rsidR="003A2601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3A2601" w:rsidRPr="003A2601">
        <w:rPr>
          <w:rFonts w:ascii="Times New Roman" w:hAnsi="Times New Roman"/>
          <w:sz w:val="18"/>
          <w:szCs w:val="18"/>
        </w:rPr>
        <w:t xml:space="preserve"> 202</w:t>
      </w:r>
      <w:r w:rsidR="00103602">
        <w:rPr>
          <w:rFonts w:ascii="Times New Roman" w:hAnsi="Times New Roman"/>
          <w:sz w:val="18"/>
          <w:szCs w:val="18"/>
        </w:rPr>
        <w:t>3</w:t>
      </w:r>
      <w:r w:rsidR="003A2601" w:rsidRPr="003A2601">
        <w:rPr>
          <w:rFonts w:ascii="Times New Roman" w:hAnsi="Times New Roman"/>
          <w:sz w:val="18"/>
          <w:szCs w:val="18"/>
        </w:rPr>
        <w:t xml:space="preserve"> г.</w:t>
      </w:r>
    </w:p>
    <w:tbl>
      <w:tblPr>
        <w:tblW w:w="109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610744" w:rsidRPr="00AB605B" w14:paraId="044CB733" w14:textId="77777777" w:rsidTr="0010127D">
        <w:trPr>
          <w:trHeight w:val="297"/>
        </w:trPr>
        <w:tc>
          <w:tcPr>
            <w:tcW w:w="10915" w:type="dxa"/>
          </w:tcPr>
          <w:p w14:paraId="4C5C198B" w14:textId="0755E920" w:rsidR="00731A0A" w:rsidRPr="00AB605B" w:rsidRDefault="00610744" w:rsidP="00014A5F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br/>
            </w:r>
            <w:r w:rsidRPr="00AB605B">
              <w:rPr>
                <w:rFonts w:ascii="Times New Roman" w:hAnsi="Times New Roman"/>
                <w:sz w:val="18"/>
                <w:szCs w:val="18"/>
              </w:rPr>
              <w:tab/>
              <w:t xml:space="preserve">Санкт-Петербургское государственное бюджетное учреждение здравоохранения </w:t>
            </w:r>
            <w:r w:rsidR="00DC4CA6" w:rsidRPr="00AB605B">
              <w:rPr>
                <w:rFonts w:ascii="Times New Roman" w:hAnsi="Times New Roman"/>
                <w:sz w:val="18"/>
                <w:szCs w:val="18"/>
              </w:rPr>
              <w:t>«Родильный дом № 1(специализированный)» (далее – СПб ГБУЗ «Родильный дом № 1»)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DC4CA6" w:rsidRPr="00AB605B">
              <w:rPr>
                <w:rFonts w:ascii="Times New Roman" w:hAnsi="Times New Roman"/>
                <w:sz w:val="18"/>
                <w:szCs w:val="18"/>
              </w:rPr>
              <w:t>адрес: 199178, СПб, В.О., Большой проспект , д. 49/51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, имеющее Свидетельство </w:t>
            </w:r>
            <w:r w:rsidR="006B5332" w:rsidRPr="00AB605B">
              <w:rPr>
                <w:rFonts w:ascii="Times New Roman" w:hAnsi="Times New Roman"/>
                <w:sz w:val="18"/>
                <w:szCs w:val="18"/>
              </w:rPr>
              <w:t xml:space="preserve">серии 78 №008471378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о внесении записи в Единый государственный реестр юридических лиц о юридическом лице, за основным государственным регистрационным номером </w:t>
            </w:r>
            <w:r w:rsidR="006B5332" w:rsidRPr="00AB605B">
              <w:rPr>
                <w:rFonts w:ascii="Times New Roman" w:hAnsi="Times New Roman"/>
                <w:sz w:val="18"/>
                <w:szCs w:val="18"/>
              </w:rPr>
              <w:t>1037800018068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, выданное Межрайонной инспекцией Федеральной налоговой службы № 15 по Санкт-Петербургу, </w:t>
            </w:r>
            <w:r w:rsidR="00014A5F" w:rsidRPr="00E607A4">
              <w:rPr>
                <w:rFonts w:ascii="Times New Roman" w:hAnsi="Times New Roman"/>
                <w:sz w:val="18"/>
                <w:szCs w:val="18"/>
              </w:rPr>
              <w:t>идентификационный номер налогоплательщика</w:t>
            </w:r>
            <w:r w:rsidR="00014A5F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="00014A5F" w:rsidRPr="00E607A4">
              <w:rPr>
                <w:rFonts w:ascii="Times New Roman" w:hAnsi="Times New Roman"/>
                <w:sz w:val="18"/>
                <w:szCs w:val="18"/>
              </w:rPr>
              <w:t>7801020964</w:t>
            </w:r>
            <w:r w:rsidR="009D270F" w:rsidRPr="00AB605B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 именуемое в дальнейшем</w:t>
            </w:r>
            <w:r w:rsidR="0088707A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605B">
              <w:rPr>
                <w:rFonts w:ascii="Times New Roman" w:hAnsi="Times New Roman"/>
                <w:b/>
                <w:sz w:val="18"/>
                <w:szCs w:val="18"/>
              </w:rPr>
              <w:t>«Исполнитель»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 в лице </w:t>
            </w:r>
            <w:r w:rsidR="00780FBE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Главного врача </w:t>
            </w:r>
            <w:r w:rsidR="00B6298C" w:rsidRPr="00AB605B">
              <w:rPr>
                <w:rFonts w:ascii="Times New Roman" w:hAnsi="Times New Roman"/>
                <w:sz w:val="18"/>
                <w:szCs w:val="18"/>
              </w:rPr>
              <w:t xml:space="preserve"> Ильина Алексея Борисовича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80FBE" w:rsidRPr="00AB605B">
              <w:rPr>
                <w:rFonts w:ascii="Times New Roman" w:hAnsi="Times New Roman"/>
                <w:sz w:val="18"/>
                <w:szCs w:val="18"/>
              </w:rPr>
              <w:t>д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ействующего на</w:t>
            </w:r>
            <w:r w:rsidR="0088707A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B7" w:rsidRPr="00AB605B">
              <w:rPr>
                <w:rFonts w:ascii="Times New Roman" w:hAnsi="Times New Roman"/>
                <w:sz w:val="18"/>
                <w:szCs w:val="18"/>
              </w:rPr>
              <w:t xml:space="preserve">Основании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Ус</w:t>
            </w:r>
            <w:r w:rsidR="000048B7" w:rsidRPr="00AB605B">
              <w:rPr>
                <w:rFonts w:ascii="Times New Roman" w:hAnsi="Times New Roman"/>
                <w:sz w:val="18"/>
                <w:szCs w:val="18"/>
              </w:rPr>
              <w:t xml:space="preserve">тава </w:t>
            </w:r>
            <w:r w:rsidR="00D10A44" w:rsidRPr="00AB60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одной</w:t>
            </w:r>
            <w:r w:rsidR="00D10A44" w:rsidRPr="00AB605B">
              <w:rPr>
                <w:rFonts w:ascii="Times New Roman" w:hAnsi="Times New Roman"/>
                <w:sz w:val="18"/>
                <w:szCs w:val="18"/>
              </w:rPr>
              <w:t xml:space="preserve"> стороны,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и</w:t>
            </w:r>
            <w:r w:rsidR="003A2601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</w:tc>
      </w:tr>
      <w:tr w:rsidR="008505E5" w:rsidRPr="00AB605B" w14:paraId="04EB671D" w14:textId="77777777" w:rsidTr="0010127D">
        <w:trPr>
          <w:trHeight w:val="146"/>
        </w:trPr>
        <w:tc>
          <w:tcPr>
            <w:tcW w:w="10915" w:type="dxa"/>
          </w:tcPr>
          <w:p w14:paraId="0E1CE0DE" w14:textId="009535F8" w:rsidR="008505E5" w:rsidRPr="00AB605B" w:rsidRDefault="00014A5F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и  (ФИО)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дата рождения </w:t>
            </w: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____________ п</w:t>
            </w:r>
            <w:r w:rsidRPr="001D17E3">
              <w:rPr>
                <w:rFonts w:ascii="Times New Roman" w:hAnsi="Times New Roman"/>
                <w:sz w:val="18"/>
                <w:szCs w:val="18"/>
                <w:u w:val="single"/>
              </w:rPr>
              <w:t>аспорт серия__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</w:t>
            </w:r>
            <w:r w:rsidRPr="001D17E3">
              <w:rPr>
                <w:rFonts w:ascii="Times New Roman" w:hAnsi="Times New Roman"/>
                <w:sz w:val="18"/>
                <w:szCs w:val="18"/>
                <w:u w:val="single"/>
              </w:rPr>
              <w:t>__№_______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в</w:t>
            </w:r>
            <w:r w:rsidRPr="001D17E3">
              <w:rPr>
                <w:rFonts w:ascii="Times New Roman" w:hAnsi="Times New Roman"/>
                <w:sz w:val="18"/>
                <w:szCs w:val="18"/>
                <w:u w:val="single"/>
              </w:rPr>
              <w:t>ыдан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1D17E3">
              <w:rPr>
                <w:rFonts w:ascii="Times New Roman" w:hAnsi="Times New Roman"/>
                <w:sz w:val="18"/>
                <w:szCs w:val="18"/>
                <w:u w:val="single"/>
              </w:rPr>
              <w:t>«___»__________года,_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</w:t>
            </w:r>
            <w:r w:rsidRPr="001D17E3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________,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зарегистрированая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_ по адресу</w:t>
            </w:r>
            <w:r w:rsidRPr="001D17E3">
              <w:rPr>
                <w:rFonts w:ascii="Times New Roman" w:hAnsi="Times New Roman"/>
                <w:sz w:val="18"/>
                <w:szCs w:val="18"/>
                <w:u w:val="single"/>
              </w:rPr>
              <w:t>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</w:t>
            </w:r>
            <w:r w:rsidRPr="001D17E3">
              <w:rPr>
                <w:rFonts w:ascii="Times New Roman" w:hAnsi="Times New Roman"/>
                <w:sz w:val="18"/>
                <w:szCs w:val="18"/>
                <w:u w:val="single"/>
              </w:rPr>
              <w:t>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 телефон: +7 (9______) ____________</w:t>
            </w:r>
            <w:r w:rsidRPr="001D17E3">
              <w:rPr>
                <w:rFonts w:ascii="Times New Roman" w:hAnsi="Times New Roman"/>
                <w:sz w:val="18"/>
                <w:szCs w:val="18"/>
                <w:u w:val="single"/>
              </w:rPr>
              <w:t>______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e</w:t>
            </w:r>
            <w:r w:rsidRPr="001D17E3">
              <w:rPr>
                <w:rFonts w:ascii="Times New Roman" w:hAnsi="Times New Roman"/>
                <w:sz w:val="18"/>
                <w:szCs w:val="18"/>
                <w:u w:val="single"/>
              </w:rPr>
              <w:t>-</w:t>
            </w:r>
            <w:proofErr w:type="spellStart"/>
            <w:r w:rsidRPr="001D17E3">
              <w:rPr>
                <w:rFonts w:ascii="Times New Roman" w:hAnsi="Times New Roman"/>
                <w:sz w:val="18"/>
                <w:szCs w:val="18"/>
                <w:u w:val="single"/>
              </w:rPr>
              <w:t>mail</w:t>
            </w:r>
            <w:proofErr w:type="spellEnd"/>
            <w:r w:rsidRPr="001D17E3">
              <w:rPr>
                <w:rFonts w:ascii="Times New Roman" w:hAnsi="Times New Roman"/>
                <w:sz w:val="18"/>
                <w:szCs w:val="18"/>
                <w:u w:val="single"/>
              </w:rPr>
              <w:t>:______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</w:t>
            </w:r>
            <w:r w:rsidRPr="001D17E3">
              <w:rPr>
                <w:rFonts w:ascii="Times New Roman" w:hAnsi="Times New Roman"/>
                <w:sz w:val="18"/>
                <w:szCs w:val="18"/>
                <w:u w:val="single"/>
              </w:rPr>
              <w:t>_</w:t>
            </w:r>
            <w:r w:rsidRPr="00890A7D">
              <w:rPr>
                <w:rFonts w:ascii="Times New Roman" w:hAnsi="Times New Roman"/>
                <w:sz w:val="18"/>
                <w:szCs w:val="18"/>
                <w:u w:val="single"/>
              </w:rPr>
              <w:t>___</w:t>
            </w:r>
            <w:r w:rsidRPr="001D17E3">
              <w:rPr>
                <w:rFonts w:ascii="Times New Roman" w:hAnsi="Times New Roman"/>
                <w:sz w:val="18"/>
                <w:szCs w:val="18"/>
                <w:u w:val="single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</w:t>
            </w:r>
          </w:p>
        </w:tc>
      </w:tr>
    </w:tbl>
    <w:p w14:paraId="55DF7B6E" w14:textId="77777777" w:rsidR="00610744" w:rsidRPr="00AB605B" w:rsidRDefault="0092683D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и</w:t>
      </w:r>
      <w:r w:rsidR="00610744" w:rsidRPr="00AB605B">
        <w:rPr>
          <w:rFonts w:ascii="Times New Roman" w:hAnsi="Times New Roman"/>
          <w:sz w:val="18"/>
          <w:szCs w:val="18"/>
        </w:rPr>
        <w:t>менуемая в дальнейшем «</w:t>
      </w:r>
      <w:r w:rsidR="00753034" w:rsidRPr="00AB605B">
        <w:rPr>
          <w:rFonts w:ascii="Times New Roman" w:hAnsi="Times New Roman"/>
          <w:sz w:val="18"/>
          <w:szCs w:val="18"/>
        </w:rPr>
        <w:t>Потребитель</w:t>
      </w:r>
      <w:r w:rsidR="00610744" w:rsidRPr="00AB605B">
        <w:rPr>
          <w:rFonts w:ascii="Times New Roman" w:hAnsi="Times New Roman"/>
          <w:sz w:val="18"/>
          <w:szCs w:val="18"/>
        </w:rPr>
        <w:t xml:space="preserve">», с другой стороны, вместе именуемые «Стороны», </w:t>
      </w:r>
      <w:r w:rsidR="00D070E8" w:rsidRPr="00AB605B">
        <w:rPr>
          <w:rFonts w:ascii="Times New Roman" w:hAnsi="Times New Roman"/>
          <w:sz w:val="18"/>
          <w:szCs w:val="18"/>
        </w:rPr>
        <w:t xml:space="preserve">на добровольной основе и при полном взаимном согласии, </w:t>
      </w:r>
      <w:r w:rsidR="00610744" w:rsidRPr="00AB605B">
        <w:rPr>
          <w:rFonts w:ascii="Times New Roman" w:hAnsi="Times New Roman"/>
          <w:sz w:val="18"/>
          <w:szCs w:val="18"/>
        </w:rPr>
        <w:t xml:space="preserve">заключили настоящий </w:t>
      </w:r>
      <w:r w:rsidR="00D070E8" w:rsidRPr="00AB605B">
        <w:rPr>
          <w:rFonts w:ascii="Times New Roman" w:hAnsi="Times New Roman"/>
          <w:sz w:val="18"/>
          <w:szCs w:val="18"/>
        </w:rPr>
        <w:t>д</w:t>
      </w:r>
      <w:r w:rsidR="00610744" w:rsidRPr="00AB605B">
        <w:rPr>
          <w:rFonts w:ascii="Times New Roman" w:hAnsi="Times New Roman"/>
          <w:sz w:val="18"/>
          <w:szCs w:val="18"/>
        </w:rPr>
        <w:t>оговор о нижеследующем:</w:t>
      </w:r>
    </w:p>
    <w:p w14:paraId="798F1821" w14:textId="77777777" w:rsidR="00610744" w:rsidRPr="00AB605B" w:rsidRDefault="00610744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AB605B">
        <w:rPr>
          <w:rFonts w:ascii="Times New Roman" w:hAnsi="Times New Roman"/>
          <w:b/>
          <w:sz w:val="18"/>
          <w:szCs w:val="18"/>
        </w:rPr>
        <w:t>1. ПРЕДМЕТ ДОГОВОРА</w:t>
      </w:r>
    </w:p>
    <w:p w14:paraId="019D9CC8" w14:textId="05DD36FD" w:rsidR="00610744" w:rsidRPr="00AB605B" w:rsidRDefault="00610744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1.1. Исполнитель обяз</w:t>
      </w:r>
      <w:r w:rsidR="00753034" w:rsidRPr="00AB605B">
        <w:rPr>
          <w:rFonts w:ascii="Times New Roman" w:hAnsi="Times New Roman"/>
          <w:sz w:val="18"/>
          <w:szCs w:val="18"/>
        </w:rPr>
        <w:t xml:space="preserve">уется </w:t>
      </w:r>
      <w:r w:rsidRPr="00AB605B">
        <w:rPr>
          <w:rFonts w:ascii="Times New Roman" w:hAnsi="Times New Roman"/>
          <w:sz w:val="18"/>
          <w:szCs w:val="18"/>
        </w:rPr>
        <w:t>ока</w:t>
      </w:r>
      <w:r w:rsidR="00753034" w:rsidRPr="00AB605B">
        <w:rPr>
          <w:rFonts w:ascii="Times New Roman" w:hAnsi="Times New Roman"/>
          <w:sz w:val="18"/>
          <w:szCs w:val="18"/>
        </w:rPr>
        <w:t xml:space="preserve">зать </w:t>
      </w:r>
      <w:r w:rsidR="00753034" w:rsidRPr="00AB605B">
        <w:rPr>
          <w:rFonts w:ascii="Times New Roman" w:hAnsi="Times New Roman"/>
          <w:color w:val="000000"/>
          <w:sz w:val="18"/>
          <w:szCs w:val="18"/>
        </w:rPr>
        <w:t xml:space="preserve">Потребителю </w:t>
      </w:r>
      <w:r w:rsidRPr="00AB605B">
        <w:rPr>
          <w:rFonts w:ascii="Times New Roman" w:hAnsi="Times New Roman"/>
          <w:sz w:val="18"/>
          <w:szCs w:val="18"/>
        </w:rPr>
        <w:t xml:space="preserve">по его желанию </w:t>
      </w:r>
      <w:r w:rsidR="00753034" w:rsidRPr="00AB605B">
        <w:rPr>
          <w:rFonts w:ascii="Times New Roman" w:hAnsi="Times New Roman"/>
          <w:sz w:val="18"/>
          <w:szCs w:val="18"/>
        </w:rPr>
        <w:t xml:space="preserve">платные медицинские услуги, </w:t>
      </w:r>
      <w:r w:rsidR="00014A5F" w:rsidRPr="00FD3912">
        <w:rPr>
          <w:rFonts w:ascii="Times New Roman" w:hAnsi="Times New Roman"/>
          <w:sz w:val="18"/>
          <w:szCs w:val="18"/>
        </w:rPr>
        <w:t xml:space="preserve">согласно перечню видов медицинской деятельности, осуществление которых разрешено Исполнителю </w:t>
      </w:r>
      <w:r w:rsidR="00014A5F" w:rsidRPr="00AB605B">
        <w:rPr>
          <w:rFonts w:ascii="Times New Roman" w:hAnsi="Times New Roman"/>
          <w:sz w:val="18"/>
          <w:szCs w:val="18"/>
        </w:rPr>
        <w:t>Лицензи</w:t>
      </w:r>
      <w:r w:rsidR="00014A5F">
        <w:rPr>
          <w:rFonts w:ascii="Times New Roman" w:hAnsi="Times New Roman"/>
          <w:sz w:val="18"/>
          <w:szCs w:val="18"/>
        </w:rPr>
        <w:t>ей</w:t>
      </w:r>
      <w:r w:rsidR="00014A5F" w:rsidRPr="00AB605B">
        <w:rPr>
          <w:rFonts w:ascii="Times New Roman" w:hAnsi="Times New Roman"/>
          <w:sz w:val="18"/>
          <w:szCs w:val="18"/>
        </w:rPr>
        <w:t xml:space="preserve"> № </w:t>
      </w:r>
      <w:r w:rsidR="00014A5F" w:rsidRPr="00DC763F">
        <w:rPr>
          <w:rFonts w:ascii="Times New Roman" w:hAnsi="Times New Roman"/>
          <w:sz w:val="18"/>
          <w:szCs w:val="18"/>
        </w:rPr>
        <w:t>Л041-01148-78/00362988</w:t>
      </w:r>
      <w:r w:rsidR="00014A5F" w:rsidRPr="00AB605B">
        <w:rPr>
          <w:rFonts w:ascii="Times New Roman" w:hAnsi="Times New Roman"/>
          <w:sz w:val="18"/>
          <w:szCs w:val="18"/>
        </w:rPr>
        <w:t xml:space="preserve"> от 07 августа 2017 года на осуществ</w:t>
      </w:r>
      <w:r w:rsidR="00014A5F">
        <w:rPr>
          <w:rFonts w:ascii="Times New Roman" w:hAnsi="Times New Roman"/>
          <w:sz w:val="18"/>
          <w:szCs w:val="18"/>
        </w:rPr>
        <w:t>ление медицинской деятельности (</w:t>
      </w:r>
      <w:r w:rsidR="00014A5F" w:rsidRPr="00890A7D">
        <w:rPr>
          <w:rFonts w:ascii="Times New Roman" w:hAnsi="Times New Roman"/>
          <w:i/>
          <w:sz w:val="18"/>
          <w:szCs w:val="18"/>
        </w:rPr>
        <w:t xml:space="preserve">выдана Комитетом по здравоохранению Правительства Санкт-Петербурга, 191023, Санкт-Петербург, </w:t>
      </w:r>
      <w:r w:rsidR="00014A5F" w:rsidRPr="00362927">
        <w:rPr>
          <w:rFonts w:ascii="Times New Roman" w:hAnsi="Times New Roman"/>
          <w:i/>
          <w:sz w:val="18"/>
          <w:szCs w:val="18"/>
        </w:rPr>
        <w:t xml:space="preserve"> ул. Малая Садовая, дом 1, тел. (812) 595-89-79, срок действия – бессрочно</w:t>
      </w:r>
      <w:r w:rsidR="00014A5F" w:rsidRPr="00890A7D">
        <w:rPr>
          <w:rFonts w:ascii="Times New Roman" w:hAnsi="Times New Roman"/>
          <w:i/>
          <w:sz w:val="18"/>
          <w:szCs w:val="18"/>
        </w:rPr>
        <w:t xml:space="preserve">, перечень работ (услуг), составляющих медицинскую деятельность Исполнителя в соответствии с лицензией размещен на информационных стендах и на официальном сайте Исполнителя в сети «Интернет» по адресу: </w:t>
      </w:r>
      <w:hyperlink r:id="rId6" w:history="1">
        <w:r w:rsidR="00014A5F" w:rsidRPr="00985B89">
          <w:rPr>
            <w:rStyle w:val="a8"/>
            <w:rFonts w:ascii="Times New Roman" w:hAnsi="Times New Roman"/>
            <w:i/>
            <w:sz w:val="18"/>
            <w:szCs w:val="18"/>
          </w:rPr>
          <w:t>https://www.1rd.spb.ru/</w:t>
        </w:r>
      </w:hyperlink>
      <w:r w:rsidR="00014A5F">
        <w:rPr>
          <w:rFonts w:ascii="Times New Roman" w:hAnsi="Times New Roman"/>
          <w:sz w:val="18"/>
          <w:szCs w:val="18"/>
        </w:rPr>
        <w:t xml:space="preserve">), </w:t>
      </w:r>
      <w:r w:rsidR="00753034" w:rsidRPr="00AB605B">
        <w:rPr>
          <w:rFonts w:ascii="Times New Roman" w:hAnsi="Times New Roman"/>
          <w:sz w:val="18"/>
          <w:szCs w:val="18"/>
        </w:rPr>
        <w:t>а Потребитель обязуется своевременно и в полном объеме</w:t>
      </w:r>
      <w:r w:rsidR="00D10A44" w:rsidRPr="00AB605B">
        <w:rPr>
          <w:rFonts w:ascii="Times New Roman" w:hAnsi="Times New Roman"/>
          <w:sz w:val="18"/>
          <w:szCs w:val="18"/>
        </w:rPr>
        <w:t xml:space="preserve"> </w:t>
      </w:r>
      <w:r w:rsidR="00C7304E" w:rsidRPr="00AB605B">
        <w:rPr>
          <w:rFonts w:ascii="Times New Roman" w:hAnsi="Times New Roman"/>
          <w:sz w:val="18"/>
          <w:szCs w:val="18"/>
        </w:rPr>
        <w:t>оплачивать оказанные медицинские услуги</w:t>
      </w:r>
      <w:r w:rsidR="008E2189" w:rsidRPr="00AB605B">
        <w:rPr>
          <w:rFonts w:ascii="Times New Roman" w:hAnsi="Times New Roman"/>
          <w:sz w:val="18"/>
          <w:szCs w:val="18"/>
        </w:rPr>
        <w:t xml:space="preserve"> </w:t>
      </w:r>
      <w:r w:rsidR="00C7304E" w:rsidRPr="00AB605B">
        <w:rPr>
          <w:rFonts w:ascii="Times New Roman" w:hAnsi="Times New Roman"/>
          <w:sz w:val="18"/>
          <w:szCs w:val="18"/>
        </w:rPr>
        <w:t xml:space="preserve">(далее-по тексту </w:t>
      </w:r>
      <w:r w:rsidR="00014A5F">
        <w:rPr>
          <w:rFonts w:ascii="Times New Roman" w:hAnsi="Times New Roman"/>
          <w:sz w:val="18"/>
          <w:szCs w:val="18"/>
        </w:rPr>
        <w:t>У</w:t>
      </w:r>
      <w:r w:rsidR="00C7304E" w:rsidRPr="00AB605B">
        <w:rPr>
          <w:rFonts w:ascii="Times New Roman" w:hAnsi="Times New Roman"/>
          <w:sz w:val="18"/>
          <w:szCs w:val="18"/>
        </w:rPr>
        <w:t xml:space="preserve">слуги) на условиях настоящего </w:t>
      </w:r>
      <w:r w:rsidR="008E2189" w:rsidRPr="00AB605B">
        <w:rPr>
          <w:rFonts w:ascii="Times New Roman" w:hAnsi="Times New Roman"/>
          <w:sz w:val="18"/>
          <w:szCs w:val="18"/>
        </w:rPr>
        <w:t>д</w:t>
      </w:r>
      <w:r w:rsidR="00C7304E" w:rsidRPr="00AB605B">
        <w:rPr>
          <w:rFonts w:ascii="Times New Roman" w:hAnsi="Times New Roman"/>
          <w:sz w:val="18"/>
          <w:szCs w:val="18"/>
        </w:rPr>
        <w:t>оговора.</w:t>
      </w:r>
    </w:p>
    <w:p w14:paraId="502F3695" w14:textId="77777777" w:rsidR="00014A5F" w:rsidRDefault="008E2189" w:rsidP="00014A5F">
      <w:pPr>
        <w:pStyle w:val="a4"/>
        <w:jc w:val="both"/>
        <w:rPr>
          <w:rFonts w:ascii="Times New Roman" w:hAnsi="Times New Roman"/>
          <w:sz w:val="18"/>
          <w:szCs w:val="18"/>
        </w:rPr>
      </w:pPr>
      <w:proofErr w:type="gramStart"/>
      <w:r w:rsidRPr="00AB605B">
        <w:rPr>
          <w:rFonts w:ascii="Times New Roman" w:hAnsi="Times New Roman"/>
          <w:sz w:val="18"/>
          <w:szCs w:val="18"/>
        </w:rPr>
        <w:t xml:space="preserve">1.2. </w:t>
      </w:r>
      <w:r w:rsidR="00014A5F" w:rsidRPr="00AB605B">
        <w:rPr>
          <w:rFonts w:ascii="Times New Roman" w:hAnsi="Times New Roman"/>
          <w:sz w:val="18"/>
          <w:szCs w:val="18"/>
        </w:rPr>
        <w:t>.</w:t>
      </w:r>
      <w:proofErr w:type="gramEnd"/>
      <w:r w:rsidR="00014A5F" w:rsidRPr="00AB605B">
        <w:rPr>
          <w:rFonts w:ascii="Times New Roman" w:hAnsi="Times New Roman"/>
          <w:sz w:val="18"/>
          <w:szCs w:val="18"/>
        </w:rPr>
        <w:t xml:space="preserve"> </w:t>
      </w:r>
      <w:r w:rsidR="00014A5F" w:rsidRPr="00686A21">
        <w:rPr>
          <w:rFonts w:ascii="Times New Roman" w:hAnsi="Times New Roman"/>
          <w:sz w:val="18"/>
          <w:szCs w:val="18"/>
        </w:rPr>
        <w:t>При оказании Услуг гражданину, желающему получить медицинскую помощь за плату на анонимной основе</w:t>
      </w:r>
      <w:r w:rsidR="00014A5F">
        <w:rPr>
          <w:rFonts w:ascii="Times New Roman" w:hAnsi="Times New Roman"/>
          <w:sz w:val="18"/>
          <w:szCs w:val="18"/>
        </w:rPr>
        <w:t>,</w:t>
      </w:r>
      <w:r w:rsidR="00014A5F" w:rsidRPr="00686A21">
        <w:rPr>
          <w:rFonts w:ascii="Times New Roman" w:hAnsi="Times New Roman"/>
          <w:sz w:val="18"/>
          <w:szCs w:val="18"/>
        </w:rPr>
        <w:t xml:space="preserve"> сведения о </w:t>
      </w:r>
      <w:r w:rsidR="00014A5F">
        <w:rPr>
          <w:rFonts w:ascii="Times New Roman" w:hAnsi="Times New Roman"/>
          <w:sz w:val="18"/>
          <w:szCs w:val="18"/>
        </w:rPr>
        <w:t>пациенте</w:t>
      </w:r>
      <w:r w:rsidR="00014A5F" w:rsidRPr="00686A21">
        <w:rPr>
          <w:rFonts w:ascii="Times New Roman" w:hAnsi="Times New Roman"/>
          <w:sz w:val="18"/>
          <w:szCs w:val="18"/>
        </w:rPr>
        <w:t xml:space="preserve"> регистрируются со слов потребителя Услуг.</w:t>
      </w:r>
    </w:p>
    <w:p w14:paraId="169462A0" w14:textId="12932A88" w:rsidR="008E2189" w:rsidRDefault="00014A5F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</w:t>
      </w:r>
      <w:r w:rsidR="008E2189" w:rsidRPr="00AB605B">
        <w:rPr>
          <w:rFonts w:ascii="Times New Roman" w:hAnsi="Times New Roman"/>
          <w:sz w:val="18"/>
          <w:szCs w:val="18"/>
        </w:rPr>
        <w:t>Наименование</w:t>
      </w:r>
      <w:r>
        <w:rPr>
          <w:rFonts w:ascii="Times New Roman" w:hAnsi="Times New Roman"/>
          <w:sz w:val="18"/>
          <w:szCs w:val="18"/>
        </w:rPr>
        <w:t>,</w:t>
      </w:r>
      <w:r w:rsidR="008E2189" w:rsidRPr="00AB605B">
        <w:rPr>
          <w:rFonts w:ascii="Times New Roman" w:hAnsi="Times New Roman"/>
          <w:sz w:val="18"/>
          <w:szCs w:val="18"/>
        </w:rPr>
        <w:t xml:space="preserve"> количество</w:t>
      </w:r>
      <w:r w:rsidR="002967C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стоимость </w:t>
      </w:r>
      <w:r w:rsidR="002967C6">
        <w:rPr>
          <w:rFonts w:ascii="Times New Roman" w:hAnsi="Times New Roman"/>
          <w:sz w:val="18"/>
          <w:szCs w:val="18"/>
        </w:rPr>
        <w:t xml:space="preserve">услуг определяется </w:t>
      </w:r>
      <w:r w:rsidR="00194D3A">
        <w:rPr>
          <w:rFonts w:ascii="Times New Roman" w:hAnsi="Times New Roman"/>
          <w:sz w:val="18"/>
          <w:szCs w:val="18"/>
        </w:rPr>
        <w:t xml:space="preserve">в </w:t>
      </w:r>
      <w:r>
        <w:rPr>
          <w:rFonts w:ascii="Times New Roman" w:hAnsi="Times New Roman"/>
          <w:sz w:val="18"/>
          <w:szCs w:val="18"/>
        </w:rPr>
        <w:t xml:space="preserve">разделах 2 и 3 настоящего договора, а также </w:t>
      </w:r>
      <w:r w:rsidR="00194D3A">
        <w:rPr>
          <w:rFonts w:ascii="Times New Roman" w:hAnsi="Times New Roman"/>
          <w:sz w:val="18"/>
          <w:szCs w:val="18"/>
        </w:rPr>
        <w:t>соответствии с Программой (</w:t>
      </w:r>
      <w:r w:rsidR="002967C6">
        <w:rPr>
          <w:rFonts w:ascii="Times New Roman" w:hAnsi="Times New Roman"/>
          <w:sz w:val="18"/>
          <w:szCs w:val="18"/>
        </w:rPr>
        <w:t>Приложени</w:t>
      </w:r>
      <w:r w:rsidR="00194D3A">
        <w:rPr>
          <w:rFonts w:ascii="Times New Roman" w:hAnsi="Times New Roman"/>
          <w:sz w:val="18"/>
          <w:szCs w:val="18"/>
        </w:rPr>
        <w:t>е</w:t>
      </w:r>
      <w:r w:rsidR="002967C6">
        <w:rPr>
          <w:rFonts w:ascii="Times New Roman" w:hAnsi="Times New Roman"/>
          <w:sz w:val="18"/>
          <w:szCs w:val="18"/>
        </w:rPr>
        <w:t xml:space="preserve"> №1 к настоящему договору</w:t>
      </w:r>
      <w:r w:rsidR="00194D3A">
        <w:rPr>
          <w:rFonts w:ascii="Times New Roman" w:hAnsi="Times New Roman"/>
          <w:sz w:val="18"/>
          <w:szCs w:val="18"/>
        </w:rPr>
        <w:t>)</w:t>
      </w:r>
      <w:r w:rsidR="002967C6">
        <w:rPr>
          <w:rFonts w:ascii="Times New Roman" w:hAnsi="Times New Roman"/>
          <w:sz w:val="18"/>
          <w:szCs w:val="18"/>
        </w:rPr>
        <w:t>.</w:t>
      </w:r>
    </w:p>
    <w:p w14:paraId="55984FEB" w14:textId="4B212537" w:rsidR="00FA0B9A" w:rsidRPr="00AB605B" w:rsidRDefault="00FA0B9A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F3ECDC3" w14:textId="076EB1B2" w:rsidR="00D070E8" w:rsidRPr="00AB605B" w:rsidRDefault="00D070E8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7689CD7" w14:textId="77777777" w:rsidR="005D7143" w:rsidRPr="00AB605B" w:rsidRDefault="005D7143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10366918" w14:textId="6D590426" w:rsidR="00014A5F" w:rsidRDefault="00014A5F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 УСЛОВИЯ И ПОРЯДОК ОКАЗАНИЯ УСЛУГ</w:t>
      </w:r>
    </w:p>
    <w:p w14:paraId="0B012915" w14:textId="4691C719" w:rsidR="00014A5F" w:rsidRDefault="00014A5F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65C361F3" w14:textId="77777777" w:rsidR="00014A5F" w:rsidRDefault="00014A5F" w:rsidP="00014A5F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Pr="00AB605B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1</w:t>
      </w:r>
      <w:r w:rsidRPr="00AB605B">
        <w:rPr>
          <w:rFonts w:ascii="Times New Roman" w:hAnsi="Times New Roman"/>
          <w:sz w:val="18"/>
          <w:szCs w:val="18"/>
        </w:rPr>
        <w:t xml:space="preserve">. Место оказания </w:t>
      </w:r>
      <w:r>
        <w:rPr>
          <w:rFonts w:ascii="Times New Roman" w:hAnsi="Times New Roman"/>
          <w:sz w:val="18"/>
          <w:szCs w:val="18"/>
        </w:rPr>
        <w:t>У</w:t>
      </w:r>
      <w:r w:rsidRPr="00AB605B">
        <w:rPr>
          <w:rFonts w:ascii="Times New Roman" w:hAnsi="Times New Roman"/>
          <w:sz w:val="18"/>
          <w:szCs w:val="18"/>
        </w:rPr>
        <w:t>слуг:</w:t>
      </w:r>
      <w:r w:rsidRPr="00AB605B">
        <w:rPr>
          <w:rFonts w:ascii="Times New Roman" w:hAnsi="Times New Roman"/>
          <w:color w:val="C00000"/>
          <w:sz w:val="18"/>
          <w:szCs w:val="18"/>
        </w:rPr>
        <w:t xml:space="preserve"> </w:t>
      </w:r>
      <w:r w:rsidRPr="00AB605B">
        <w:rPr>
          <w:rFonts w:ascii="Times New Roman" w:hAnsi="Times New Roman"/>
          <w:sz w:val="18"/>
          <w:szCs w:val="18"/>
        </w:rPr>
        <w:t>СПб, В.О., Большой проспект, д. 49/51 отделение_____________________</w:t>
      </w:r>
    </w:p>
    <w:p w14:paraId="1391A276" w14:textId="77777777" w:rsidR="00014A5F" w:rsidRDefault="00014A5F" w:rsidP="00014A5F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 Сроки оказания (ожидания) Услуг: ____________________________________________________. </w:t>
      </w:r>
    </w:p>
    <w:p w14:paraId="55125405" w14:textId="77777777" w:rsidR="00014A5F" w:rsidRPr="00890A7D" w:rsidRDefault="00014A5F" w:rsidP="00014A5F">
      <w:pPr>
        <w:pStyle w:val="a4"/>
        <w:jc w:val="both"/>
        <w:rPr>
          <w:rFonts w:ascii="Times New Roman" w:hAnsi="Times New Roman"/>
          <w:i/>
          <w:sz w:val="18"/>
          <w:szCs w:val="18"/>
        </w:rPr>
      </w:pPr>
      <w:r w:rsidRPr="00890A7D">
        <w:rPr>
          <w:rFonts w:ascii="Times New Roman" w:hAnsi="Times New Roman"/>
          <w:i/>
          <w:sz w:val="18"/>
          <w:szCs w:val="18"/>
        </w:rPr>
        <w:t>Срок оказания Услуг определяется временем, необходимым для ее выполнения, и нормативными документами, регламентирующими медицинскую деятельность, профилактические, диагностические и лечебные мероприятия.</w:t>
      </w:r>
    </w:p>
    <w:p w14:paraId="3B2E24C6" w14:textId="18992271" w:rsidR="00014A5F" w:rsidRDefault="00014A5F" w:rsidP="00014A5F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 </w:t>
      </w:r>
      <w:r w:rsidRPr="00686A21">
        <w:rPr>
          <w:rFonts w:ascii="Times New Roman" w:hAnsi="Times New Roman"/>
          <w:sz w:val="18"/>
          <w:szCs w:val="18"/>
        </w:rPr>
        <w:t>Медицинская помощь при предоставлении Услуг организуется и оказывается в соответствии с положениями об организации оказания медицинской помощи по видам медицинской помощи и порядками оказания медицинской помощи, с учетом стандартов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 и на основе клинических рекомендаций.</w:t>
      </w:r>
      <w:r>
        <w:rPr>
          <w:rFonts w:ascii="Times New Roman" w:hAnsi="Times New Roman"/>
          <w:sz w:val="18"/>
          <w:szCs w:val="18"/>
        </w:rPr>
        <w:t xml:space="preserve"> </w:t>
      </w:r>
      <w:r w:rsidRPr="00686A21">
        <w:rPr>
          <w:rFonts w:ascii="Times New Roman" w:hAnsi="Times New Roman"/>
          <w:sz w:val="18"/>
          <w:szCs w:val="18"/>
        </w:rPr>
        <w:t xml:space="preserve">Стандарты медицинской помощи и клинические рекомендации (при их наличии) с учетом и на основании которых (соответственно) оказываются медицинские услуги, </w:t>
      </w:r>
      <w:proofErr w:type="gramStart"/>
      <w:r w:rsidRPr="00686A21">
        <w:rPr>
          <w:rFonts w:ascii="Times New Roman" w:hAnsi="Times New Roman"/>
          <w:sz w:val="18"/>
          <w:szCs w:val="18"/>
        </w:rPr>
        <w:t>размещены  на</w:t>
      </w:r>
      <w:proofErr w:type="gramEnd"/>
      <w:r w:rsidRPr="00686A21">
        <w:rPr>
          <w:rFonts w:ascii="Times New Roman" w:hAnsi="Times New Roman"/>
          <w:sz w:val="18"/>
          <w:szCs w:val="18"/>
        </w:rPr>
        <w:t xml:space="preserve"> «Официальном интернет-портале правовой информации» http://www.pravo.gov.ru и официальном  сайте Министерства здравоохранения Российской Федерации https://minzdrav.gov.ru, на котором размещен рубрикатор клинических рекомендаций.</w:t>
      </w:r>
    </w:p>
    <w:p w14:paraId="45CB0718" w14:textId="56BAF0D3" w:rsidR="00014A5F" w:rsidRDefault="00014A5F" w:rsidP="00014A5F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 </w:t>
      </w:r>
      <w:r w:rsidRPr="00AB605B">
        <w:rPr>
          <w:rFonts w:ascii="Times New Roman" w:hAnsi="Times New Roman"/>
          <w:sz w:val="18"/>
          <w:szCs w:val="18"/>
        </w:rPr>
        <w:t>При заключении договора</w:t>
      </w:r>
      <w:r w:rsidRPr="00AB605B">
        <w:rPr>
          <w:rFonts w:ascii="Times New Roman" w:hAnsi="Times New Roman"/>
          <w:color w:val="000000"/>
          <w:sz w:val="18"/>
          <w:szCs w:val="18"/>
        </w:rPr>
        <w:t xml:space="preserve"> Потребитель</w:t>
      </w:r>
      <w:r w:rsidRPr="00AB605B">
        <w:rPr>
          <w:rFonts w:ascii="Times New Roman" w:hAnsi="Times New Roman"/>
          <w:sz w:val="18"/>
          <w:szCs w:val="18"/>
        </w:rPr>
        <w:t xml:space="preserve"> информирован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выражает добровольное согласие на получение платной медицинской услуги.</w:t>
      </w:r>
    </w:p>
    <w:p w14:paraId="5B2A122D" w14:textId="77777777" w:rsidR="00014A5F" w:rsidRPr="00AB605B" w:rsidRDefault="00014A5F" w:rsidP="00014A5F">
      <w:pPr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 xml:space="preserve">2.4. По согласованию с Потребителем </w:t>
      </w:r>
      <w:r>
        <w:rPr>
          <w:rFonts w:ascii="Times New Roman" w:hAnsi="Times New Roman"/>
          <w:sz w:val="18"/>
          <w:szCs w:val="18"/>
        </w:rPr>
        <w:t>предоставление У</w:t>
      </w:r>
      <w:r w:rsidRPr="00AB605B">
        <w:rPr>
          <w:rFonts w:ascii="Times New Roman" w:hAnsi="Times New Roman"/>
          <w:sz w:val="18"/>
          <w:szCs w:val="18"/>
        </w:rPr>
        <w:t>слуг по настоящему договору со стороны Исполнителя осуществляют:</w:t>
      </w:r>
    </w:p>
    <w:p w14:paraId="5CB5B394" w14:textId="77777777" w:rsidR="00014A5F" w:rsidRPr="00AB605B" w:rsidRDefault="00014A5F" w:rsidP="00014A5F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618FD3F6" w14:textId="77777777" w:rsidR="00014A5F" w:rsidRDefault="00014A5F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4355A644" w14:textId="6E0C2EDA" w:rsidR="00610744" w:rsidRPr="00AB605B" w:rsidRDefault="00014A5F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</w:t>
      </w:r>
      <w:r w:rsidR="00610744" w:rsidRPr="00AB605B">
        <w:rPr>
          <w:rFonts w:ascii="Times New Roman" w:hAnsi="Times New Roman"/>
          <w:b/>
          <w:sz w:val="18"/>
          <w:szCs w:val="18"/>
        </w:rPr>
        <w:t>. ЦЕНА И ПОРЯДОК РАСЧЕТОВ</w:t>
      </w:r>
    </w:p>
    <w:p w14:paraId="47D86774" w14:textId="77777777" w:rsidR="005E1B6D" w:rsidRPr="00AB605B" w:rsidRDefault="005E1B6D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5405A46E" w14:textId="763FDE64" w:rsidR="008E2189" w:rsidRPr="00AB605B" w:rsidRDefault="00014A5F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610744" w:rsidRPr="00AB605B">
        <w:rPr>
          <w:rFonts w:ascii="Times New Roman" w:hAnsi="Times New Roman"/>
          <w:sz w:val="18"/>
          <w:szCs w:val="18"/>
        </w:rPr>
        <w:t xml:space="preserve">.1. Общий размер платежа, подлежащего оплате </w:t>
      </w:r>
      <w:r w:rsidR="00D84044" w:rsidRPr="00AB605B">
        <w:rPr>
          <w:rFonts w:ascii="Times New Roman" w:hAnsi="Times New Roman"/>
          <w:sz w:val="18"/>
          <w:szCs w:val="18"/>
        </w:rPr>
        <w:t>Потребителем</w:t>
      </w:r>
      <w:r w:rsidR="00610744" w:rsidRPr="00AB605B">
        <w:rPr>
          <w:rFonts w:ascii="Times New Roman" w:hAnsi="Times New Roman"/>
          <w:sz w:val="18"/>
          <w:szCs w:val="18"/>
        </w:rPr>
        <w:t xml:space="preserve"> за предоставленные </w:t>
      </w:r>
      <w:r>
        <w:rPr>
          <w:rFonts w:ascii="Times New Roman" w:hAnsi="Times New Roman"/>
          <w:sz w:val="18"/>
          <w:szCs w:val="18"/>
        </w:rPr>
        <w:t>У</w:t>
      </w:r>
      <w:r w:rsidR="00610744" w:rsidRPr="00AB605B">
        <w:rPr>
          <w:rFonts w:ascii="Times New Roman" w:hAnsi="Times New Roman"/>
          <w:sz w:val="18"/>
          <w:szCs w:val="18"/>
        </w:rPr>
        <w:t>слуги</w:t>
      </w:r>
      <w:r w:rsidR="00D10A44" w:rsidRPr="00AB605B">
        <w:rPr>
          <w:rFonts w:ascii="Times New Roman" w:hAnsi="Times New Roman"/>
          <w:sz w:val="18"/>
          <w:szCs w:val="18"/>
        </w:rPr>
        <w:t xml:space="preserve"> </w:t>
      </w:r>
      <w:r w:rsidR="00610744" w:rsidRPr="00AB605B">
        <w:rPr>
          <w:rFonts w:ascii="Times New Roman" w:hAnsi="Times New Roman"/>
          <w:sz w:val="18"/>
          <w:szCs w:val="18"/>
        </w:rPr>
        <w:t>составляет</w:t>
      </w:r>
      <w:r w:rsidR="008625F0" w:rsidRPr="00AB605B">
        <w:rPr>
          <w:rFonts w:ascii="Times New Roman" w:hAnsi="Times New Roman"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993"/>
        <w:gridCol w:w="2976"/>
        <w:gridCol w:w="1985"/>
        <w:gridCol w:w="1417"/>
        <w:gridCol w:w="1560"/>
        <w:gridCol w:w="1701"/>
      </w:tblGrid>
      <w:tr w:rsidR="008625F0" w:rsidRPr="00AB605B" w14:paraId="0C41C65C" w14:textId="77777777" w:rsidTr="0010127D">
        <w:tc>
          <w:tcPr>
            <w:tcW w:w="993" w:type="dxa"/>
          </w:tcPr>
          <w:p w14:paraId="77820140" w14:textId="77777777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Код услуги</w:t>
            </w:r>
          </w:p>
        </w:tc>
        <w:tc>
          <w:tcPr>
            <w:tcW w:w="2976" w:type="dxa"/>
          </w:tcPr>
          <w:p w14:paraId="5176E6AA" w14:textId="77777777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1985" w:type="dxa"/>
          </w:tcPr>
          <w:p w14:paraId="597BEFAF" w14:textId="77777777" w:rsidR="008625F0" w:rsidRPr="00AB605B" w:rsidRDefault="008625F0" w:rsidP="00D10A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Отделение,</w:t>
            </w:r>
          </w:p>
          <w:p w14:paraId="02A6E3F2" w14:textId="77777777" w:rsidR="008625F0" w:rsidRPr="00AB605B" w:rsidRDefault="008625F0" w:rsidP="00D10A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</w:tc>
        <w:tc>
          <w:tcPr>
            <w:tcW w:w="1417" w:type="dxa"/>
          </w:tcPr>
          <w:p w14:paraId="57836672" w14:textId="77777777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Стоимость услуги, руб.</w:t>
            </w:r>
          </w:p>
        </w:tc>
        <w:tc>
          <w:tcPr>
            <w:tcW w:w="1560" w:type="dxa"/>
          </w:tcPr>
          <w:p w14:paraId="66FE11B5" w14:textId="77777777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Количество, ед.</w:t>
            </w:r>
          </w:p>
        </w:tc>
        <w:tc>
          <w:tcPr>
            <w:tcW w:w="1701" w:type="dxa"/>
          </w:tcPr>
          <w:p w14:paraId="3BFA4BFC" w14:textId="77777777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Сумма, руб. </w:t>
            </w:r>
          </w:p>
        </w:tc>
      </w:tr>
      <w:tr w:rsidR="002967C6" w:rsidRPr="00AB605B" w14:paraId="06D93723" w14:textId="77777777" w:rsidTr="0010127D">
        <w:tc>
          <w:tcPr>
            <w:tcW w:w="993" w:type="dxa"/>
          </w:tcPr>
          <w:p w14:paraId="13B1EA4D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T1"/>
            <w:bookmarkEnd w:id="0"/>
            <w:r w:rsidRPr="002967C6">
              <w:rPr>
                <w:rFonts w:ascii="Times New Roman" w:hAnsi="Times New Roman"/>
                <w:sz w:val="18"/>
                <w:szCs w:val="18"/>
              </w:rPr>
              <w:t>В01.001.005.001</w:t>
            </w:r>
          </w:p>
          <w:p w14:paraId="526379A8" w14:textId="35D868C7" w:rsidR="002967C6" w:rsidRPr="00AB605B" w:rsidRDefault="002967C6" w:rsidP="002967C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D3F11C0" w14:textId="2C44ADF6" w:rsidR="002967C6" w:rsidRPr="002967C6" w:rsidRDefault="002967C6" w:rsidP="002967C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sz w:val="18"/>
                <w:szCs w:val="18"/>
              </w:rPr>
              <w:t>Ведение физиологической одноплодной беременности с 12 недель</w:t>
            </w:r>
          </w:p>
        </w:tc>
        <w:tc>
          <w:tcPr>
            <w:tcW w:w="1985" w:type="dxa"/>
          </w:tcPr>
          <w:p w14:paraId="0798C5ED" w14:textId="66AA77F0" w:rsidR="002967C6" w:rsidRPr="002967C6" w:rsidRDefault="002967C6" w:rsidP="002967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EDBA0A" w14:textId="434E56D5" w:rsidR="002967C6" w:rsidRPr="002967C6" w:rsidRDefault="002967C6" w:rsidP="002967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64000,00</w:t>
            </w:r>
          </w:p>
        </w:tc>
        <w:tc>
          <w:tcPr>
            <w:tcW w:w="1560" w:type="dxa"/>
          </w:tcPr>
          <w:p w14:paraId="5D06DA29" w14:textId="09DF7203" w:rsidR="002967C6" w:rsidRPr="002967C6" w:rsidRDefault="002967C6" w:rsidP="002967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AEC5080" w14:textId="6966ACD0" w:rsidR="002967C6" w:rsidRPr="002967C6" w:rsidRDefault="002967C6" w:rsidP="002967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  <w:r w:rsidRPr="002967C6">
              <w:rPr>
                <w:rFonts w:ascii="Times New Roman" w:hAnsi="Times New Roman"/>
                <w:sz w:val="18"/>
                <w:szCs w:val="18"/>
              </w:rPr>
              <w:t>000.00</w:t>
            </w:r>
          </w:p>
        </w:tc>
      </w:tr>
    </w:tbl>
    <w:p w14:paraId="5624FE46" w14:textId="77777777" w:rsidR="008E2189" w:rsidRPr="00AB605B" w:rsidRDefault="008E2189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1BC2EBB0" w14:textId="65702AD3" w:rsidR="00A84307" w:rsidRDefault="00A84307" w:rsidP="00A84307">
      <w:pPr>
        <w:pStyle w:val="a4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</w:t>
      </w:r>
      <w:r w:rsidR="00B710B5" w:rsidRPr="00AB605B">
        <w:rPr>
          <w:rFonts w:ascii="Times New Roman" w:hAnsi="Times New Roman"/>
          <w:color w:val="000000"/>
          <w:sz w:val="18"/>
          <w:szCs w:val="18"/>
        </w:rPr>
        <w:t xml:space="preserve">.2. Оплата </w:t>
      </w:r>
      <w:r w:rsidR="00014A5F">
        <w:rPr>
          <w:rFonts w:ascii="Times New Roman" w:hAnsi="Times New Roman"/>
          <w:color w:val="000000"/>
          <w:sz w:val="18"/>
          <w:szCs w:val="18"/>
        </w:rPr>
        <w:t>У</w:t>
      </w:r>
      <w:r w:rsidR="00B710B5" w:rsidRPr="00AB605B">
        <w:rPr>
          <w:rFonts w:ascii="Times New Roman" w:hAnsi="Times New Roman"/>
          <w:color w:val="000000"/>
          <w:sz w:val="18"/>
          <w:szCs w:val="18"/>
        </w:rPr>
        <w:t>слуг осуществляется в форме 100% предоплаты</w:t>
      </w:r>
      <w:r w:rsidR="00432A42" w:rsidRPr="00AB605B">
        <w:rPr>
          <w:rFonts w:ascii="Times New Roman" w:hAnsi="Times New Roman"/>
          <w:color w:val="000000"/>
          <w:sz w:val="18"/>
          <w:szCs w:val="18"/>
        </w:rPr>
        <w:t xml:space="preserve">, до начала оказания </w:t>
      </w:r>
      <w:r w:rsidR="00014A5F">
        <w:rPr>
          <w:rFonts w:ascii="Times New Roman" w:hAnsi="Times New Roman"/>
          <w:color w:val="000000"/>
          <w:sz w:val="18"/>
          <w:szCs w:val="18"/>
        </w:rPr>
        <w:t>У</w:t>
      </w:r>
      <w:r w:rsidR="00432A42" w:rsidRPr="00AB605B">
        <w:rPr>
          <w:rFonts w:ascii="Times New Roman" w:hAnsi="Times New Roman"/>
          <w:color w:val="000000"/>
          <w:sz w:val="18"/>
          <w:szCs w:val="18"/>
        </w:rPr>
        <w:t>слуги</w:t>
      </w:r>
      <w:r w:rsidR="00014A5F">
        <w:rPr>
          <w:rFonts w:ascii="Times New Roman" w:hAnsi="Times New Roman"/>
          <w:color w:val="000000"/>
          <w:sz w:val="18"/>
          <w:szCs w:val="18"/>
        </w:rPr>
        <w:t>.</w:t>
      </w:r>
      <w:r w:rsidR="00432A42" w:rsidRPr="00AB605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014A5F" w:rsidRPr="00014A5F">
        <w:rPr>
          <w:rFonts w:ascii="Times New Roman" w:hAnsi="Times New Roman"/>
          <w:color w:val="000000"/>
          <w:sz w:val="18"/>
          <w:szCs w:val="18"/>
        </w:rPr>
        <w:t>Оплата Услуг Исполнителя производится путем использования национальных платежных инструментов, а также наличных расчетов в кассу Исполнителя по выбору Потребителя</w:t>
      </w:r>
      <w:r w:rsidR="00014A5F">
        <w:rPr>
          <w:rFonts w:ascii="Times New Roman" w:hAnsi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530F0">
        <w:rPr>
          <w:rFonts w:ascii="Times New Roman" w:hAnsi="Times New Roman"/>
          <w:color w:val="000000"/>
          <w:sz w:val="18"/>
          <w:szCs w:val="18"/>
        </w:rPr>
        <w:t xml:space="preserve">После оплаты Услуг, </w:t>
      </w:r>
      <w:r>
        <w:rPr>
          <w:rFonts w:ascii="Times New Roman" w:hAnsi="Times New Roman"/>
          <w:color w:val="000000"/>
          <w:sz w:val="18"/>
          <w:szCs w:val="18"/>
        </w:rPr>
        <w:t>Потребителю</w:t>
      </w:r>
      <w:r w:rsidRPr="004530F0">
        <w:rPr>
          <w:rFonts w:ascii="Times New Roman" w:hAnsi="Times New Roman"/>
          <w:color w:val="000000"/>
          <w:sz w:val="18"/>
          <w:szCs w:val="18"/>
        </w:rPr>
        <w:t xml:space="preserve"> выдается документ, подтверждающий произведенную оплату (кассовый чек или иной документ, подтверждающий факт осуществления расчета).</w:t>
      </w:r>
    </w:p>
    <w:p w14:paraId="4AE1B61C" w14:textId="77777777" w:rsidR="00A84307" w:rsidRDefault="00A84307" w:rsidP="00A84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3.3. Исполнитель</w:t>
      </w:r>
      <w:r w:rsidRPr="004530F0">
        <w:rPr>
          <w:rFonts w:ascii="Times New Roman" w:hAnsi="Times New Roman"/>
          <w:color w:val="000000"/>
          <w:sz w:val="18"/>
          <w:szCs w:val="18"/>
        </w:rPr>
        <w:t xml:space="preserve"> по обращению</w:t>
      </w:r>
      <w:r>
        <w:rPr>
          <w:rFonts w:ascii="Times New Roman" w:hAnsi="Times New Roman"/>
          <w:color w:val="000000"/>
          <w:sz w:val="18"/>
          <w:szCs w:val="18"/>
        </w:rPr>
        <w:t xml:space="preserve"> Потребителя</w:t>
      </w:r>
      <w:r w:rsidRPr="004530F0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выдает </w:t>
      </w:r>
      <w:r w:rsidRPr="00B75729">
        <w:rPr>
          <w:rFonts w:ascii="Times New Roman" w:hAnsi="Times New Roman"/>
          <w:sz w:val="18"/>
          <w:szCs w:val="18"/>
        </w:rPr>
        <w:t>следующие документы, подт</w:t>
      </w:r>
      <w:r>
        <w:rPr>
          <w:rFonts w:ascii="Times New Roman" w:hAnsi="Times New Roman"/>
          <w:sz w:val="18"/>
          <w:szCs w:val="18"/>
        </w:rPr>
        <w:t>верждающие фактические расходы П</w:t>
      </w:r>
      <w:r w:rsidRPr="00B75729">
        <w:rPr>
          <w:rFonts w:ascii="Times New Roman" w:hAnsi="Times New Roman"/>
          <w:sz w:val="18"/>
          <w:szCs w:val="18"/>
        </w:rPr>
        <w:t>отребителя на оказанные медицинские услуги и (или) приобретение лекарственных препаратов для медицинского применения:</w:t>
      </w:r>
    </w:p>
    <w:p w14:paraId="50143E3E" w14:textId="77777777" w:rsidR="00A84307" w:rsidRPr="00B75729" w:rsidRDefault="00A84307" w:rsidP="00A84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а) копию</w:t>
      </w:r>
      <w:r w:rsidRPr="00B7572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настоящего </w:t>
      </w:r>
      <w:r w:rsidRPr="00B75729">
        <w:rPr>
          <w:rFonts w:ascii="Times New Roman" w:hAnsi="Times New Roman"/>
          <w:sz w:val="18"/>
          <w:szCs w:val="18"/>
        </w:rPr>
        <w:t>договора с приложениями и допол</w:t>
      </w:r>
      <w:r>
        <w:rPr>
          <w:rFonts w:ascii="Times New Roman" w:hAnsi="Times New Roman"/>
          <w:sz w:val="18"/>
          <w:szCs w:val="18"/>
        </w:rPr>
        <w:t>нительными соглашениями к нему</w:t>
      </w:r>
      <w:r w:rsidRPr="00B75729">
        <w:rPr>
          <w:rFonts w:ascii="Times New Roman" w:hAnsi="Times New Roman"/>
          <w:sz w:val="18"/>
          <w:szCs w:val="18"/>
        </w:rPr>
        <w:t>;</w:t>
      </w:r>
    </w:p>
    <w:p w14:paraId="33A4A3D8" w14:textId="77777777" w:rsidR="00A84307" w:rsidRPr="00B75729" w:rsidRDefault="00A84307" w:rsidP="00A84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б) справку</w:t>
      </w:r>
      <w:r w:rsidRPr="00B75729">
        <w:rPr>
          <w:rFonts w:ascii="Times New Roman" w:hAnsi="Times New Roman"/>
          <w:sz w:val="18"/>
          <w:szCs w:val="18"/>
        </w:rPr>
        <w:t xml:space="preserve"> об оплате медицинских услуг по установленной форме;</w:t>
      </w:r>
    </w:p>
    <w:p w14:paraId="4E2E6EB5" w14:textId="77777777" w:rsidR="00A84307" w:rsidRPr="00B75729" w:rsidRDefault="00A84307" w:rsidP="00A84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5729">
        <w:rPr>
          <w:rFonts w:ascii="Times New Roman" w:hAnsi="Times New Roman"/>
          <w:sz w:val="18"/>
          <w:szCs w:val="18"/>
        </w:rPr>
        <w:t>в) рецептурный бланк с про</w:t>
      </w:r>
      <w:r>
        <w:rPr>
          <w:rFonts w:ascii="Times New Roman" w:hAnsi="Times New Roman"/>
          <w:sz w:val="18"/>
          <w:szCs w:val="18"/>
        </w:rPr>
        <w:t>ставленным штампом «</w:t>
      </w:r>
      <w:r w:rsidRPr="00B75729">
        <w:rPr>
          <w:rFonts w:ascii="Times New Roman" w:hAnsi="Times New Roman"/>
          <w:sz w:val="18"/>
          <w:szCs w:val="18"/>
        </w:rPr>
        <w:t>Для налоговых органов Российской Федерации, идентифика</w:t>
      </w:r>
      <w:r>
        <w:rPr>
          <w:rFonts w:ascii="Times New Roman" w:hAnsi="Times New Roman"/>
          <w:sz w:val="18"/>
          <w:szCs w:val="18"/>
        </w:rPr>
        <w:t>ционный номер налогоплательщика»</w:t>
      </w:r>
      <w:r w:rsidRPr="00B75729">
        <w:rPr>
          <w:rFonts w:ascii="Times New Roman" w:hAnsi="Times New Roman"/>
          <w:sz w:val="18"/>
          <w:szCs w:val="18"/>
        </w:rPr>
        <w:t xml:space="preserve">, заверенный подписью и личной печатью врача, печатью </w:t>
      </w:r>
      <w:r>
        <w:rPr>
          <w:rFonts w:ascii="Times New Roman" w:hAnsi="Times New Roman"/>
          <w:sz w:val="18"/>
          <w:szCs w:val="18"/>
        </w:rPr>
        <w:t>Исполнителя</w:t>
      </w:r>
      <w:r w:rsidRPr="00B75729">
        <w:rPr>
          <w:rFonts w:ascii="Times New Roman" w:hAnsi="Times New Roman"/>
          <w:sz w:val="18"/>
          <w:szCs w:val="18"/>
        </w:rPr>
        <w:t>;</w:t>
      </w:r>
    </w:p>
    <w:p w14:paraId="643BA4FC" w14:textId="0E53B3DC" w:rsidR="00D10A44" w:rsidRPr="00AB605B" w:rsidRDefault="00A84307" w:rsidP="0027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5729">
        <w:rPr>
          <w:rFonts w:ascii="Times New Roman" w:hAnsi="Times New Roman"/>
          <w:sz w:val="18"/>
          <w:szCs w:val="18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</w:t>
      </w:r>
      <w:r>
        <w:rPr>
          <w:rFonts w:ascii="Times New Roman" w:hAnsi="Times New Roman"/>
          <w:sz w:val="18"/>
          <w:szCs w:val="18"/>
        </w:rPr>
        <w:t>ющий факт осуществления расчета</w:t>
      </w:r>
      <w:r w:rsidRPr="00B75729">
        <w:rPr>
          <w:rFonts w:ascii="Times New Roman" w:hAnsi="Times New Roman"/>
          <w:sz w:val="18"/>
          <w:szCs w:val="18"/>
        </w:rPr>
        <w:t>).</w:t>
      </w:r>
    </w:p>
    <w:p w14:paraId="1B9FC3E5" w14:textId="3FE131EE" w:rsidR="00F35F2D" w:rsidRPr="00AB605B" w:rsidRDefault="00A84307" w:rsidP="002967C6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3.4.</w:t>
      </w:r>
      <w:r w:rsidR="008371F2" w:rsidRPr="00AB605B">
        <w:rPr>
          <w:rFonts w:ascii="Times New Roman" w:hAnsi="Times New Roman"/>
          <w:sz w:val="18"/>
          <w:szCs w:val="18"/>
        </w:rPr>
        <w:t xml:space="preserve"> По окончании оказания </w:t>
      </w:r>
      <w:r>
        <w:rPr>
          <w:rFonts w:ascii="Times New Roman" w:hAnsi="Times New Roman"/>
          <w:sz w:val="18"/>
          <w:szCs w:val="18"/>
        </w:rPr>
        <w:t>У</w:t>
      </w:r>
      <w:r w:rsidR="008371F2" w:rsidRPr="00AB605B">
        <w:rPr>
          <w:rFonts w:ascii="Times New Roman" w:hAnsi="Times New Roman"/>
          <w:sz w:val="18"/>
          <w:szCs w:val="18"/>
        </w:rPr>
        <w:t>слуги стороны подписывают акт оказанных услуг</w:t>
      </w:r>
      <w:r w:rsidR="002967C6">
        <w:rPr>
          <w:rFonts w:ascii="Times New Roman" w:hAnsi="Times New Roman"/>
          <w:sz w:val="18"/>
          <w:szCs w:val="18"/>
        </w:rPr>
        <w:t xml:space="preserve"> по одному экземпляру для каждой из сторон</w:t>
      </w:r>
      <w:r w:rsidR="008371F2" w:rsidRPr="00AB605B">
        <w:rPr>
          <w:rFonts w:ascii="Times New Roman" w:hAnsi="Times New Roman"/>
          <w:sz w:val="18"/>
          <w:szCs w:val="18"/>
        </w:rPr>
        <w:t xml:space="preserve">. </w:t>
      </w:r>
      <w:r w:rsidR="00EB36E6" w:rsidRPr="00AB605B">
        <w:rPr>
          <w:rFonts w:ascii="Times New Roman" w:hAnsi="Times New Roman"/>
          <w:sz w:val="18"/>
          <w:szCs w:val="18"/>
        </w:rPr>
        <w:t>В случае если Потребитель не предоставил подписанный ак</w:t>
      </w:r>
      <w:r w:rsidR="009A71E2" w:rsidRPr="00AB605B">
        <w:rPr>
          <w:rFonts w:ascii="Times New Roman" w:hAnsi="Times New Roman"/>
          <w:sz w:val="18"/>
          <w:szCs w:val="18"/>
        </w:rPr>
        <w:t xml:space="preserve">т оказанных услуг, </w:t>
      </w:r>
      <w:r>
        <w:rPr>
          <w:rFonts w:ascii="Times New Roman" w:hAnsi="Times New Roman"/>
          <w:sz w:val="18"/>
          <w:szCs w:val="18"/>
        </w:rPr>
        <w:t>У</w:t>
      </w:r>
      <w:r w:rsidR="009A71E2" w:rsidRPr="00AB605B">
        <w:rPr>
          <w:rFonts w:ascii="Times New Roman" w:hAnsi="Times New Roman"/>
          <w:sz w:val="18"/>
          <w:szCs w:val="18"/>
        </w:rPr>
        <w:t xml:space="preserve">слуги считаются оказанными надлежащим образом и со стороны Потребителя отсутствуют претензии. </w:t>
      </w:r>
    </w:p>
    <w:p w14:paraId="5B2AF225" w14:textId="3D455785" w:rsidR="00610744" w:rsidRPr="00AB605B" w:rsidRDefault="00A84307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610744" w:rsidRPr="00AB605B">
        <w:rPr>
          <w:rFonts w:ascii="Times New Roman" w:hAnsi="Times New Roman"/>
          <w:b/>
          <w:sz w:val="18"/>
          <w:szCs w:val="18"/>
        </w:rPr>
        <w:t xml:space="preserve">. </w:t>
      </w:r>
      <w:r w:rsidR="00432A42" w:rsidRPr="00AB605B">
        <w:rPr>
          <w:rFonts w:ascii="Times New Roman" w:hAnsi="Times New Roman"/>
          <w:b/>
          <w:sz w:val="18"/>
          <w:szCs w:val="18"/>
        </w:rPr>
        <w:t xml:space="preserve"> ПРАВА И </w:t>
      </w:r>
      <w:r w:rsidR="00610744" w:rsidRPr="00AB605B">
        <w:rPr>
          <w:rFonts w:ascii="Times New Roman" w:hAnsi="Times New Roman"/>
          <w:b/>
          <w:sz w:val="18"/>
          <w:szCs w:val="18"/>
        </w:rPr>
        <w:t>ОБЯЗАННОСТИ СТОРОН</w:t>
      </w:r>
    </w:p>
    <w:p w14:paraId="199859FF" w14:textId="77777777" w:rsidR="00BF662D" w:rsidRPr="00AB605B" w:rsidRDefault="00BF662D" w:rsidP="00D10A44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04C15C57" w14:textId="283B5DEA" w:rsidR="00610744" w:rsidRPr="00AB605B" w:rsidRDefault="00A84307" w:rsidP="00D10A44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610744" w:rsidRPr="00AB605B">
        <w:rPr>
          <w:rFonts w:ascii="Times New Roman" w:hAnsi="Times New Roman"/>
          <w:b/>
          <w:sz w:val="18"/>
          <w:szCs w:val="18"/>
        </w:rPr>
        <w:t>.</w:t>
      </w:r>
      <w:r w:rsidR="00432A42" w:rsidRPr="00AB605B">
        <w:rPr>
          <w:rFonts w:ascii="Times New Roman" w:hAnsi="Times New Roman"/>
          <w:b/>
          <w:sz w:val="18"/>
          <w:szCs w:val="18"/>
        </w:rPr>
        <w:t>1</w:t>
      </w:r>
      <w:r w:rsidR="00610744" w:rsidRPr="00AB605B">
        <w:rPr>
          <w:rFonts w:ascii="Times New Roman" w:hAnsi="Times New Roman"/>
          <w:b/>
          <w:sz w:val="18"/>
          <w:szCs w:val="18"/>
        </w:rPr>
        <w:t xml:space="preserve"> Исполнитель обязан: </w:t>
      </w:r>
    </w:p>
    <w:p w14:paraId="09001AC6" w14:textId="77777777" w:rsidR="00F35F2D" w:rsidRPr="00AB605B" w:rsidRDefault="00F35F2D" w:rsidP="00D10A44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640FD500" w14:textId="088E9042" w:rsidR="00CD3378" w:rsidRPr="00AB605B" w:rsidRDefault="00A84307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 xml:space="preserve">.1.1. </w:t>
      </w:r>
      <w:r w:rsidRPr="004530F0">
        <w:rPr>
          <w:rFonts w:ascii="Times New Roman" w:hAnsi="Times New Roman"/>
          <w:sz w:val="18"/>
          <w:szCs w:val="18"/>
        </w:rPr>
        <w:t>Обеспечить соответствие Услуг требованиям и качеству, установленными действующим законодательством Российской Федерации.</w:t>
      </w:r>
      <w:r>
        <w:rPr>
          <w:rFonts w:ascii="Times New Roman" w:hAnsi="Times New Roman"/>
          <w:sz w:val="18"/>
          <w:szCs w:val="18"/>
        </w:rPr>
        <w:t xml:space="preserve"> 4.1.2. </w:t>
      </w:r>
      <w:r w:rsidR="00CD3378" w:rsidRPr="00AB605B">
        <w:rPr>
          <w:rFonts w:ascii="Times New Roman" w:hAnsi="Times New Roman"/>
          <w:sz w:val="18"/>
          <w:szCs w:val="18"/>
        </w:rPr>
        <w:t xml:space="preserve">Обеспечить </w:t>
      </w:r>
      <w:r w:rsidR="000020FA" w:rsidRPr="00AB605B">
        <w:rPr>
          <w:rFonts w:ascii="Times New Roman" w:hAnsi="Times New Roman"/>
          <w:sz w:val="18"/>
          <w:szCs w:val="18"/>
        </w:rPr>
        <w:t>Потребителя</w:t>
      </w:r>
      <w:r w:rsidR="00CD3378" w:rsidRPr="00AB605B">
        <w:rPr>
          <w:rFonts w:ascii="Times New Roman" w:hAnsi="Times New Roman"/>
          <w:sz w:val="18"/>
          <w:szCs w:val="18"/>
        </w:rPr>
        <w:t xml:space="preserve"> бесплатной, доступной и достоверной информацией о платных медицинских услугах, содержащей следующие сведения о:</w:t>
      </w:r>
    </w:p>
    <w:p w14:paraId="4E6B4E3F" w14:textId="23EDC540" w:rsidR="00CD3378" w:rsidRPr="00AB605B" w:rsidRDefault="00CD3378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а) порядке оказания медицинской помощи и стандартах медицинской помощи, применяемых при предоставлении платных медицинских услуг</w:t>
      </w:r>
      <w:r w:rsidR="00A84307">
        <w:rPr>
          <w:rFonts w:ascii="Times New Roman" w:hAnsi="Times New Roman"/>
          <w:sz w:val="18"/>
          <w:szCs w:val="18"/>
        </w:rPr>
        <w:t xml:space="preserve">, </w:t>
      </w:r>
      <w:r w:rsidR="00A84307" w:rsidRPr="004530F0">
        <w:rPr>
          <w:rFonts w:ascii="Times New Roman" w:hAnsi="Times New Roman"/>
          <w:sz w:val="18"/>
          <w:szCs w:val="18"/>
        </w:rPr>
        <w:t>а также информацией о возможности осуществления отдельных консультаций или медицинских вмешательств, в том числе в объеме, превышающем объем выполнимого стандарта медицинской помощи</w:t>
      </w:r>
      <w:r w:rsidRPr="00AB605B">
        <w:rPr>
          <w:rFonts w:ascii="Times New Roman" w:hAnsi="Times New Roman"/>
          <w:sz w:val="18"/>
          <w:szCs w:val="18"/>
        </w:rPr>
        <w:t>;</w:t>
      </w:r>
    </w:p>
    <w:p w14:paraId="05A59A49" w14:textId="6040FAEF" w:rsidR="00CD3378" w:rsidRPr="00AB605B" w:rsidRDefault="00CD3378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б)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14:paraId="3D1C9C5D" w14:textId="164BAC58" w:rsidR="00CD3378" w:rsidRPr="00AB605B" w:rsidRDefault="00CD3378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 xml:space="preserve">в) </w:t>
      </w:r>
      <w:r w:rsidR="00A84307">
        <w:rPr>
          <w:rFonts w:ascii="Times New Roman" w:hAnsi="Times New Roman"/>
          <w:sz w:val="18"/>
          <w:szCs w:val="18"/>
        </w:rPr>
        <w:t>состоянии здоровья Потребителя, включая сведения о результатах его обследования, диагнозе, методах лечения, связанном с ним риске, возможных вариантах и последствиях медицинского вмешательства, ожидаемых результатах лечения, а также об используемых при предоставлении платных медицинских услуг лекарственных препаратах и медицинских изделиях, в том числе о сроках их годности, показаниях (противопоказаниях) к применению.</w:t>
      </w:r>
      <w:r w:rsidR="00A84307" w:rsidRPr="008D28B1">
        <w:rPr>
          <w:rFonts w:ascii="Times New Roman" w:hAnsi="Times New Roman"/>
          <w:sz w:val="18"/>
          <w:szCs w:val="18"/>
        </w:rPr>
        <w:t xml:space="preserve"> </w:t>
      </w:r>
      <w:r w:rsidR="00A84307">
        <w:rPr>
          <w:rFonts w:ascii="Times New Roman" w:hAnsi="Times New Roman"/>
          <w:sz w:val="18"/>
          <w:szCs w:val="18"/>
        </w:rPr>
        <w:t>Д</w:t>
      </w:r>
      <w:r w:rsidR="00A84307" w:rsidRPr="00AB605B">
        <w:rPr>
          <w:rFonts w:ascii="Times New Roman" w:hAnsi="Times New Roman"/>
          <w:sz w:val="18"/>
          <w:szCs w:val="18"/>
        </w:rPr>
        <w:t>анная информация доводится до Потребителя соответствующим врачом;</w:t>
      </w:r>
      <w:r w:rsidR="00A84307">
        <w:rPr>
          <w:rFonts w:ascii="Times New Roman" w:hAnsi="Times New Roman"/>
          <w:sz w:val="18"/>
          <w:szCs w:val="18"/>
        </w:rPr>
        <w:t xml:space="preserve"> </w:t>
      </w:r>
    </w:p>
    <w:p w14:paraId="0DA77E52" w14:textId="662B6320" w:rsidR="00CC58C5" w:rsidRDefault="00CD3378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 xml:space="preserve">г) </w:t>
      </w:r>
      <w:r w:rsidR="00D548BB" w:rsidRPr="00AB605B">
        <w:rPr>
          <w:rFonts w:ascii="Times New Roman" w:hAnsi="Times New Roman"/>
          <w:sz w:val="18"/>
          <w:szCs w:val="18"/>
        </w:rPr>
        <w:t xml:space="preserve">предупредить о необходимости предоставления на возмездной основе дополнительных медицинских услуг, не предусмотренных </w:t>
      </w:r>
      <w:r w:rsidR="00A84307">
        <w:rPr>
          <w:rFonts w:ascii="Times New Roman" w:hAnsi="Times New Roman"/>
          <w:sz w:val="18"/>
          <w:szCs w:val="18"/>
        </w:rPr>
        <w:t xml:space="preserve">настоящим </w:t>
      </w:r>
      <w:r w:rsidR="00D548BB" w:rsidRPr="00AB605B">
        <w:rPr>
          <w:rFonts w:ascii="Times New Roman" w:hAnsi="Times New Roman"/>
          <w:sz w:val="18"/>
          <w:szCs w:val="18"/>
        </w:rPr>
        <w:t xml:space="preserve">договором. </w:t>
      </w:r>
      <w:r w:rsidR="00A84307">
        <w:rPr>
          <w:rFonts w:ascii="Times New Roman" w:hAnsi="Times New Roman"/>
          <w:sz w:val="18"/>
          <w:szCs w:val="18"/>
        </w:rPr>
        <w:t>В</w:t>
      </w:r>
      <w:r w:rsidR="00A84307" w:rsidRPr="004530F0">
        <w:rPr>
          <w:rFonts w:ascii="Times New Roman" w:hAnsi="Times New Roman"/>
          <w:sz w:val="18"/>
          <w:szCs w:val="18"/>
        </w:rPr>
        <w:t xml:space="preserve"> случае, если при предоставлении Услуг требуется предоставление на платной основе дополнительных Услуг, не предусмотренных Договором, </w:t>
      </w:r>
      <w:r w:rsidR="00A84307">
        <w:rPr>
          <w:rFonts w:ascii="Times New Roman" w:hAnsi="Times New Roman"/>
          <w:sz w:val="18"/>
          <w:szCs w:val="18"/>
        </w:rPr>
        <w:t>Исполнитель</w:t>
      </w:r>
      <w:r w:rsidR="00A84307" w:rsidRPr="004530F0">
        <w:rPr>
          <w:rFonts w:ascii="Times New Roman" w:hAnsi="Times New Roman"/>
          <w:sz w:val="18"/>
          <w:szCs w:val="18"/>
        </w:rPr>
        <w:t xml:space="preserve"> не вправе оказывать их </w:t>
      </w:r>
      <w:r w:rsidR="00A84307">
        <w:rPr>
          <w:rFonts w:ascii="Times New Roman" w:hAnsi="Times New Roman"/>
          <w:sz w:val="18"/>
          <w:szCs w:val="18"/>
        </w:rPr>
        <w:t>Потребителю</w:t>
      </w:r>
      <w:r w:rsidR="00A84307" w:rsidRPr="004530F0">
        <w:rPr>
          <w:rFonts w:ascii="Times New Roman" w:hAnsi="Times New Roman"/>
          <w:sz w:val="18"/>
          <w:szCs w:val="18"/>
        </w:rPr>
        <w:t xml:space="preserve"> без его согласия. В случае если при оказании Услуг потребуется предоставление дополнительных медицинских услуг по экстренным показаниям для устранения угрозы жизни </w:t>
      </w:r>
      <w:r w:rsidR="00A84307">
        <w:rPr>
          <w:rFonts w:ascii="Times New Roman" w:hAnsi="Times New Roman"/>
          <w:sz w:val="18"/>
          <w:szCs w:val="18"/>
        </w:rPr>
        <w:t>Потребителя</w:t>
      </w:r>
      <w:r w:rsidR="00A84307" w:rsidRPr="004530F0">
        <w:rPr>
          <w:rFonts w:ascii="Times New Roman" w:hAnsi="Times New Roman"/>
          <w:sz w:val="18"/>
          <w:szCs w:val="18"/>
        </w:rPr>
        <w:t xml:space="preserve"> при внезапных острых состояниях, такие услуги оказываются без взимания платы в соответствии с Федеральным законом «Об основах охраны здоровья граждан в Российской Федерации».</w:t>
      </w:r>
    </w:p>
    <w:p w14:paraId="2986A814" w14:textId="69E5FCFB" w:rsidR="00A84307" w:rsidRDefault="00A84307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4.1.3. Довести до сведения Потребителя достоверную информацию об Исполнителе, режиме его </w:t>
      </w:r>
      <w:proofErr w:type="gramStart"/>
      <w:r>
        <w:rPr>
          <w:rFonts w:ascii="Times New Roman" w:hAnsi="Times New Roman"/>
          <w:sz w:val="18"/>
          <w:szCs w:val="18"/>
        </w:rPr>
        <w:t>работы  и</w:t>
      </w:r>
      <w:proofErr w:type="gramEnd"/>
      <w:r>
        <w:rPr>
          <w:rFonts w:ascii="Times New Roman" w:hAnsi="Times New Roman"/>
          <w:sz w:val="18"/>
          <w:szCs w:val="18"/>
        </w:rPr>
        <w:t xml:space="preserve"> реализуемых им услугах.</w:t>
      </w:r>
    </w:p>
    <w:p w14:paraId="3727184E" w14:textId="097D7120" w:rsidR="00A84307" w:rsidRDefault="00A84307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4.1.4. </w:t>
      </w:r>
      <w:r w:rsidRPr="00AB605B">
        <w:rPr>
          <w:rFonts w:ascii="Times New Roman" w:hAnsi="Times New Roman"/>
          <w:sz w:val="18"/>
          <w:szCs w:val="18"/>
        </w:rPr>
        <w:t>Представить Потребителю список своих сотрудников, обладающих специальным образованием и профессиональными навыками, для ознакомления и закрепления за ним специалистов и/или лечащего врача, которые будут оказывать медицинские услуги.</w:t>
      </w:r>
    </w:p>
    <w:p w14:paraId="2C69807D" w14:textId="408F13AC" w:rsidR="00A84307" w:rsidRDefault="00A84307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4.1.5. </w:t>
      </w:r>
      <w:r w:rsidRPr="00AB605B">
        <w:rPr>
          <w:rFonts w:ascii="Times New Roman" w:hAnsi="Times New Roman"/>
          <w:sz w:val="18"/>
          <w:szCs w:val="18"/>
        </w:rPr>
        <w:t xml:space="preserve">Предоставить в доступной форме информацию о возможности получения соответствующих видов и объемов медицинской помощи без взимания платы в рамках </w:t>
      </w:r>
      <w:hyperlink r:id="rId7" w:history="1">
        <w:r w:rsidRPr="00AB605B">
          <w:rPr>
            <w:rFonts w:ascii="Times New Roman" w:hAnsi="Times New Roman"/>
            <w:sz w:val="18"/>
            <w:szCs w:val="18"/>
          </w:rPr>
          <w:t>Программы</w:t>
        </w:r>
      </w:hyperlink>
      <w:r w:rsidRPr="00AB605B">
        <w:rPr>
          <w:rFonts w:ascii="Times New Roman" w:hAnsi="Times New Roman"/>
          <w:sz w:val="18"/>
          <w:szCs w:val="18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5A1C9748" w14:textId="77777777" w:rsidR="00A84307" w:rsidRDefault="00A84307" w:rsidP="00A84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4.1.6 </w:t>
      </w:r>
      <w:r w:rsidRPr="004530F0">
        <w:rPr>
          <w:rFonts w:ascii="Times New Roman" w:hAnsi="Times New Roman"/>
          <w:sz w:val="18"/>
          <w:szCs w:val="18"/>
        </w:rPr>
        <w:t>Предупредить Пациента об обязанности соблюдать установленный режим лечения, в том числе определенный на период временной нетрудоспособности, и правила повед</w:t>
      </w:r>
      <w:r>
        <w:rPr>
          <w:rFonts w:ascii="Times New Roman" w:hAnsi="Times New Roman"/>
          <w:sz w:val="18"/>
          <w:szCs w:val="18"/>
        </w:rPr>
        <w:t>ения в медицинской организации.</w:t>
      </w:r>
      <w:r w:rsidRPr="00B67125">
        <w:rPr>
          <w:rFonts w:ascii="Times New Roman" w:hAnsi="Times New Roman"/>
          <w:sz w:val="18"/>
          <w:szCs w:val="18"/>
        </w:rPr>
        <w:t xml:space="preserve"> </w:t>
      </w:r>
    </w:p>
    <w:p w14:paraId="13BB2C6F" w14:textId="77777777" w:rsidR="00A84307" w:rsidRDefault="00A84307" w:rsidP="00A84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4.1.7. Довести до Потребителя информацию о форме и способах направления обращений (жалоб) в органы государственной власти и организации с указанием почтового адреса или адреса электронной почты, на которые может быть направлено обращение (жалоба). </w:t>
      </w:r>
    </w:p>
    <w:p w14:paraId="4BF273C4" w14:textId="6CB9172E" w:rsidR="00A84307" w:rsidRPr="00AB605B" w:rsidRDefault="00A84307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DA5BDCB" w14:textId="3EE1FFF8" w:rsidR="00CD3378" w:rsidRPr="00AB605B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4.1.8.</w:t>
      </w:r>
      <w:r w:rsidR="00CD3378" w:rsidRPr="00AB605B">
        <w:rPr>
          <w:rFonts w:ascii="Times New Roman" w:hAnsi="Times New Roman"/>
          <w:bCs/>
          <w:sz w:val="18"/>
          <w:szCs w:val="18"/>
        </w:rPr>
        <w:t xml:space="preserve"> Оказывать </w:t>
      </w:r>
      <w:r w:rsidR="000020FA" w:rsidRPr="00AB605B">
        <w:rPr>
          <w:rFonts w:ascii="Times New Roman" w:hAnsi="Times New Roman"/>
          <w:bCs/>
          <w:sz w:val="18"/>
          <w:szCs w:val="18"/>
        </w:rPr>
        <w:t>Потребителю</w:t>
      </w:r>
      <w:r w:rsidR="00CD3378" w:rsidRPr="00AB605B">
        <w:rPr>
          <w:rFonts w:ascii="Times New Roman" w:hAnsi="Times New Roman"/>
          <w:bCs/>
          <w:sz w:val="18"/>
          <w:szCs w:val="18"/>
        </w:rPr>
        <w:t xml:space="preserve"> услуги, предусмотренные </w:t>
      </w:r>
      <w:hyperlink r:id="rId8" w:history="1">
        <w:r w:rsidR="00CD3378" w:rsidRPr="00AB605B">
          <w:rPr>
            <w:rFonts w:ascii="Times New Roman" w:hAnsi="Times New Roman"/>
            <w:bCs/>
            <w:sz w:val="18"/>
            <w:szCs w:val="18"/>
          </w:rPr>
          <w:t xml:space="preserve">п. </w:t>
        </w:r>
        <w:r w:rsidR="00A84307">
          <w:rPr>
            <w:rFonts w:ascii="Times New Roman" w:hAnsi="Times New Roman"/>
            <w:bCs/>
            <w:sz w:val="18"/>
            <w:szCs w:val="18"/>
          </w:rPr>
          <w:t>3</w:t>
        </w:r>
        <w:r w:rsidR="00CD3378" w:rsidRPr="00AB605B">
          <w:rPr>
            <w:rFonts w:ascii="Times New Roman" w:hAnsi="Times New Roman"/>
            <w:bCs/>
            <w:sz w:val="18"/>
            <w:szCs w:val="18"/>
          </w:rPr>
          <w:t>.1</w:t>
        </w:r>
      </w:hyperlink>
      <w:r w:rsidR="00CD3378" w:rsidRPr="00AB605B">
        <w:rPr>
          <w:rFonts w:ascii="Times New Roman" w:hAnsi="Times New Roman"/>
          <w:bCs/>
          <w:sz w:val="18"/>
          <w:szCs w:val="18"/>
        </w:rPr>
        <w:t xml:space="preserve"> настоящего Договора, а при необходимости и дополнительные услуги в </w:t>
      </w:r>
      <w:r w:rsidR="00A84307">
        <w:rPr>
          <w:rFonts w:ascii="Times New Roman" w:hAnsi="Times New Roman"/>
          <w:bCs/>
          <w:sz w:val="18"/>
          <w:szCs w:val="18"/>
        </w:rPr>
        <w:t xml:space="preserve">соответствии с </w:t>
      </w:r>
      <w:r w:rsidR="00A84307" w:rsidRPr="00A84307">
        <w:rPr>
          <w:rFonts w:ascii="Times New Roman" w:hAnsi="Times New Roman"/>
          <w:bCs/>
          <w:sz w:val="18"/>
          <w:szCs w:val="18"/>
        </w:rPr>
        <w:t>положением об организации, а также порядком оказания соответствующей медицинской помощи, утвержденными Министерством здравоохранения Российской Федерации, на основе клинических рекомендаций, с учетом стандартов медицинской помощи, утверждаемых Министерством здравоохранения Российской Федерации.</w:t>
      </w:r>
      <w:r w:rsidR="00CD3378" w:rsidRPr="00AB605B">
        <w:rPr>
          <w:rFonts w:ascii="Times New Roman" w:hAnsi="Times New Roman"/>
          <w:bCs/>
          <w:sz w:val="18"/>
          <w:szCs w:val="18"/>
        </w:rPr>
        <w:t>.</w:t>
      </w:r>
    </w:p>
    <w:p w14:paraId="5FCBDF52" w14:textId="2E88362E" w:rsidR="00D06C61" w:rsidRPr="00AB605B" w:rsidRDefault="006B727D" w:rsidP="00D10A44">
      <w:pPr>
        <w:pStyle w:val="22"/>
        <w:shd w:val="clear" w:color="auto" w:fill="auto"/>
        <w:tabs>
          <w:tab w:val="left" w:pos="604"/>
        </w:tabs>
        <w:spacing w:line="240" w:lineRule="auto"/>
        <w:rPr>
          <w:color w:val="000000"/>
          <w:sz w:val="18"/>
          <w:szCs w:val="18"/>
          <w:lang w:bidi="ru-RU"/>
        </w:rPr>
      </w:pPr>
      <w:r>
        <w:rPr>
          <w:sz w:val="18"/>
          <w:szCs w:val="18"/>
        </w:rPr>
        <w:t xml:space="preserve">4.1.9. </w:t>
      </w:r>
      <w:r w:rsidR="00CD3378" w:rsidRPr="00AB605B">
        <w:rPr>
          <w:sz w:val="18"/>
          <w:szCs w:val="18"/>
        </w:rPr>
        <w:t xml:space="preserve"> Не передавать и не показывать третьим лицам находящуюся у Исполнителя документацию о </w:t>
      </w:r>
      <w:r w:rsidR="000020FA" w:rsidRPr="00AB605B">
        <w:rPr>
          <w:sz w:val="18"/>
          <w:szCs w:val="18"/>
        </w:rPr>
        <w:t>Потребителе</w:t>
      </w:r>
      <w:r w:rsidR="00D06C61" w:rsidRPr="00AB605B">
        <w:rPr>
          <w:sz w:val="18"/>
          <w:szCs w:val="18"/>
        </w:rPr>
        <w:t>,</w:t>
      </w:r>
      <w:r w:rsidR="00D06C61" w:rsidRPr="00AB605B">
        <w:rPr>
          <w:color w:val="000000"/>
          <w:sz w:val="18"/>
          <w:szCs w:val="18"/>
          <w:lang w:bidi="ru-RU"/>
        </w:rPr>
        <w:t xml:space="preserve"> </w:t>
      </w:r>
      <w:r w:rsidRPr="006B727D">
        <w:rPr>
          <w:color w:val="000000"/>
          <w:sz w:val="18"/>
          <w:szCs w:val="18"/>
          <w:lang w:bidi="ru-RU"/>
        </w:rPr>
        <w:t>соблюдать врачебную тайну, в том числе о факте обращения Потребителя за медицинской помощью, состоянии его здоровья, диагнозе его заболевания и иные сведения, полученные при его обследовании и лечении, кроме случаев, регламентированных Федеральным законом от 21.11.2011 №323-ФЗ «Об основах охраны здоровья граждан в Российской Федерации»</w:t>
      </w:r>
      <w:r>
        <w:rPr>
          <w:color w:val="000000"/>
          <w:sz w:val="18"/>
          <w:szCs w:val="18"/>
          <w:lang w:bidi="ru-RU"/>
        </w:rPr>
        <w:t xml:space="preserve">. </w:t>
      </w:r>
      <w:r w:rsidR="00D06C61" w:rsidRPr="00AB605B">
        <w:rPr>
          <w:color w:val="000000"/>
          <w:sz w:val="18"/>
          <w:szCs w:val="18"/>
          <w:lang w:bidi="ru-RU"/>
        </w:rPr>
        <w:t>;</w:t>
      </w:r>
    </w:p>
    <w:p w14:paraId="2B432D00" w14:textId="3A9340E7" w:rsidR="00CD3378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4.1.10.</w:t>
      </w:r>
      <w:r w:rsidR="00CD3378" w:rsidRPr="00AB605B">
        <w:rPr>
          <w:rFonts w:ascii="Times New Roman" w:hAnsi="Times New Roman"/>
          <w:sz w:val="18"/>
          <w:szCs w:val="18"/>
        </w:rPr>
        <w:t xml:space="preserve"> Сотрудничать при оказании услуг по настоящему </w:t>
      </w:r>
      <w:r w:rsidR="003D1EA7" w:rsidRPr="00AB605B">
        <w:rPr>
          <w:rFonts w:ascii="Times New Roman" w:hAnsi="Times New Roman"/>
          <w:sz w:val="18"/>
          <w:szCs w:val="18"/>
        </w:rPr>
        <w:t>д</w:t>
      </w:r>
      <w:r w:rsidR="00CD3378" w:rsidRPr="00AB605B">
        <w:rPr>
          <w:rFonts w:ascii="Times New Roman" w:hAnsi="Times New Roman"/>
          <w:sz w:val="18"/>
          <w:szCs w:val="18"/>
        </w:rPr>
        <w:t>оговору с иными медицинскими учреждениями и специалистами.</w:t>
      </w:r>
    </w:p>
    <w:p w14:paraId="2C057970" w14:textId="303D9117" w:rsidR="006B727D" w:rsidRPr="00AB605B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4.1.11. </w:t>
      </w:r>
      <w:r w:rsidRPr="004530F0">
        <w:rPr>
          <w:rFonts w:ascii="Times New Roman" w:hAnsi="Times New Roman"/>
          <w:sz w:val="18"/>
          <w:szCs w:val="18"/>
        </w:rPr>
        <w:t>Вести медицинскую документацию в установленном порядке, обеспечивать ее учет и хранение.</w:t>
      </w:r>
    </w:p>
    <w:p w14:paraId="4B22152B" w14:textId="3E2DAE9E" w:rsidR="00CD3378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4.1.12. </w:t>
      </w:r>
      <w:r w:rsidR="00CD3378" w:rsidRPr="00AB605B">
        <w:rPr>
          <w:rFonts w:ascii="Times New Roman" w:hAnsi="Times New Roman"/>
          <w:sz w:val="18"/>
          <w:szCs w:val="18"/>
        </w:rPr>
        <w:t xml:space="preserve"> Представлять </w:t>
      </w:r>
      <w:r w:rsidR="000020FA" w:rsidRPr="00AB605B">
        <w:rPr>
          <w:rFonts w:ascii="Times New Roman" w:hAnsi="Times New Roman"/>
          <w:sz w:val="18"/>
          <w:szCs w:val="18"/>
        </w:rPr>
        <w:t>Потребителю</w:t>
      </w:r>
      <w:r w:rsidR="00CD3378" w:rsidRPr="00AB605B">
        <w:rPr>
          <w:rFonts w:ascii="Times New Roman" w:hAnsi="Times New Roman"/>
          <w:sz w:val="18"/>
          <w:szCs w:val="18"/>
        </w:rPr>
        <w:t xml:space="preserve"> материалы и заключения о ходе оказания услуг.</w:t>
      </w:r>
    </w:p>
    <w:p w14:paraId="3C8F0413" w14:textId="4B0C88F8" w:rsidR="006B727D" w:rsidRPr="00AB605B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4.1.13. </w:t>
      </w:r>
      <w:r w:rsidRPr="004530F0">
        <w:rPr>
          <w:rFonts w:ascii="Times New Roman" w:hAnsi="Times New Roman"/>
          <w:sz w:val="18"/>
          <w:szCs w:val="18"/>
        </w:rPr>
        <w:t>Выдать Пациенту документы (копии медицинских документов, выписки из медицинских документов), отражающие состояние его здоровья после получения Услуг.</w:t>
      </w:r>
    </w:p>
    <w:p w14:paraId="7592E6FD" w14:textId="7990AEEC" w:rsidR="00CD3378" w:rsidRPr="00AB605B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4.1.14. </w:t>
      </w:r>
      <w:r w:rsidR="00CD3378" w:rsidRPr="00AB605B">
        <w:rPr>
          <w:rFonts w:ascii="Times New Roman" w:hAnsi="Times New Roman"/>
          <w:sz w:val="18"/>
          <w:szCs w:val="18"/>
        </w:rPr>
        <w:t xml:space="preserve">Давать при необходимости по просьбе </w:t>
      </w:r>
      <w:r w:rsidR="000020FA" w:rsidRPr="00AB605B">
        <w:rPr>
          <w:rFonts w:ascii="Times New Roman" w:hAnsi="Times New Roman"/>
          <w:sz w:val="18"/>
          <w:szCs w:val="18"/>
        </w:rPr>
        <w:t>Потребителя</w:t>
      </w:r>
      <w:r w:rsidR="00CD3378" w:rsidRPr="00AB605B">
        <w:rPr>
          <w:rFonts w:ascii="Times New Roman" w:hAnsi="Times New Roman"/>
          <w:sz w:val="18"/>
          <w:szCs w:val="18"/>
        </w:rPr>
        <w:t xml:space="preserve"> разъяснения о ходе оказания услуг ему и заинтересованным лицам, включая государственные и судебные органы.</w:t>
      </w:r>
    </w:p>
    <w:p w14:paraId="66B92194" w14:textId="438D8D12" w:rsidR="00CD3378" w:rsidRPr="00AB605B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4.1.15</w:t>
      </w:r>
      <w:r w:rsidR="00CD3378" w:rsidRPr="00AB605B">
        <w:rPr>
          <w:rFonts w:ascii="Times New Roman" w:hAnsi="Times New Roman"/>
          <w:sz w:val="18"/>
          <w:szCs w:val="18"/>
        </w:rPr>
        <w:t xml:space="preserve">. Представлять для ознакомления по требованию </w:t>
      </w:r>
      <w:r w:rsidR="000020FA" w:rsidRPr="00AB605B">
        <w:rPr>
          <w:rFonts w:ascii="Times New Roman" w:hAnsi="Times New Roman"/>
          <w:sz w:val="18"/>
          <w:szCs w:val="18"/>
        </w:rPr>
        <w:t>Потребителя</w:t>
      </w:r>
      <w:r w:rsidR="00CD3378" w:rsidRPr="00AB605B">
        <w:rPr>
          <w:rFonts w:ascii="Times New Roman" w:hAnsi="Times New Roman"/>
          <w:sz w:val="18"/>
          <w:szCs w:val="18"/>
        </w:rPr>
        <w:t>:</w:t>
      </w:r>
    </w:p>
    <w:p w14:paraId="674A0AF9" w14:textId="77777777" w:rsidR="00CD3378" w:rsidRPr="00AB605B" w:rsidRDefault="00CD3378" w:rsidP="00D10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а) копию учредительного документа Исполнителя, положение о его филиале (отделении, другом территориально обособленном структурном подразделении), участвующем в предоставлении платных медицинских услуг;</w:t>
      </w:r>
    </w:p>
    <w:p w14:paraId="1E93D4FD" w14:textId="06428509" w:rsidR="00CD3378" w:rsidRDefault="00CD3378" w:rsidP="00D10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лицензией.</w:t>
      </w:r>
    </w:p>
    <w:p w14:paraId="40F65AF9" w14:textId="5C3C5D3C" w:rsidR="006B727D" w:rsidRPr="00AB605B" w:rsidRDefault="006B727D" w:rsidP="006B7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в) выписку из единого государственного реестра юридических лиц.</w:t>
      </w:r>
    </w:p>
    <w:p w14:paraId="56500BDD" w14:textId="53299D6C" w:rsidR="000020FA" w:rsidRDefault="00D10A44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3.1.1</w:t>
      </w:r>
      <w:r w:rsidR="006B727D">
        <w:rPr>
          <w:rFonts w:ascii="Times New Roman" w:hAnsi="Times New Roman"/>
          <w:sz w:val="18"/>
          <w:szCs w:val="18"/>
        </w:rPr>
        <w:t>6</w:t>
      </w:r>
      <w:r w:rsidRPr="00AB605B">
        <w:rPr>
          <w:rFonts w:ascii="Times New Roman" w:hAnsi="Times New Roman"/>
          <w:sz w:val="18"/>
          <w:szCs w:val="18"/>
        </w:rPr>
        <w:t xml:space="preserve">. После исполнения </w:t>
      </w:r>
      <w:r w:rsidR="000020FA" w:rsidRPr="00AB605B">
        <w:rPr>
          <w:rFonts w:ascii="Times New Roman" w:hAnsi="Times New Roman"/>
          <w:sz w:val="18"/>
          <w:szCs w:val="18"/>
        </w:rPr>
        <w:t>договора выдать Потребителю</w:t>
      </w:r>
      <w:r w:rsidR="00F35F2D" w:rsidRPr="00AB605B">
        <w:rPr>
          <w:rFonts w:ascii="Times New Roman" w:hAnsi="Times New Roman"/>
          <w:sz w:val="18"/>
          <w:szCs w:val="18"/>
        </w:rPr>
        <w:t xml:space="preserve"> </w:t>
      </w:r>
      <w:r w:rsidR="000020FA" w:rsidRPr="00AB605B">
        <w:rPr>
          <w:rFonts w:ascii="Times New Roman" w:hAnsi="Times New Roman"/>
          <w:sz w:val="18"/>
          <w:szCs w:val="18"/>
        </w:rPr>
        <w:t>(законному представителю</w:t>
      </w:r>
      <w:r w:rsidR="00FF4364" w:rsidRPr="00AB605B">
        <w:rPr>
          <w:rFonts w:ascii="Times New Roman" w:hAnsi="Times New Roman"/>
          <w:sz w:val="18"/>
          <w:szCs w:val="18"/>
        </w:rPr>
        <w:t xml:space="preserve"> потребителя) медицинские документы</w:t>
      </w:r>
      <w:r w:rsidR="00F35F2D" w:rsidRPr="00AB605B">
        <w:rPr>
          <w:rFonts w:ascii="Times New Roman" w:hAnsi="Times New Roman"/>
          <w:sz w:val="18"/>
          <w:szCs w:val="18"/>
        </w:rPr>
        <w:t xml:space="preserve"> </w:t>
      </w:r>
      <w:r w:rsidR="00FF4364" w:rsidRPr="00AB605B">
        <w:rPr>
          <w:rFonts w:ascii="Times New Roman" w:hAnsi="Times New Roman"/>
          <w:sz w:val="18"/>
          <w:szCs w:val="18"/>
        </w:rPr>
        <w:t>(копии медицинских документов, выписки из медицинских документов),</w:t>
      </w:r>
      <w:r w:rsidR="00F35F2D" w:rsidRPr="00AB605B">
        <w:rPr>
          <w:rFonts w:ascii="Times New Roman" w:hAnsi="Times New Roman"/>
          <w:sz w:val="18"/>
          <w:szCs w:val="18"/>
        </w:rPr>
        <w:t xml:space="preserve"> </w:t>
      </w:r>
      <w:r w:rsidR="00FF4364" w:rsidRPr="00AB605B">
        <w:rPr>
          <w:rFonts w:ascii="Times New Roman" w:hAnsi="Times New Roman"/>
          <w:sz w:val="18"/>
          <w:szCs w:val="18"/>
        </w:rPr>
        <w:t>отражающие состояние его здоровья после получения платных медицинских услуг</w:t>
      </w:r>
      <w:r w:rsidR="006B727D">
        <w:rPr>
          <w:rFonts w:ascii="Times New Roman" w:hAnsi="Times New Roman"/>
          <w:sz w:val="18"/>
          <w:szCs w:val="18"/>
        </w:rPr>
        <w:t xml:space="preserve"> без взимания платы</w:t>
      </w:r>
      <w:r w:rsidR="00FF4364" w:rsidRPr="00AB605B">
        <w:rPr>
          <w:rFonts w:ascii="Times New Roman" w:hAnsi="Times New Roman"/>
          <w:sz w:val="18"/>
          <w:szCs w:val="18"/>
        </w:rPr>
        <w:t>.</w:t>
      </w:r>
    </w:p>
    <w:p w14:paraId="4C882EA3" w14:textId="5C455B2F" w:rsidR="006B727D" w:rsidRPr="00AB605B" w:rsidRDefault="006B727D" w:rsidP="006B7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4.1.17. В случае временного приостановления деятельности для проведения санитарных, ремонтных и иных мероприятий проинформировать Потребителя о дате приостановления деятельности и времени, в течение которого деятельность Исполнителя приостановлена.</w:t>
      </w:r>
    </w:p>
    <w:p w14:paraId="3AD30589" w14:textId="77777777" w:rsidR="006B727D" w:rsidRPr="00AB605B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7E3F09B" w14:textId="77777777" w:rsidR="00307194" w:rsidRPr="00AB605B" w:rsidRDefault="00307194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E92438C" w14:textId="7E891DAF" w:rsidR="00CD3378" w:rsidRPr="00AB605B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CD3378" w:rsidRPr="00AB605B">
        <w:rPr>
          <w:rFonts w:ascii="Times New Roman" w:hAnsi="Times New Roman"/>
          <w:b/>
          <w:sz w:val="18"/>
          <w:szCs w:val="18"/>
        </w:rPr>
        <w:t xml:space="preserve">.2. </w:t>
      </w:r>
      <w:r w:rsidR="000020FA" w:rsidRPr="00AB605B">
        <w:rPr>
          <w:rFonts w:ascii="Times New Roman" w:hAnsi="Times New Roman"/>
          <w:b/>
          <w:sz w:val="18"/>
          <w:szCs w:val="18"/>
        </w:rPr>
        <w:t>Потребитель</w:t>
      </w:r>
      <w:r w:rsidR="00CD3378" w:rsidRPr="00AB605B">
        <w:rPr>
          <w:rFonts w:ascii="Times New Roman" w:hAnsi="Times New Roman"/>
          <w:b/>
          <w:sz w:val="18"/>
          <w:szCs w:val="18"/>
        </w:rPr>
        <w:t xml:space="preserve"> обяз</w:t>
      </w:r>
      <w:r w:rsidR="000020FA" w:rsidRPr="00AB605B">
        <w:rPr>
          <w:rFonts w:ascii="Times New Roman" w:hAnsi="Times New Roman"/>
          <w:b/>
          <w:sz w:val="18"/>
          <w:szCs w:val="18"/>
        </w:rPr>
        <w:t>ан</w:t>
      </w:r>
      <w:r w:rsidR="00CD3378" w:rsidRPr="00AB605B">
        <w:rPr>
          <w:rFonts w:ascii="Times New Roman" w:hAnsi="Times New Roman"/>
          <w:b/>
          <w:sz w:val="18"/>
          <w:szCs w:val="18"/>
        </w:rPr>
        <w:t>:</w:t>
      </w:r>
    </w:p>
    <w:p w14:paraId="2C363883" w14:textId="77777777" w:rsidR="009D1906" w:rsidRPr="00AB605B" w:rsidRDefault="009D1906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76A05398" w14:textId="6D44CBFE" w:rsidR="006B727D" w:rsidRDefault="006B727D" w:rsidP="006B7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 xml:space="preserve">.2.1. </w:t>
      </w:r>
      <w:r w:rsidRPr="004530F0">
        <w:rPr>
          <w:rFonts w:ascii="Times New Roman" w:hAnsi="Times New Roman"/>
          <w:sz w:val="18"/>
          <w:szCs w:val="18"/>
        </w:rPr>
        <w:t>Ознакомиться с порядком и условиями предоставления Услуг по Договору и исполнять их.</w:t>
      </w:r>
    </w:p>
    <w:p w14:paraId="3722CD96" w14:textId="0873A274" w:rsidR="000020FA" w:rsidRPr="00AB605B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4.2.2. </w:t>
      </w:r>
      <w:r w:rsidR="00CC58C5" w:rsidRPr="00AB605B">
        <w:rPr>
          <w:rFonts w:ascii="Times New Roman" w:hAnsi="Times New Roman"/>
          <w:sz w:val="18"/>
          <w:szCs w:val="18"/>
        </w:rPr>
        <w:t>Подписывать</w:t>
      </w:r>
      <w:r w:rsidR="000020FA" w:rsidRPr="00AB605B">
        <w:rPr>
          <w:rFonts w:ascii="Times New Roman" w:hAnsi="Times New Roman"/>
          <w:sz w:val="18"/>
          <w:szCs w:val="18"/>
        </w:rPr>
        <w:t xml:space="preserve"> информированное добровольное согласие на получение медицинской услуги</w:t>
      </w:r>
      <w:r w:rsidR="00FF4364" w:rsidRPr="00AB605B">
        <w:rPr>
          <w:rFonts w:ascii="Times New Roman" w:hAnsi="Times New Roman"/>
          <w:sz w:val="18"/>
          <w:szCs w:val="18"/>
        </w:rPr>
        <w:t>;</w:t>
      </w:r>
      <w:r w:rsidR="000020FA" w:rsidRPr="00AB605B">
        <w:rPr>
          <w:rFonts w:ascii="Times New Roman" w:hAnsi="Times New Roman"/>
          <w:sz w:val="18"/>
          <w:szCs w:val="18"/>
        </w:rPr>
        <w:t xml:space="preserve"> </w:t>
      </w:r>
    </w:p>
    <w:p w14:paraId="21E280C5" w14:textId="00EFBE16" w:rsidR="00FF4364" w:rsidRPr="00AB605B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FF4364" w:rsidRPr="00AB605B">
        <w:rPr>
          <w:rFonts w:ascii="Times New Roman" w:hAnsi="Times New Roman"/>
          <w:sz w:val="18"/>
          <w:szCs w:val="18"/>
        </w:rPr>
        <w:t>.2.3. Пройти обследование и лечение в соответствии с рекомендациями врача;</w:t>
      </w:r>
    </w:p>
    <w:p w14:paraId="0972DCF0" w14:textId="085BFFDA" w:rsidR="00CD3378" w:rsidRPr="00AB605B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FF4364" w:rsidRPr="00AB605B">
        <w:rPr>
          <w:rFonts w:ascii="Times New Roman" w:hAnsi="Times New Roman"/>
          <w:sz w:val="18"/>
          <w:szCs w:val="18"/>
        </w:rPr>
        <w:t>.2.4.</w:t>
      </w:r>
      <w:r w:rsidR="00D10A44" w:rsidRPr="00AB605B">
        <w:rPr>
          <w:rFonts w:ascii="Times New Roman" w:hAnsi="Times New Roman"/>
          <w:sz w:val="18"/>
          <w:szCs w:val="18"/>
        </w:rPr>
        <w:t xml:space="preserve"> </w:t>
      </w:r>
      <w:r w:rsidR="00CD3378" w:rsidRPr="00AB605B">
        <w:rPr>
          <w:rFonts w:ascii="Times New Roman" w:hAnsi="Times New Roman"/>
          <w:sz w:val="18"/>
          <w:szCs w:val="18"/>
        </w:rPr>
        <w:t xml:space="preserve">Оплачивать услуги Исполнителя в порядке, сроки и на условиях, которые установлены настоящим </w:t>
      </w:r>
      <w:r w:rsidR="000020FA" w:rsidRPr="00AB605B">
        <w:rPr>
          <w:rFonts w:ascii="Times New Roman" w:hAnsi="Times New Roman"/>
          <w:sz w:val="18"/>
          <w:szCs w:val="18"/>
        </w:rPr>
        <w:t>д</w:t>
      </w:r>
      <w:r w:rsidR="00CD3378" w:rsidRPr="00AB605B">
        <w:rPr>
          <w:rFonts w:ascii="Times New Roman" w:hAnsi="Times New Roman"/>
          <w:sz w:val="18"/>
          <w:szCs w:val="18"/>
        </w:rPr>
        <w:t>оговором.</w:t>
      </w:r>
    </w:p>
    <w:p w14:paraId="16928EB9" w14:textId="4C7307F7" w:rsidR="00CD3378" w:rsidRPr="00AB605B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>.2.</w:t>
      </w:r>
      <w:r w:rsidR="00FF4364" w:rsidRPr="00AB605B">
        <w:rPr>
          <w:rFonts w:ascii="Times New Roman" w:hAnsi="Times New Roman"/>
          <w:sz w:val="18"/>
          <w:szCs w:val="18"/>
        </w:rPr>
        <w:t>5</w:t>
      </w:r>
      <w:r w:rsidR="00CD3378" w:rsidRPr="00AB605B">
        <w:rPr>
          <w:rFonts w:ascii="Times New Roman" w:hAnsi="Times New Roman"/>
          <w:sz w:val="18"/>
          <w:szCs w:val="18"/>
        </w:rPr>
        <w:t>. Подписывать своевременно акты об оказании услуг Исполнителем.</w:t>
      </w:r>
    </w:p>
    <w:p w14:paraId="0F7A1724" w14:textId="740575CB" w:rsidR="00CD3378" w:rsidRPr="00AB605B" w:rsidRDefault="006B727D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>.2.</w:t>
      </w:r>
      <w:r w:rsidR="00FF4364" w:rsidRPr="00AB605B">
        <w:rPr>
          <w:rFonts w:ascii="Times New Roman" w:hAnsi="Times New Roman"/>
          <w:sz w:val="18"/>
          <w:szCs w:val="18"/>
        </w:rPr>
        <w:t>6</w:t>
      </w:r>
      <w:r w:rsidR="00CD3378" w:rsidRPr="00AB605B">
        <w:rPr>
          <w:rFonts w:ascii="Times New Roman" w:hAnsi="Times New Roman"/>
          <w:sz w:val="18"/>
          <w:szCs w:val="18"/>
        </w:rPr>
        <w:t xml:space="preserve">. Кроме того, </w:t>
      </w:r>
      <w:r w:rsidR="000020FA" w:rsidRPr="00AB605B">
        <w:rPr>
          <w:rFonts w:ascii="Times New Roman" w:hAnsi="Times New Roman"/>
          <w:sz w:val="18"/>
          <w:szCs w:val="18"/>
        </w:rPr>
        <w:t>Потребитель</w:t>
      </w:r>
      <w:r w:rsidR="00CD3378" w:rsidRPr="00AB605B">
        <w:rPr>
          <w:rFonts w:ascii="Times New Roman" w:hAnsi="Times New Roman"/>
          <w:sz w:val="18"/>
          <w:szCs w:val="18"/>
        </w:rPr>
        <w:t xml:space="preserve"> обязан:</w:t>
      </w:r>
    </w:p>
    <w:p w14:paraId="59D681F0" w14:textId="77777777" w:rsidR="00CD3378" w:rsidRPr="00AB605B" w:rsidRDefault="00CD3378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 xml:space="preserve">- </w:t>
      </w:r>
      <w:r w:rsidR="000C132B" w:rsidRPr="00AB605B">
        <w:rPr>
          <w:rFonts w:ascii="Times New Roman" w:hAnsi="Times New Roman"/>
          <w:sz w:val="18"/>
          <w:szCs w:val="18"/>
        </w:rPr>
        <w:t xml:space="preserve">полно и достоверно </w:t>
      </w:r>
      <w:r w:rsidRPr="00AB605B">
        <w:rPr>
          <w:rFonts w:ascii="Times New Roman" w:hAnsi="Times New Roman"/>
          <w:sz w:val="18"/>
          <w:szCs w:val="18"/>
        </w:rPr>
        <w:t>информировать врача о перенесенных заболеваниях,</w:t>
      </w:r>
      <w:r w:rsidR="000C132B" w:rsidRPr="00AB605B">
        <w:rPr>
          <w:rFonts w:ascii="Times New Roman" w:hAnsi="Times New Roman"/>
          <w:sz w:val="18"/>
          <w:szCs w:val="18"/>
        </w:rPr>
        <w:t xml:space="preserve"> </w:t>
      </w:r>
      <w:r w:rsidR="00FF4364" w:rsidRPr="00AB605B">
        <w:rPr>
          <w:rFonts w:ascii="Times New Roman" w:hAnsi="Times New Roman"/>
          <w:sz w:val="18"/>
          <w:szCs w:val="18"/>
        </w:rPr>
        <w:t>травмах, проведенных ранее</w:t>
      </w:r>
      <w:r w:rsidR="000C132B" w:rsidRPr="00AB605B">
        <w:rPr>
          <w:rFonts w:ascii="Times New Roman" w:hAnsi="Times New Roman"/>
          <w:sz w:val="18"/>
          <w:szCs w:val="18"/>
        </w:rPr>
        <w:t xml:space="preserve"> медицинских операциях/ манипуляциях,</w:t>
      </w:r>
      <w:r w:rsidR="00FF4364" w:rsidRPr="00AB605B">
        <w:rPr>
          <w:rFonts w:ascii="Times New Roman" w:hAnsi="Times New Roman"/>
          <w:sz w:val="18"/>
          <w:szCs w:val="18"/>
        </w:rPr>
        <w:t xml:space="preserve"> обследованиях и лечении,</w:t>
      </w:r>
      <w:r w:rsidRPr="00AB605B">
        <w:rPr>
          <w:rFonts w:ascii="Times New Roman" w:hAnsi="Times New Roman"/>
          <w:sz w:val="18"/>
          <w:szCs w:val="18"/>
        </w:rPr>
        <w:t xml:space="preserve"> </w:t>
      </w:r>
      <w:r w:rsidR="00FF4364" w:rsidRPr="00AB605B">
        <w:rPr>
          <w:rFonts w:ascii="Times New Roman" w:hAnsi="Times New Roman"/>
          <w:sz w:val="18"/>
          <w:szCs w:val="18"/>
        </w:rPr>
        <w:t xml:space="preserve">имеющихся у него </w:t>
      </w:r>
      <w:r w:rsidRPr="00AB605B">
        <w:rPr>
          <w:rFonts w:ascii="Times New Roman" w:hAnsi="Times New Roman"/>
          <w:sz w:val="18"/>
          <w:szCs w:val="18"/>
        </w:rPr>
        <w:t>аллергических реакциях, противопоказаниях</w:t>
      </w:r>
      <w:r w:rsidR="000C132B" w:rsidRPr="00AB605B">
        <w:rPr>
          <w:rFonts w:ascii="Times New Roman" w:hAnsi="Times New Roman"/>
          <w:sz w:val="18"/>
          <w:szCs w:val="18"/>
        </w:rPr>
        <w:t>, течении беременности</w:t>
      </w:r>
      <w:r w:rsidR="00FF4364" w:rsidRPr="00AB605B">
        <w:rPr>
          <w:rFonts w:ascii="Times New Roman" w:hAnsi="Times New Roman"/>
          <w:sz w:val="18"/>
          <w:szCs w:val="18"/>
        </w:rPr>
        <w:t>, а также иные сведения,</w:t>
      </w:r>
      <w:r w:rsidR="00D10A44" w:rsidRPr="00AB605B">
        <w:rPr>
          <w:rFonts w:ascii="Times New Roman" w:hAnsi="Times New Roman"/>
          <w:sz w:val="18"/>
          <w:szCs w:val="18"/>
        </w:rPr>
        <w:t xml:space="preserve"> </w:t>
      </w:r>
      <w:r w:rsidR="00FF4364" w:rsidRPr="00AB605B">
        <w:rPr>
          <w:rFonts w:ascii="Times New Roman" w:hAnsi="Times New Roman"/>
          <w:sz w:val="18"/>
          <w:szCs w:val="18"/>
        </w:rPr>
        <w:t>которые могут сказаться на качестве оказываемых медицинских услугах, либо вызвать осложнения</w:t>
      </w:r>
      <w:r w:rsidRPr="00AB605B">
        <w:rPr>
          <w:rFonts w:ascii="Times New Roman" w:hAnsi="Times New Roman"/>
          <w:sz w:val="18"/>
          <w:szCs w:val="18"/>
        </w:rPr>
        <w:t>;</w:t>
      </w:r>
    </w:p>
    <w:p w14:paraId="1543C76E" w14:textId="77777777" w:rsidR="00CD3378" w:rsidRPr="00AB605B" w:rsidRDefault="00CD3378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 соблюдать правила поведения пациентов в медицинском учреждении, режим работы медицинского учреждения;</w:t>
      </w:r>
    </w:p>
    <w:p w14:paraId="6446885F" w14:textId="77777777" w:rsidR="00CD3378" w:rsidRPr="00AB605B" w:rsidRDefault="00CD3378" w:rsidP="006A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lastRenderedPageBreak/>
        <w:t>- выполнять все рекомендации</w:t>
      </w:r>
      <w:r w:rsidR="000C132B" w:rsidRPr="00AB605B">
        <w:rPr>
          <w:rFonts w:ascii="Times New Roman" w:hAnsi="Times New Roman"/>
          <w:sz w:val="18"/>
          <w:szCs w:val="18"/>
        </w:rPr>
        <w:t>/назначения/предписания</w:t>
      </w:r>
      <w:r w:rsidRPr="00AB605B">
        <w:rPr>
          <w:rFonts w:ascii="Times New Roman" w:hAnsi="Times New Roman"/>
          <w:sz w:val="18"/>
          <w:szCs w:val="18"/>
        </w:rPr>
        <w:t xml:space="preserve"> медицинского персонала и третьих лиц, оказывающих ему по настоящему </w:t>
      </w:r>
      <w:r w:rsidR="003D1EA7" w:rsidRPr="00AB605B">
        <w:rPr>
          <w:rFonts w:ascii="Times New Roman" w:hAnsi="Times New Roman"/>
          <w:sz w:val="18"/>
          <w:szCs w:val="18"/>
        </w:rPr>
        <w:t>д</w:t>
      </w:r>
      <w:r w:rsidRPr="00AB605B">
        <w:rPr>
          <w:rFonts w:ascii="Times New Roman" w:hAnsi="Times New Roman"/>
          <w:sz w:val="18"/>
          <w:szCs w:val="18"/>
        </w:rPr>
        <w:t>оговору медицинские услуги, по лечению, в том числе соблюдать указания медицинского учреждения, предписанные на период после оказания услуг.</w:t>
      </w:r>
    </w:p>
    <w:p w14:paraId="00EA944F" w14:textId="77777777" w:rsidR="000C132B" w:rsidRPr="00AB605B" w:rsidRDefault="000C132B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-соблюдать график приема врачей-специалистов;</w:t>
      </w:r>
    </w:p>
    <w:p w14:paraId="42484E7A" w14:textId="77777777" w:rsidR="000C132B" w:rsidRPr="00AB605B" w:rsidRDefault="000C132B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-соблюдать внутренний режим Исполнителя, правила санитарно-противоэпидемиологического режима, техники безопасности и противопожарной безопасности;</w:t>
      </w:r>
    </w:p>
    <w:p w14:paraId="6AF76580" w14:textId="77777777" w:rsidR="000C132B" w:rsidRPr="00AB605B" w:rsidRDefault="000C132B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-сообщать Исполнителю о любых изменениях самочувствия;</w:t>
      </w:r>
    </w:p>
    <w:p w14:paraId="2FFDDA3C" w14:textId="77777777" w:rsidR="000C132B" w:rsidRPr="00AB605B" w:rsidRDefault="000C132B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 xml:space="preserve">-отказаться, на весь срок предоставления услуги, от употребления наркотиков и лекарств их содержащих, психотропных препаратов, </w:t>
      </w:r>
      <w:proofErr w:type="spellStart"/>
      <w:r w:rsidRPr="00AB605B">
        <w:rPr>
          <w:rFonts w:ascii="Times New Roman" w:hAnsi="Times New Roman"/>
          <w:sz w:val="18"/>
          <w:szCs w:val="18"/>
        </w:rPr>
        <w:t>алкоголесодержащих</w:t>
      </w:r>
      <w:proofErr w:type="spellEnd"/>
      <w:r w:rsidRPr="00AB605B">
        <w:rPr>
          <w:rFonts w:ascii="Times New Roman" w:hAnsi="Times New Roman"/>
          <w:sz w:val="18"/>
          <w:szCs w:val="18"/>
        </w:rPr>
        <w:t xml:space="preserve"> напитков, табакокурения;</w:t>
      </w:r>
    </w:p>
    <w:p w14:paraId="38A9F7A7" w14:textId="77777777" w:rsidR="000C132B" w:rsidRPr="00AB605B" w:rsidRDefault="000C132B" w:rsidP="006A4532">
      <w:pPr>
        <w:spacing w:after="0" w:line="240" w:lineRule="auto"/>
        <w:jc w:val="both"/>
        <w:rPr>
          <w:rFonts w:ascii="Times New Roman" w:eastAsia="Microsoft Sans Serif" w:hAnsi="Times New Roman"/>
          <w:sz w:val="18"/>
          <w:szCs w:val="18"/>
        </w:rPr>
      </w:pPr>
      <w:r w:rsidRPr="00AB605B">
        <w:rPr>
          <w:rFonts w:ascii="Times New Roman" w:eastAsia="Microsoft Sans Serif" w:hAnsi="Times New Roman"/>
          <w:sz w:val="18"/>
          <w:szCs w:val="18"/>
        </w:rPr>
        <w:t>-согласовывать с Исполнителем употребление любых препаратов, лекарств, лекарственных трав, мазей, и т. д.</w:t>
      </w:r>
    </w:p>
    <w:p w14:paraId="6B8EA2EC" w14:textId="77777777" w:rsidR="00FF4364" w:rsidRPr="00AB605B" w:rsidRDefault="00FF4364" w:rsidP="006A4532">
      <w:pPr>
        <w:spacing w:after="0" w:line="240" w:lineRule="auto"/>
        <w:jc w:val="both"/>
        <w:rPr>
          <w:rFonts w:ascii="Times New Roman" w:eastAsia="Microsoft Sans Serif" w:hAnsi="Times New Roman"/>
          <w:sz w:val="18"/>
          <w:szCs w:val="18"/>
        </w:rPr>
      </w:pPr>
      <w:r w:rsidRPr="00AB605B">
        <w:rPr>
          <w:rFonts w:ascii="Times New Roman" w:eastAsia="Microsoft Sans Serif" w:hAnsi="Times New Roman"/>
          <w:sz w:val="18"/>
          <w:szCs w:val="18"/>
        </w:rPr>
        <w:t>-нести ответственность за сохранность вверенного ему имущества Исполнителя</w:t>
      </w:r>
      <w:r w:rsidR="00CC58C5" w:rsidRPr="00AB605B">
        <w:rPr>
          <w:rFonts w:ascii="Times New Roman" w:eastAsia="Microsoft Sans Serif" w:hAnsi="Times New Roman"/>
          <w:sz w:val="18"/>
          <w:szCs w:val="18"/>
        </w:rPr>
        <w:t xml:space="preserve"> на период оказания медицинских услуг.</w:t>
      </w:r>
    </w:p>
    <w:p w14:paraId="5A0D2F18" w14:textId="77777777" w:rsidR="00307194" w:rsidRPr="00AB605B" w:rsidRDefault="00307194" w:rsidP="006A4532">
      <w:pPr>
        <w:spacing w:after="0" w:line="240" w:lineRule="auto"/>
        <w:jc w:val="both"/>
        <w:rPr>
          <w:rFonts w:ascii="Times New Roman" w:eastAsia="Microsoft Sans Serif" w:hAnsi="Times New Roman"/>
          <w:sz w:val="18"/>
          <w:szCs w:val="18"/>
        </w:rPr>
      </w:pPr>
    </w:p>
    <w:p w14:paraId="46D49332" w14:textId="1084D3DA" w:rsidR="00CD3378" w:rsidRPr="00AB605B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CD3378" w:rsidRPr="00AB605B">
        <w:rPr>
          <w:rFonts w:ascii="Times New Roman" w:hAnsi="Times New Roman"/>
          <w:b/>
          <w:sz w:val="18"/>
          <w:szCs w:val="18"/>
        </w:rPr>
        <w:t>.3. Исполнитель имеет право:</w:t>
      </w:r>
    </w:p>
    <w:p w14:paraId="641FB915" w14:textId="77777777" w:rsidR="00307194" w:rsidRPr="00AB605B" w:rsidRDefault="00307194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300C4541" w14:textId="52C00346" w:rsidR="00CD3378" w:rsidRPr="00AB605B" w:rsidRDefault="00284121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 xml:space="preserve">.3.1. Получать от </w:t>
      </w:r>
      <w:r w:rsidR="000020FA" w:rsidRPr="00AB605B">
        <w:rPr>
          <w:rFonts w:ascii="Times New Roman" w:hAnsi="Times New Roman"/>
          <w:sz w:val="18"/>
          <w:szCs w:val="18"/>
        </w:rPr>
        <w:t>Потребителя</w:t>
      </w:r>
      <w:r w:rsidR="00CD3378" w:rsidRPr="00AB605B">
        <w:rPr>
          <w:rFonts w:ascii="Times New Roman" w:hAnsi="Times New Roman"/>
          <w:sz w:val="18"/>
          <w:szCs w:val="18"/>
        </w:rPr>
        <w:t xml:space="preserve"> любую информацию, необходимую для выполнения своих обязательств по настоящему </w:t>
      </w:r>
      <w:r w:rsidR="000020FA" w:rsidRPr="00AB605B">
        <w:rPr>
          <w:rFonts w:ascii="Times New Roman" w:hAnsi="Times New Roman"/>
          <w:sz w:val="18"/>
          <w:szCs w:val="18"/>
        </w:rPr>
        <w:t>д</w:t>
      </w:r>
      <w:r w:rsidR="00CD3378" w:rsidRPr="00AB605B">
        <w:rPr>
          <w:rFonts w:ascii="Times New Roman" w:hAnsi="Times New Roman"/>
          <w:sz w:val="18"/>
          <w:szCs w:val="18"/>
        </w:rPr>
        <w:t>оговору. В случае не</w:t>
      </w:r>
      <w:r w:rsidR="000020FA" w:rsidRPr="00AB605B">
        <w:rPr>
          <w:rFonts w:ascii="Times New Roman" w:hAnsi="Times New Roman"/>
          <w:sz w:val="18"/>
          <w:szCs w:val="18"/>
        </w:rPr>
        <w:t xml:space="preserve"> </w:t>
      </w:r>
      <w:r w:rsidR="00CD3378" w:rsidRPr="00AB605B">
        <w:rPr>
          <w:rFonts w:ascii="Times New Roman" w:hAnsi="Times New Roman"/>
          <w:sz w:val="18"/>
          <w:szCs w:val="18"/>
        </w:rPr>
        <w:t xml:space="preserve">предоставления либо неполного или неверного предоставления </w:t>
      </w:r>
      <w:r w:rsidR="000020FA" w:rsidRPr="00AB605B">
        <w:rPr>
          <w:rFonts w:ascii="Times New Roman" w:hAnsi="Times New Roman"/>
          <w:sz w:val="18"/>
          <w:szCs w:val="18"/>
        </w:rPr>
        <w:t>Потребителем</w:t>
      </w:r>
      <w:r w:rsidR="00CD3378" w:rsidRPr="00AB605B">
        <w:rPr>
          <w:rFonts w:ascii="Times New Roman" w:hAnsi="Times New Roman"/>
          <w:sz w:val="18"/>
          <w:szCs w:val="18"/>
        </w:rPr>
        <w:t xml:space="preserve"> информации Исполнитель имеет право приостановить исполнение своих обязательств по настоящему </w:t>
      </w:r>
      <w:r w:rsidR="000C132B" w:rsidRPr="00AB605B">
        <w:rPr>
          <w:rFonts w:ascii="Times New Roman" w:hAnsi="Times New Roman"/>
          <w:sz w:val="18"/>
          <w:szCs w:val="18"/>
        </w:rPr>
        <w:t>д</w:t>
      </w:r>
      <w:r w:rsidR="00CD3378" w:rsidRPr="00AB605B">
        <w:rPr>
          <w:rFonts w:ascii="Times New Roman" w:hAnsi="Times New Roman"/>
          <w:sz w:val="18"/>
          <w:szCs w:val="18"/>
        </w:rPr>
        <w:t>оговору до предоставления необходимой информации.</w:t>
      </w:r>
    </w:p>
    <w:p w14:paraId="61C9944B" w14:textId="2B4A6D4C" w:rsidR="00CC58C5" w:rsidRPr="00AB605B" w:rsidRDefault="00284121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6A4532" w:rsidRPr="00AB605B">
        <w:rPr>
          <w:rFonts w:ascii="Times New Roman" w:hAnsi="Times New Roman"/>
          <w:sz w:val="18"/>
          <w:szCs w:val="18"/>
        </w:rPr>
        <w:t xml:space="preserve">.3.2. Проводить </w:t>
      </w:r>
      <w:r w:rsidR="00CC58C5" w:rsidRPr="00AB605B">
        <w:rPr>
          <w:rFonts w:ascii="Times New Roman" w:hAnsi="Times New Roman"/>
          <w:sz w:val="18"/>
          <w:szCs w:val="18"/>
        </w:rPr>
        <w:t>анкетирование Потребителя, для выявления качества медицинской помощи,</w:t>
      </w:r>
      <w:r w:rsidR="00E00C7B" w:rsidRPr="00AB605B">
        <w:rPr>
          <w:rFonts w:ascii="Times New Roman" w:hAnsi="Times New Roman"/>
          <w:sz w:val="18"/>
          <w:szCs w:val="18"/>
        </w:rPr>
        <w:t xml:space="preserve"> </w:t>
      </w:r>
      <w:r w:rsidR="00CC58C5" w:rsidRPr="00AB605B">
        <w:rPr>
          <w:rFonts w:ascii="Times New Roman" w:hAnsi="Times New Roman"/>
          <w:sz w:val="18"/>
          <w:szCs w:val="18"/>
        </w:rPr>
        <w:t>оказываемой Исполнителем, посредством телефонного опроса</w:t>
      </w:r>
      <w:r w:rsidR="001C3079" w:rsidRPr="00AB605B">
        <w:rPr>
          <w:rFonts w:ascii="Times New Roman" w:hAnsi="Times New Roman"/>
          <w:sz w:val="18"/>
          <w:szCs w:val="18"/>
        </w:rPr>
        <w:t>, анкетирования на бумажных и электронных носителях.</w:t>
      </w:r>
    </w:p>
    <w:p w14:paraId="0D4AFE9B" w14:textId="614FC06B" w:rsidR="003D1EA7" w:rsidRPr="00AB605B" w:rsidRDefault="00284121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>.3.</w:t>
      </w:r>
      <w:r w:rsidR="00E00C7B" w:rsidRPr="00AB605B">
        <w:rPr>
          <w:rFonts w:ascii="Times New Roman" w:hAnsi="Times New Roman"/>
          <w:sz w:val="18"/>
          <w:szCs w:val="18"/>
        </w:rPr>
        <w:t>3</w:t>
      </w:r>
      <w:r w:rsidR="006A4532" w:rsidRPr="00AB605B">
        <w:rPr>
          <w:rFonts w:ascii="Times New Roman" w:hAnsi="Times New Roman"/>
          <w:sz w:val="18"/>
          <w:szCs w:val="18"/>
        </w:rPr>
        <w:t xml:space="preserve">. </w:t>
      </w:r>
      <w:r w:rsidR="003D1EA7" w:rsidRPr="00AB605B">
        <w:rPr>
          <w:rFonts w:ascii="Times New Roman" w:hAnsi="Times New Roman"/>
          <w:sz w:val="18"/>
          <w:szCs w:val="18"/>
        </w:rPr>
        <w:t xml:space="preserve">Требовать от </w:t>
      </w:r>
      <w:r w:rsidR="000020FA" w:rsidRPr="00AB605B">
        <w:rPr>
          <w:rFonts w:ascii="Times New Roman" w:hAnsi="Times New Roman"/>
          <w:sz w:val="18"/>
          <w:szCs w:val="18"/>
        </w:rPr>
        <w:t>Потребителя</w:t>
      </w:r>
      <w:r w:rsidR="003D1EA7" w:rsidRPr="00AB605B">
        <w:rPr>
          <w:rFonts w:ascii="Times New Roman" w:hAnsi="Times New Roman"/>
          <w:sz w:val="18"/>
          <w:szCs w:val="18"/>
        </w:rPr>
        <w:t xml:space="preserve"> соблюдения:</w:t>
      </w:r>
    </w:p>
    <w:p w14:paraId="11162F5E" w14:textId="77777777" w:rsidR="003D1EA7" w:rsidRPr="00AB605B" w:rsidRDefault="006A4532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</w:t>
      </w:r>
      <w:r w:rsidR="003D1EA7" w:rsidRPr="00AB605B">
        <w:rPr>
          <w:rFonts w:ascii="Times New Roman" w:hAnsi="Times New Roman"/>
          <w:sz w:val="18"/>
          <w:szCs w:val="18"/>
        </w:rPr>
        <w:t>предписаний и назначений врачей;</w:t>
      </w:r>
    </w:p>
    <w:p w14:paraId="1B23DF53" w14:textId="77777777" w:rsidR="003D1EA7" w:rsidRPr="00AB605B" w:rsidRDefault="006A4532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</w:t>
      </w:r>
      <w:r w:rsidR="003D1EA7" w:rsidRPr="00AB605B">
        <w:rPr>
          <w:rFonts w:ascii="Times New Roman" w:hAnsi="Times New Roman"/>
          <w:sz w:val="18"/>
          <w:szCs w:val="18"/>
        </w:rPr>
        <w:t>графика прохождения процедур;</w:t>
      </w:r>
    </w:p>
    <w:p w14:paraId="4A3B3324" w14:textId="77777777" w:rsidR="003D1EA7" w:rsidRPr="00AB605B" w:rsidRDefault="006A4532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</w:t>
      </w:r>
      <w:r w:rsidR="003D1EA7" w:rsidRPr="00AB605B">
        <w:rPr>
          <w:rFonts w:ascii="Times New Roman" w:hAnsi="Times New Roman"/>
          <w:sz w:val="18"/>
          <w:szCs w:val="18"/>
        </w:rPr>
        <w:t xml:space="preserve">соблюдения внутреннего режима нахождения </w:t>
      </w:r>
      <w:r w:rsidRPr="00AB605B">
        <w:rPr>
          <w:rFonts w:ascii="Times New Roman" w:hAnsi="Times New Roman"/>
          <w:sz w:val="18"/>
          <w:szCs w:val="18"/>
        </w:rPr>
        <w:t>у Исполнителя, правил санитарно-</w:t>
      </w:r>
      <w:r w:rsidR="003D1EA7" w:rsidRPr="00AB605B">
        <w:rPr>
          <w:rFonts w:ascii="Times New Roman" w:hAnsi="Times New Roman"/>
          <w:sz w:val="18"/>
          <w:szCs w:val="18"/>
        </w:rPr>
        <w:t>противоэпидемиологического режима, техники безопасности и противопожарной безопасности;</w:t>
      </w:r>
    </w:p>
    <w:p w14:paraId="5C25CA90" w14:textId="77777777" w:rsidR="003D1EA7" w:rsidRPr="00AB605B" w:rsidRDefault="003D1EA7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соблюдения режима приема лекарственных препаратов, режима питания и других предписаний;</w:t>
      </w:r>
    </w:p>
    <w:p w14:paraId="30D8D207" w14:textId="4B95B178" w:rsidR="003D1EA7" w:rsidRPr="00AB605B" w:rsidRDefault="00284121" w:rsidP="006A4532">
      <w:pPr>
        <w:spacing w:after="0" w:line="240" w:lineRule="auto"/>
        <w:jc w:val="both"/>
        <w:rPr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sz w:val="18"/>
          <w:szCs w:val="18"/>
        </w:rPr>
        <w:t>4</w:t>
      </w:r>
      <w:r w:rsidR="003D1EA7" w:rsidRPr="00AB605B">
        <w:rPr>
          <w:rFonts w:ascii="Times New Roman" w:hAnsi="Times New Roman"/>
          <w:sz w:val="18"/>
          <w:szCs w:val="18"/>
        </w:rPr>
        <w:t>.3.</w:t>
      </w:r>
      <w:r w:rsidR="00E00C7B" w:rsidRPr="00AB605B">
        <w:rPr>
          <w:rFonts w:ascii="Times New Roman" w:hAnsi="Times New Roman"/>
          <w:sz w:val="18"/>
          <w:szCs w:val="18"/>
        </w:rPr>
        <w:t>4</w:t>
      </w:r>
      <w:r w:rsidR="003D1EA7" w:rsidRPr="00AB605B">
        <w:rPr>
          <w:rFonts w:ascii="Times New Roman" w:hAnsi="Times New Roman"/>
          <w:sz w:val="18"/>
          <w:szCs w:val="18"/>
        </w:rPr>
        <w:t>.</w:t>
      </w:r>
      <w:r w:rsidR="006A4532" w:rsidRPr="00AB605B">
        <w:rPr>
          <w:rFonts w:ascii="Times New Roman" w:hAnsi="Times New Roman"/>
          <w:sz w:val="18"/>
          <w:szCs w:val="18"/>
        </w:rPr>
        <w:t xml:space="preserve"> </w:t>
      </w:r>
      <w:r w:rsidR="00122D0D" w:rsidRPr="00AB605B">
        <w:rPr>
          <w:rFonts w:ascii="Times New Roman" w:hAnsi="Times New Roman"/>
          <w:sz w:val="18"/>
          <w:szCs w:val="18"/>
        </w:rPr>
        <w:t>И</w:t>
      </w:r>
      <w:r w:rsidR="003D1EA7" w:rsidRPr="00AB605B">
        <w:rPr>
          <w:rFonts w:ascii="Times New Roman" w:hAnsi="Times New Roman"/>
          <w:sz w:val="18"/>
          <w:szCs w:val="18"/>
        </w:rPr>
        <w:t>спользовать результаты, описание</w:t>
      </w:r>
      <w:r w:rsidR="003D1EA7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хода лечения и прочую информацию в качестве примера при опубликовании в специализированной медицинской литературе без указания данных </w:t>
      </w:r>
      <w:r w:rsidR="000020FA" w:rsidRPr="00AB605B">
        <w:rPr>
          <w:rFonts w:ascii="Times New Roman" w:hAnsi="Times New Roman"/>
          <w:color w:val="000000"/>
          <w:sz w:val="18"/>
          <w:szCs w:val="18"/>
          <w:lang w:bidi="ru-RU"/>
        </w:rPr>
        <w:t>Потребителя</w:t>
      </w:r>
      <w:r w:rsidR="003D1EA7" w:rsidRPr="00AB605B">
        <w:rPr>
          <w:rFonts w:ascii="Times New Roman" w:hAnsi="Times New Roman"/>
          <w:color w:val="000000"/>
          <w:sz w:val="18"/>
          <w:szCs w:val="18"/>
          <w:lang w:bidi="ru-RU"/>
        </w:rPr>
        <w:t>, достаточных для его идентификации</w:t>
      </w:r>
      <w:r w:rsidR="003D1EA7" w:rsidRPr="00AB605B">
        <w:rPr>
          <w:color w:val="000000"/>
          <w:sz w:val="18"/>
          <w:szCs w:val="18"/>
          <w:lang w:bidi="ru-RU"/>
        </w:rPr>
        <w:t>;</w:t>
      </w:r>
    </w:p>
    <w:p w14:paraId="08FE169C" w14:textId="48C63850" w:rsidR="003D1EA7" w:rsidRPr="00AB605B" w:rsidRDefault="00284121" w:rsidP="006A4532">
      <w:pPr>
        <w:widowControl w:val="0"/>
        <w:tabs>
          <w:tab w:val="left" w:pos="604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4</w:t>
      </w:r>
      <w:r w:rsidR="003D1EA7" w:rsidRPr="00AB605B">
        <w:rPr>
          <w:rFonts w:ascii="Times New Roman" w:hAnsi="Times New Roman"/>
          <w:color w:val="000000"/>
          <w:sz w:val="18"/>
          <w:szCs w:val="18"/>
          <w:lang w:bidi="ru-RU"/>
        </w:rPr>
        <w:t>.3.</w:t>
      </w:r>
      <w:r w:rsidR="00E00C7B" w:rsidRPr="00AB605B">
        <w:rPr>
          <w:rFonts w:ascii="Times New Roman" w:hAnsi="Times New Roman"/>
          <w:color w:val="000000"/>
          <w:sz w:val="18"/>
          <w:szCs w:val="18"/>
          <w:lang w:bidi="ru-RU"/>
        </w:rPr>
        <w:t>5</w:t>
      </w:r>
      <w:r w:rsidR="003D1EA7" w:rsidRPr="00AB605B">
        <w:rPr>
          <w:rFonts w:ascii="Times New Roman" w:hAnsi="Times New Roman"/>
          <w:color w:val="000000"/>
          <w:sz w:val="18"/>
          <w:szCs w:val="18"/>
          <w:lang w:bidi="ru-RU"/>
        </w:rPr>
        <w:t>.</w:t>
      </w:r>
      <w:r w:rsidR="001125CC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E00C7B" w:rsidRPr="00AB605B">
        <w:rPr>
          <w:rFonts w:ascii="Times New Roman" w:hAnsi="Times New Roman"/>
          <w:color w:val="000000"/>
          <w:sz w:val="18"/>
          <w:szCs w:val="18"/>
          <w:lang w:bidi="ru-RU"/>
        </w:rPr>
        <w:t>С</w:t>
      </w:r>
      <w:r w:rsidR="003D1EA7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амостоятельно определять объем исследований и оперативных вмешательств, необходимых для установления диагноза, обследования и оказания медицинской помощи, в том числе и не предусмотренных настоящим </w:t>
      </w:r>
      <w:r w:rsidR="00DC5A9D" w:rsidRPr="00AB605B">
        <w:rPr>
          <w:rFonts w:ascii="Times New Roman" w:hAnsi="Times New Roman"/>
          <w:color w:val="000000"/>
          <w:sz w:val="18"/>
          <w:szCs w:val="18"/>
          <w:lang w:bidi="ru-RU"/>
        </w:rPr>
        <w:t>д</w:t>
      </w:r>
      <w:r w:rsidR="003D1EA7" w:rsidRPr="00AB605B">
        <w:rPr>
          <w:rFonts w:ascii="Times New Roman" w:hAnsi="Times New Roman"/>
          <w:color w:val="000000"/>
          <w:sz w:val="18"/>
          <w:szCs w:val="18"/>
          <w:lang w:bidi="ru-RU"/>
        </w:rPr>
        <w:t>оговором.</w:t>
      </w:r>
    </w:p>
    <w:p w14:paraId="16B61DC4" w14:textId="776B283B" w:rsidR="00122D0D" w:rsidRPr="00AB605B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</w:pPr>
      <w:r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4</w:t>
      </w:r>
      <w:r w:rsidR="00DC5A9D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.3.</w:t>
      </w:r>
      <w:r w:rsidR="00E00C7B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6</w:t>
      </w:r>
      <w:r w:rsidR="00DC5A9D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</w:t>
      </w:r>
      <w:r w:rsidR="001125CC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</w:t>
      </w:r>
      <w:r w:rsidR="003D1EA7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Исполнитель вправе отказать </w:t>
      </w:r>
      <w:r w:rsidR="000020FA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Потребителю</w:t>
      </w:r>
      <w:r w:rsidR="003D1EA7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в оказании услуг в рамках настоящего </w:t>
      </w:r>
      <w:r w:rsidR="00DC5A9D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д</w:t>
      </w:r>
      <w:r w:rsidR="003D1EA7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оговора, в случае если у </w:t>
      </w:r>
      <w:r w:rsidR="000020FA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Потребителя</w:t>
      </w:r>
      <w:r w:rsidR="003D1EA7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при поступлении в учреждение Исполнителя будут выявлены предусмотренные Санитарно- эпидемиологическими правилами и нормативами (СанПиН) 2.1.3.2630-10 признаки: при выявлении у беременной/роженицы лихорадочного состояния, инфекционной патологии, в- т.ч. - острых воспалительных заболеваний, - хронических воспалительных заболеваний в стадии обострения, - острых респираторных заболеваний (гриппа, ангины и других), - ВИЧ инфекции, сифилиса, вирусных гепатитов В и С, гонореи, герпетической инфекции, - туберкулеза любой локализации</w:t>
      </w:r>
      <w:r w:rsidR="00122D0D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</w:t>
      </w:r>
    </w:p>
    <w:p w14:paraId="63A0996E" w14:textId="64F35119" w:rsidR="00D06C61" w:rsidRPr="00AB605B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</w:pPr>
      <w:r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4</w:t>
      </w:r>
      <w:r w:rsidR="00D06C61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.3.</w:t>
      </w:r>
      <w:r w:rsidR="00E00C7B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7</w:t>
      </w:r>
      <w:r w:rsidR="00D06C61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 Обеспечить оказание услуг, как силами собственных специалистов, так и сотрудников клиник и кафедр медицинских учреждений, базирующихся в стационаре, внешних врачей - консультантов (третьих лиц).</w:t>
      </w:r>
    </w:p>
    <w:p w14:paraId="232AF7C4" w14:textId="3EC99BF0" w:rsidR="00CC58C5" w:rsidRPr="00AB605B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</w:pPr>
      <w:r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4</w:t>
      </w:r>
      <w:r w:rsidR="00CC58C5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.3.</w:t>
      </w:r>
      <w:r w:rsidR="00E00C7B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8</w:t>
      </w:r>
      <w:r w:rsidR="00CC58C5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. Обрабатывать персональные данные Потребителя, </w:t>
      </w:r>
      <w:r w:rsidR="00F5040E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в соответствии с ФЗ от 27.07.</w:t>
      </w:r>
      <w:proofErr w:type="gramStart"/>
      <w:r w:rsidR="00F5040E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2006</w:t>
      </w:r>
      <w:r w:rsidR="00CC58C5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</w:t>
      </w:r>
      <w:r w:rsidR="00F5040E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№</w:t>
      </w:r>
      <w:proofErr w:type="gramEnd"/>
      <w:r w:rsidR="00F5040E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152-ФЗ «О персональных данных»</w:t>
      </w:r>
    </w:p>
    <w:p w14:paraId="426FD5C5" w14:textId="01C91265" w:rsidR="001C3079" w:rsidRPr="00AB605B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</w:pPr>
      <w:r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4</w:t>
      </w:r>
      <w:r w:rsidR="001C3079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.3.9. В случае невозможности оказания услуг </w:t>
      </w:r>
      <w:proofErr w:type="gramStart"/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специалистами </w:t>
      </w:r>
      <w:r>
        <w:rPr>
          <w:rFonts w:ascii="Times New Roman" w:eastAsia="Microsoft Sans Serif" w:hAnsi="Times New Roman"/>
          <w:b/>
          <w:color w:val="000000"/>
          <w:sz w:val="18"/>
          <w:szCs w:val="18"/>
          <w:lang w:bidi="ru-RU"/>
        </w:rPr>
        <w:t xml:space="preserve"> Исполнителя</w:t>
      </w:r>
      <w:proofErr w:type="gramEnd"/>
      <w:r>
        <w:rPr>
          <w:rFonts w:ascii="Times New Roman" w:eastAsia="Microsoft Sans Serif" w:hAnsi="Times New Roman"/>
          <w:b/>
          <w:color w:val="000000"/>
          <w:sz w:val="18"/>
          <w:szCs w:val="18"/>
          <w:lang w:bidi="ru-RU"/>
        </w:rPr>
        <w:t>,</w:t>
      </w:r>
      <w:r w:rsidR="001C3079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указанным</w:t>
      </w:r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/ми</w:t>
      </w:r>
      <w:r w:rsidR="001C3079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в п. 2</w:t>
      </w:r>
      <w:r w:rsidR="00E21911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.4</w:t>
      </w:r>
      <w:r w:rsidR="001C3079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предоставить другого</w:t>
      </w:r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/других</w:t>
      </w:r>
      <w:r w:rsidR="001C3079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специалиста</w:t>
      </w:r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/</w:t>
      </w:r>
      <w:proofErr w:type="spellStart"/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тов</w:t>
      </w:r>
      <w:proofErr w:type="spellEnd"/>
      <w:r w:rsidR="001C3079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такой же квалификационной категории</w:t>
      </w:r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. </w:t>
      </w:r>
      <w:r w:rsidR="009E5BA3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В данном случае, услуга считается оказанно</w:t>
      </w:r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й в соответствии с условиями договора.</w:t>
      </w:r>
    </w:p>
    <w:p w14:paraId="5768CFEA" w14:textId="77777777" w:rsidR="001A70F3" w:rsidRPr="00AB605B" w:rsidRDefault="001A70F3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AFD2CAE" w14:textId="19D3566E" w:rsidR="00CD3378" w:rsidRPr="00AB605B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CD3378" w:rsidRPr="00AB605B">
        <w:rPr>
          <w:rFonts w:ascii="Times New Roman" w:hAnsi="Times New Roman"/>
          <w:b/>
          <w:sz w:val="18"/>
          <w:szCs w:val="18"/>
        </w:rPr>
        <w:t xml:space="preserve">.4. </w:t>
      </w:r>
      <w:r w:rsidR="000020FA" w:rsidRPr="00AB605B">
        <w:rPr>
          <w:rFonts w:ascii="Times New Roman" w:hAnsi="Times New Roman"/>
          <w:b/>
          <w:sz w:val="18"/>
          <w:szCs w:val="18"/>
        </w:rPr>
        <w:t>Потребитель</w:t>
      </w:r>
      <w:r w:rsidR="00CD3378" w:rsidRPr="00AB605B">
        <w:rPr>
          <w:rFonts w:ascii="Times New Roman" w:hAnsi="Times New Roman"/>
          <w:b/>
          <w:sz w:val="18"/>
          <w:szCs w:val="18"/>
        </w:rPr>
        <w:t xml:space="preserve"> имеет право:</w:t>
      </w:r>
    </w:p>
    <w:p w14:paraId="0DA805E7" w14:textId="77777777" w:rsidR="00651C5C" w:rsidRPr="00AB605B" w:rsidRDefault="00651C5C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1F7179C" w14:textId="421E1EDA" w:rsidR="00CD3378" w:rsidRPr="00AB605B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 xml:space="preserve">.4.1. Получать от Исполнителя услуги в соответствии с </w:t>
      </w:r>
      <w:hyperlink r:id="rId9" w:history="1">
        <w:r w:rsidR="00CD3378" w:rsidRPr="00AB605B">
          <w:rPr>
            <w:rFonts w:ascii="Times New Roman" w:hAnsi="Times New Roman"/>
            <w:sz w:val="18"/>
            <w:szCs w:val="18"/>
          </w:rPr>
          <w:t xml:space="preserve">п. </w:t>
        </w:r>
        <w:r>
          <w:rPr>
            <w:rFonts w:ascii="Times New Roman" w:hAnsi="Times New Roman"/>
            <w:sz w:val="18"/>
            <w:szCs w:val="18"/>
          </w:rPr>
          <w:t>3</w:t>
        </w:r>
        <w:r w:rsidR="00CD3378" w:rsidRPr="00AB605B">
          <w:rPr>
            <w:rFonts w:ascii="Times New Roman" w:hAnsi="Times New Roman"/>
            <w:sz w:val="18"/>
            <w:szCs w:val="18"/>
          </w:rPr>
          <w:t>.1</w:t>
        </w:r>
      </w:hyperlink>
      <w:r w:rsidR="00CD3378" w:rsidRPr="00AB605B">
        <w:rPr>
          <w:rFonts w:ascii="Times New Roman" w:hAnsi="Times New Roman"/>
          <w:sz w:val="18"/>
          <w:szCs w:val="18"/>
        </w:rPr>
        <w:t xml:space="preserve"> настоящего </w:t>
      </w:r>
      <w:r w:rsidR="00D5792F" w:rsidRPr="00AB605B">
        <w:rPr>
          <w:rFonts w:ascii="Times New Roman" w:hAnsi="Times New Roman"/>
          <w:sz w:val="18"/>
          <w:szCs w:val="18"/>
        </w:rPr>
        <w:t>д</w:t>
      </w:r>
      <w:r w:rsidR="00CD3378" w:rsidRPr="00AB605B">
        <w:rPr>
          <w:rFonts w:ascii="Times New Roman" w:hAnsi="Times New Roman"/>
          <w:sz w:val="18"/>
          <w:szCs w:val="18"/>
        </w:rPr>
        <w:t>оговора.</w:t>
      </w:r>
    </w:p>
    <w:p w14:paraId="7F5160FC" w14:textId="18927261" w:rsidR="00CD3378" w:rsidRPr="00AB605B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 xml:space="preserve">.4.2.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 и </w:t>
      </w:r>
      <w:hyperlink r:id="rId10" w:history="1">
        <w:r w:rsidR="00CD3378" w:rsidRPr="00AB605B">
          <w:rPr>
            <w:rFonts w:ascii="Times New Roman" w:hAnsi="Times New Roman"/>
            <w:sz w:val="18"/>
            <w:szCs w:val="18"/>
          </w:rPr>
          <w:t>Правилами</w:t>
        </w:r>
      </w:hyperlink>
      <w:r w:rsidR="00CD3378" w:rsidRPr="00AB605B">
        <w:rPr>
          <w:rFonts w:ascii="Times New Roman" w:hAnsi="Times New Roman"/>
          <w:sz w:val="18"/>
          <w:szCs w:val="18"/>
        </w:rPr>
        <w:t xml:space="preserve"> предоставления медицинскими организациями платных медицинских услуг</w:t>
      </w:r>
      <w:r w:rsidR="000020FA" w:rsidRPr="00AB605B">
        <w:rPr>
          <w:rFonts w:ascii="Times New Roman" w:hAnsi="Times New Roman"/>
          <w:sz w:val="18"/>
          <w:szCs w:val="18"/>
        </w:rPr>
        <w:t>.</w:t>
      </w:r>
    </w:p>
    <w:p w14:paraId="70028EEB" w14:textId="453ABD44" w:rsidR="00715945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715945" w:rsidRPr="00AB605B">
        <w:rPr>
          <w:rFonts w:ascii="Times New Roman" w:hAnsi="Times New Roman"/>
          <w:sz w:val="18"/>
          <w:szCs w:val="18"/>
        </w:rPr>
        <w:t xml:space="preserve">.4.3. Отказаться от исполнения настоящего договора, при условии оплаты Исполнителю фактически понесенные расходы. Отказ должен быть оформлен в письменном виде. </w:t>
      </w:r>
    </w:p>
    <w:p w14:paraId="7088C42A" w14:textId="36A990D4" w:rsidR="00284121" w:rsidRPr="00AB605B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4.4.4. Требовать предоставления информации о состоянии его здоровья, включая сведения о результатах обследования, диагнозе, методах лечения, связанном с ним риске, возможных вариантах и последствиях медицинского вмешательства, ожидаемых результатах лечения, а также об используемых при предоставлении платных медицинских услуг лекарственных препаратах и медицинских изделиях, в том числе о сроках их годности, показаниях (противопоказаниях) к применению.</w:t>
      </w:r>
    </w:p>
    <w:p w14:paraId="2D31C961" w14:textId="797BC539" w:rsidR="00CC58C5" w:rsidRPr="00AB605B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4.4.5. </w:t>
      </w:r>
      <w:r w:rsidR="006A4532" w:rsidRPr="00AB605B">
        <w:rPr>
          <w:rFonts w:ascii="Times New Roman" w:hAnsi="Times New Roman"/>
          <w:sz w:val="18"/>
          <w:szCs w:val="18"/>
        </w:rPr>
        <w:t>.</w:t>
      </w:r>
      <w:proofErr w:type="gramEnd"/>
      <w:r w:rsidR="006A4532" w:rsidRPr="00AB605B">
        <w:rPr>
          <w:rFonts w:ascii="Times New Roman" w:hAnsi="Times New Roman"/>
          <w:sz w:val="18"/>
          <w:szCs w:val="18"/>
        </w:rPr>
        <w:t xml:space="preserve"> </w:t>
      </w:r>
      <w:r w:rsidR="00CC58C5" w:rsidRPr="00AB605B">
        <w:rPr>
          <w:rFonts w:ascii="Times New Roman" w:hAnsi="Times New Roman"/>
          <w:sz w:val="18"/>
          <w:szCs w:val="18"/>
        </w:rPr>
        <w:t xml:space="preserve">Подписывая настоящий договор, Потребитель дает согласие на участие в проводимом </w:t>
      </w:r>
      <w:r w:rsidR="006A4532" w:rsidRPr="00AB605B">
        <w:rPr>
          <w:rFonts w:ascii="Times New Roman" w:hAnsi="Times New Roman"/>
          <w:sz w:val="18"/>
          <w:szCs w:val="18"/>
        </w:rPr>
        <w:t xml:space="preserve">Исполнителем </w:t>
      </w:r>
      <w:r w:rsidR="00CC58C5" w:rsidRPr="00AB605B">
        <w:rPr>
          <w:rFonts w:ascii="Times New Roman" w:hAnsi="Times New Roman"/>
          <w:sz w:val="18"/>
          <w:szCs w:val="18"/>
        </w:rPr>
        <w:t xml:space="preserve">телефонном </w:t>
      </w:r>
      <w:r w:rsidR="001C3079" w:rsidRPr="00AB605B">
        <w:rPr>
          <w:rFonts w:ascii="Times New Roman" w:hAnsi="Times New Roman"/>
          <w:sz w:val="18"/>
          <w:szCs w:val="18"/>
        </w:rPr>
        <w:t xml:space="preserve">и/или электронном </w:t>
      </w:r>
      <w:r w:rsidR="00CC58C5" w:rsidRPr="00AB605B">
        <w:rPr>
          <w:rFonts w:ascii="Times New Roman" w:hAnsi="Times New Roman"/>
          <w:sz w:val="18"/>
          <w:szCs w:val="18"/>
        </w:rPr>
        <w:t>анкетировании</w:t>
      </w:r>
      <w:r w:rsidR="001C3079" w:rsidRPr="00AB605B">
        <w:rPr>
          <w:rFonts w:ascii="Times New Roman" w:hAnsi="Times New Roman"/>
          <w:sz w:val="18"/>
          <w:szCs w:val="18"/>
        </w:rPr>
        <w:t xml:space="preserve">. </w:t>
      </w:r>
    </w:p>
    <w:p w14:paraId="6A075964" w14:textId="1C4A0EA6" w:rsidR="00E16D42" w:rsidRPr="00AB605B" w:rsidRDefault="00284121" w:rsidP="00D840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4.4.6.</w:t>
      </w:r>
      <w:r w:rsidR="00E16D42" w:rsidRPr="00AB605B">
        <w:rPr>
          <w:rFonts w:ascii="Times New Roman" w:hAnsi="Times New Roman"/>
          <w:sz w:val="18"/>
          <w:szCs w:val="18"/>
        </w:rPr>
        <w:t xml:space="preserve"> Отказаться от получения медицинской услуги до начала ее оказания</w:t>
      </w:r>
      <w:r w:rsidR="00240E6F" w:rsidRPr="00AB605B">
        <w:rPr>
          <w:rFonts w:ascii="Times New Roman" w:hAnsi="Times New Roman"/>
          <w:sz w:val="18"/>
          <w:szCs w:val="18"/>
        </w:rPr>
        <w:t>.</w:t>
      </w:r>
      <w:r w:rsidR="00E16D42" w:rsidRPr="00AB605B">
        <w:rPr>
          <w:rFonts w:ascii="Times New Roman" w:hAnsi="Times New Roman"/>
          <w:sz w:val="18"/>
          <w:szCs w:val="18"/>
        </w:rPr>
        <w:t xml:space="preserve"> </w:t>
      </w:r>
      <w:r w:rsidR="00240E6F" w:rsidRPr="00AB605B">
        <w:rPr>
          <w:rFonts w:ascii="Times New Roman" w:hAnsi="Times New Roman"/>
          <w:sz w:val="18"/>
          <w:szCs w:val="18"/>
        </w:rPr>
        <w:t xml:space="preserve">В данном случае, стороны подписывают соглашение о расторжении договора. </w:t>
      </w:r>
    </w:p>
    <w:p w14:paraId="36FD3249" w14:textId="6020C25B" w:rsidR="00617CD4" w:rsidRPr="00AB605B" w:rsidRDefault="00284121" w:rsidP="00D840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4.4.7.</w:t>
      </w:r>
      <w:r w:rsidR="00617CD4" w:rsidRPr="00AB605B">
        <w:rPr>
          <w:rFonts w:ascii="Times New Roman" w:hAnsi="Times New Roman"/>
          <w:sz w:val="18"/>
          <w:szCs w:val="18"/>
        </w:rPr>
        <w:t xml:space="preserve"> В случае если услуги предоставлены не в полном объеме</w:t>
      </w:r>
      <w:r w:rsidR="006E5381" w:rsidRPr="00AB605B">
        <w:rPr>
          <w:rFonts w:ascii="Times New Roman" w:hAnsi="Times New Roman"/>
          <w:sz w:val="18"/>
          <w:szCs w:val="18"/>
        </w:rPr>
        <w:t xml:space="preserve">, а именно в части послеродового размещения в палате повышенной комфортности (палате семейного пребывания) </w:t>
      </w:r>
      <w:r w:rsidR="00617CD4" w:rsidRPr="00AB605B">
        <w:rPr>
          <w:rFonts w:ascii="Times New Roman" w:hAnsi="Times New Roman"/>
          <w:sz w:val="18"/>
          <w:szCs w:val="18"/>
        </w:rPr>
        <w:t xml:space="preserve">Потребитель имеет право </w:t>
      </w:r>
      <w:r w:rsidR="00517B94" w:rsidRPr="00AB605B">
        <w:rPr>
          <w:rFonts w:ascii="Times New Roman" w:hAnsi="Times New Roman"/>
          <w:sz w:val="18"/>
          <w:szCs w:val="18"/>
        </w:rPr>
        <w:t xml:space="preserve">требовать уменьшение </w:t>
      </w:r>
      <w:r w:rsidR="00617CD4" w:rsidRPr="00AB605B">
        <w:rPr>
          <w:rFonts w:ascii="Times New Roman" w:hAnsi="Times New Roman"/>
          <w:sz w:val="18"/>
          <w:szCs w:val="18"/>
        </w:rPr>
        <w:t xml:space="preserve">стоимости </w:t>
      </w:r>
      <w:r w:rsidR="00517B94" w:rsidRPr="00AB605B">
        <w:rPr>
          <w:rFonts w:ascii="Times New Roman" w:hAnsi="Times New Roman"/>
          <w:sz w:val="18"/>
          <w:szCs w:val="18"/>
        </w:rPr>
        <w:t xml:space="preserve">услуги </w:t>
      </w:r>
      <w:r w:rsidR="00617CD4" w:rsidRPr="00AB605B">
        <w:rPr>
          <w:rFonts w:ascii="Times New Roman" w:hAnsi="Times New Roman"/>
          <w:sz w:val="18"/>
          <w:szCs w:val="18"/>
        </w:rPr>
        <w:t xml:space="preserve">по настоящему договору в соответствии с прейскурантом Исполнителя действующим на момент заключения договора. Заявление подается в письменном виде в течении 10 рабочих дней после фактической выписки из родильного дома. </w:t>
      </w:r>
    </w:p>
    <w:p w14:paraId="2A7EF602" w14:textId="45138F04" w:rsidR="00CC58C5" w:rsidRPr="00AB605B" w:rsidRDefault="00284121" w:rsidP="00D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4.4.8.</w:t>
      </w:r>
      <w:r w:rsidR="00CC58C5" w:rsidRPr="00AB605B">
        <w:rPr>
          <w:rFonts w:ascii="Times New Roman" w:hAnsi="Times New Roman"/>
          <w:sz w:val="18"/>
          <w:szCs w:val="18"/>
        </w:rPr>
        <w:t xml:space="preserve"> Предоставление Исполнителем дополнительных услуг оформляется дополнительным </w:t>
      </w:r>
      <w:hyperlink r:id="rId11" w:history="1">
        <w:r w:rsidR="00CC58C5" w:rsidRPr="00AB605B">
          <w:rPr>
            <w:rFonts w:ascii="Times New Roman" w:hAnsi="Times New Roman"/>
            <w:sz w:val="18"/>
            <w:szCs w:val="18"/>
          </w:rPr>
          <w:t>соглашением</w:t>
        </w:r>
      </w:hyperlink>
      <w:r w:rsidR="00CC58C5" w:rsidRPr="00AB605B">
        <w:rPr>
          <w:rFonts w:ascii="Times New Roman" w:hAnsi="Times New Roman"/>
          <w:sz w:val="18"/>
          <w:szCs w:val="18"/>
        </w:rPr>
        <w:t xml:space="preserve"> Сторон и оплачивается дополнительно.</w:t>
      </w:r>
    </w:p>
    <w:p w14:paraId="63B07C3F" w14:textId="69186196" w:rsidR="00CC58C5" w:rsidRPr="00AB605B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4.4.9.</w:t>
      </w:r>
      <w:r w:rsidR="00CC58C5" w:rsidRPr="00AB605B">
        <w:rPr>
          <w:rFonts w:ascii="Times New Roman" w:hAnsi="Times New Roman"/>
          <w:sz w:val="18"/>
          <w:szCs w:val="18"/>
        </w:rPr>
        <w:t xml:space="preserve"> </w:t>
      </w:r>
      <w:r w:rsidR="00715945" w:rsidRPr="00AB605B">
        <w:rPr>
          <w:rFonts w:ascii="Times New Roman" w:hAnsi="Times New Roman"/>
          <w:sz w:val="18"/>
          <w:szCs w:val="18"/>
        </w:rPr>
        <w:t>Подписывая настоящий договор</w:t>
      </w:r>
      <w:r w:rsidR="00E00C7B" w:rsidRPr="00AB605B">
        <w:rPr>
          <w:rFonts w:ascii="Times New Roman" w:hAnsi="Times New Roman"/>
          <w:sz w:val="18"/>
          <w:szCs w:val="18"/>
        </w:rPr>
        <w:t>,</w:t>
      </w:r>
      <w:r w:rsidR="00715945" w:rsidRPr="00AB605B">
        <w:rPr>
          <w:rFonts w:ascii="Times New Roman" w:hAnsi="Times New Roman"/>
          <w:sz w:val="18"/>
          <w:szCs w:val="18"/>
        </w:rPr>
        <w:t xml:space="preserve"> Потребитель считается уведомленным</w:t>
      </w:r>
      <w:r w:rsidR="00CC58C5" w:rsidRPr="00AB605B">
        <w:rPr>
          <w:rFonts w:ascii="Times New Roman" w:hAnsi="Times New Roman"/>
          <w:sz w:val="18"/>
          <w:szCs w:val="18"/>
        </w:rPr>
        <w:t xml:space="preserve"> о том, что несоблюдение указаний (рекомендаций) Исполнителя </w:t>
      </w:r>
      <w:proofErr w:type="gramStart"/>
      <w:r w:rsidR="00CC58C5" w:rsidRPr="00AB605B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 работника</w:t>
      </w:r>
      <w:proofErr w:type="gramEnd"/>
      <w:r>
        <w:rPr>
          <w:rFonts w:ascii="Times New Roman" w:hAnsi="Times New Roman"/>
          <w:sz w:val="18"/>
          <w:szCs w:val="18"/>
        </w:rPr>
        <w:t xml:space="preserve"> Исполнителя</w:t>
      </w:r>
      <w:r w:rsidR="00CC58C5" w:rsidRPr="00AB605B">
        <w:rPr>
          <w:rFonts w:ascii="Times New Roman" w:hAnsi="Times New Roman"/>
          <w:sz w:val="18"/>
          <w:szCs w:val="18"/>
        </w:rPr>
        <w:t xml:space="preserve">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715945" w:rsidRPr="00AB605B">
        <w:rPr>
          <w:rFonts w:ascii="Times New Roman" w:hAnsi="Times New Roman"/>
          <w:sz w:val="18"/>
          <w:szCs w:val="18"/>
        </w:rPr>
        <w:t>Потребителя</w:t>
      </w:r>
      <w:r w:rsidR="00CC58C5" w:rsidRPr="00AB605B">
        <w:rPr>
          <w:rFonts w:ascii="Times New Roman" w:hAnsi="Times New Roman"/>
          <w:sz w:val="18"/>
          <w:szCs w:val="18"/>
        </w:rPr>
        <w:t>.</w:t>
      </w:r>
    </w:p>
    <w:p w14:paraId="049B6EB5" w14:textId="4BBBCFE2" w:rsidR="00E50521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4.4.10.</w:t>
      </w:r>
      <w:r w:rsidR="00E50521" w:rsidRPr="00AB605B">
        <w:rPr>
          <w:rFonts w:ascii="Times New Roman" w:hAnsi="Times New Roman"/>
          <w:sz w:val="18"/>
          <w:szCs w:val="18"/>
        </w:rPr>
        <w:t xml:space="preserve"> Подписывая настоящий договор, Потребитель уведомлен о том, что граждане вправе получать медицинскую помощь бесплатно в лечебных учреждениях г. Санкт-Петербурга, в том числе в СПб ГБУЗ «Родильный дом №1(специализированный)», которые предоставляют услуги, предусмотренные настоящим договором, бесплатно в установленном порядке, в соответствии с профилем учреждения на общих основаниях в объеме, установленными соответствующими стандартами.</w:t>
      </w:r>
    </w:p>
    <w:p w14:paraId="27DDF140" w14:textId="65E9B995" w:rsidR="00284121" w:rsidRDefault="00284121" w:rsidP="00284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4.4.11. </w:t>
      </w:r>
      <w:r w:rsidRPr="00AB605B">
        <w:rPr>
          <w:rFonts w:ascii="Times New Roman" w:hAnsi="Times New Roman"/>
          <w:sz w:val="18"/>
          <w:szCs w:val="18"/>
        </w:rPr>
        <w:t>Подписывая настоящий договор, Потребитель</w:t>
      </w:r>
      <w:r w:rsidRPr="00362927">
        <w:rPr>
          <w:rFonts w:ascii="Times New Roman" w:hAnsi="Times New Roman"/>
          <w:sz w:val="18"/>
          <w:szCs w:val="18"/>
        </w:rPr>
        <w:t xml:space="preserve"> подтверждает, что ему была предоставлена возможность ознакомиться с информацией в соответствии с Постановлением Правительства РФ от 11.05.2023 № 736 «Об утверждении Правил предоставления медицинскими организациями платных медицинских услуг», в том числе стоимостью услуг, Правилами предоставления платных медицинских услуг</w:t>
      </w:r>
      <w:r>
        <w:rPr>
          <w:rFonts w:ascii="Times New Roman" w:hAnsi="Times New Roman"/>
          <w:sz w:val="18"/>
          <w:szCs w:val="18"/>
        </w:rPr>
        <w:t xml:space="preserve"> Исполнителя</w:t>
      </w:r>
      <w:r w:rsidRPr="00362927">
        <w:rPr>
          <w:rFonts w:ascii="Times New Roman" w:hAnsi="Times New Roman"/>
          <w:sz w:val="18"/>
          <w:szCs w:val="18"/>
        </w:rPr>
        <w:t xml:space="preserve">. Перечисленная в Договоре правовая информация, относящаяся к предмету Договора, является общедоступной, размещена на сайте </w:t>
      </w:r>
      <w:r>
        <w:rPr>
          <w:rFonts w:ascii="Times New Roman" w:hAnsi="Times New Roman"/>
          <w:sz w:val="18"/>
          <w:szCs w:val="18"/>
        </w:rPr>
        <w:t>Исполнителя в сети Интернет</w:t>
      </w:r>
      <w:r w:rsidRPr="00362927">
        <w:rPr>
          <w:rFonts w:ascii="Times New Roman" w:hAnsi="Times New Roman"/>
          <w:sz w:val="18"/>
          <w:szCs w:val="18"/>
        </w:rPr>
        <w:t>, информационных стендах в помещениях</w:t>
      </w:r>
      <w:r>
        <w:rPr>
          <w:rFonts w:ascii="Times New Roman" w:hAnsi="Times New Roman"/>
          <w:sz w:val="18"/>
          <w:szCs w:val="18"/>
        </w:rPr>
        <w:t xml:space="preserve"> Исполнителя</w:t>
      </w:r>
      <w:r w:rsidRPr="00362927">
        <w:rPr>
          <w:rFonts w:ascii="Times New Roman" w:hAnsi="Times New Roman"/>
          <w:sz w:val="18"/>
          <w:szCs w:val="18"/>
        </w:rPr>
        <w:t xml:space="preserve">, а также может быть выдана </w:t>
      </w:r>
      <w:r>
        <w:rPr>
          <w:rFonts w:ascii="Times New Roman" w:hAnsi="Times New Roman"/>
          <w:sz w:val="18"/>
          <w:szCs w:val="18"/>
        </w:rPr>
        <w:t xml:space="preserve">Потребителю представителем Исполнителя </w:t>
      </w:r>
      <w:r w:rsidRPr="00362927">
        <w:rPr>
          <w:rFonts w:ascii="Times New Roman" w:hAnsi="Times New Roman"/>
          <w:sz w:val="18"/>
          <w:szCs w:val="18"/>
        </w:rPr>
        <w:t>по его требованию</w:t>
      </w:r>
      <w:r>
        <w:rPr>
          <w:rFonts w:ascii="Times New Roman" w:hAnsi="Times New Roman"/>
          <w:sz w:val="18"/>
          <w:szCs w:val="18"/>
        </w:rPr>
        <w:t>.</w:t>
      </w:r>
    </w:p>
    <w:p w14:paraId="68087784" w14:textId="77777777" w:rsidR="00284121" w:rsidRPr="00AB605B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9F2C5DB" w14:textId="77777777" w:rsidR="00E50521" w:rsidRPr="00AB605B" w:rsidRDefault="00E50521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19D53ED" w14:textId="77777777" w:rsidR="00E50521" w:rsidRPr="00AB605B" w:rsidRDefault="00E50521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Я, (</w:t>
      </w:r>
      <w:r w:rsidRPr="00AB605B">
        <w:rPr>
          <w:rFonts w:ascii="Times New Roman" w:hAnsi="Times New Roman"/>
          <w:sz w:val="18"/>
          <w:szCs w:val="18"/>
          <w:vertAlign w:val="subscript"/>
        </w:rPr>
        <w:t xml:space="preserve">ФИО </w:t>
      </w:r>
      <w:r w:rsidR="006C6EF4" w:rsidRPr="00AB605B">
        <w:rPr>
          <w:rFonts w:ascii="Times New Roman" w:hAnsi="Times New Roman"/>
          <w:sz w:val="18"/>
          <w:szCs w:val="18"/>
          <w:vertAlign w:val="subscript"/>
        </w:rPr>
        <w:t>потребителя</w:t>
      </w:r>
      <w:r w:rsidRPr="00AB605B">
        <w:rPr>
          <w:rFonts w:ascii="Times New Roman" w:hAnsi="Times New Roman"/>
          <w:sz w:val="18"/>
          <w:szCs w:val="18"/>
          <w:vertAlign w:val="subscript"/>
        </w:rPr>
        <w:t>)</w:t>
      </w:r>
      <w:r w:rsidRPr="00AB605B">
        <w:rPr>
          <w:rFonts w:ascii="Times New Roman" w:hAnsi="Times New Roman"/>
          <w:sz w:val="18"/>
          <w:szCs w:val="18"/>
        </w:rPr>
        <w:t xml:space="preserve"> _____________________________________ __________________________________ _________________________________ информирована  о возможностях и условиях получения бесплатной медицинской помощи в амбулаторных условиях, родах и послеродовом периоде по Программе Госгарантий, добровольно от нее отказываюсь и выражаю свое намерение получить медицинскую помощь на возмездной основе </w:t>
      </w:r>
    </w:p>
    <w:p w14:paraId="1BA97E1F" w14:textId="77777777" w:rsidR="00E50521" w:rsidRPr="00AB605B" w:rsidRDefault="00E50521" w:rsidP="00D10A44">
      <w:pPr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</w:t>
      </w:r>
      <w:r w:rsidR="006C6EF4" w:rsidRPr="00AB605B">
        <w:rPr>
          <w:rFonts w:ascii="Times New Roman" w:hAnsi="Times New Roman"/>
          <w:sz w:val="18"/>
          <w:szCs w:val="18"/>
        </w:rPr>
        <w:t xml:space="preserve">________________________ </w:t>
      </w:r>
      <w:r w:rsidR="00307194" w:rsidRPr="00AB605B">
        <w:rPr>
          <w:rFonts w:ascii="Times New Roman" w:hAnsi="Times New Roman"/>
          <w:sz w:val="18"/>
          <w:szCs w:val="18"/>
        </w:rPr>
        <w:t>(п</w:t>
      </w:r>
      <w:r w:rsidRPr="00AB605B">
        <w:rPr>
          <w:rFonts w:ascii="Times New Roman" w:hAnsi="Times New Roman"/>
          <w:sz w:val="18"/>
          <w:szCs w:val="18"/>
          <w:vertAlign w:val="subscript"/>
        </w:rPr>
        <w:t xml:space="preserve">одпись </w:t>
      </w:r>
      <w:r w:rsidR="00A72F9F" w:rsidRPr="00AB605B">
        <w:rPr>
          <w:rFonts w:ascii="Times New Roman" w:hAnsi="Times New Roman"/>
          <w:sz w:val="18"/>
          <w:szCs w:val="18"/>
          <w:vertAlign w:val="subscript"/>
        </w:rPr>
        <w:t>потребителя</w:t>
      </w:r>
      <w:r w:rsidRPr="00AB605B">
        <w:rPr>
          <w:rFonts w:ascii="Times New Roman" w:hAnsi="Times New Roman"/>
          <w:sz w:val="18"/>
          <w:szCs w:val="18"/>
          <w:vertAlign w:val="subscript"/>
        </w:rPr>
        <w:t xml:space="preserve"> )</w:t>
      </w:r>
    </w:p>
    <w:p w14:paraId="505828A1" w14:textId="64274589" w:rsidR="00E50521" w:rsidRPr="00AB605B" w:rsidRDefault="00284121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4.4.12. </w:t>
      </w:r>
      <w:r w:rsidR="00E50521" w:rsidRPr="00AB605B">
        <w:rPr>
          <w:rFonts w:ascii="Times New Roman" w:hAnsi="Times New Roman"/>
          <w:sz w:val="18"/>
          <w:szCs w:val="18"/>
        </w:rPr>
        <w:t>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договора.</w:t>
      </w:r>
    </w:p>
    <w:p w14:paraId="611B7942" w14:textId="77777777" w:rsidR="00CD3378" w:rsidRPr="00AB605B" w:rsidRDefault="00CD3378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607D1D5" w14:textId="77777777" w:rsidR="009D1906" w:rsidRPr="00AB605B" w:rsidRDefault="009D1906" w:rsidP="00D10A44">
      <w:pPr>
        <w:pStyle w:val="22"/>
        <w:shd w:val="clear" w:color="auto" w:fill="auto"/>
        <w:tabs>
          <w:tab w:val="left" w:pos="4122"/>
        </w:tabs>
        <w:spacing w:line="226" w:lineRule="exact"/>
        <w:ind w:left="3820"/>
        <w:rPr>
          <w:b/>
          <w:sz w:val="18"/>
          <w:szCs w:val="18"/>
        </w:rPr>
      </w:pPr>
    </w:p>
    <w:p w14:paraId="2509D80F" w14:textId="51A3923A" w:rsidR="00715945" w:rsidRPr="00AB605B" w:rsidRDefault="00284121" w:rsidP="00275FB9">
      <w:pPr>
        <w:pStyle w:val="22"/>
        <w:shd w:val="clear" w:color="auto" w:fill="auto"/>
        <w:tabs>
          <w:tab w:val="left" w:pos="4122"/>
        </w:tabs>
        <w:spacing w:line="240" w:lineRule="auto"/>
        <w:ind w:left="3820"/>
        <w:jc w:val="left"/>
        <w:rPr>
          <w:b/>
          <w:color w:val="000000"/>
          <w:sz w:val="18"/>
          <w:szCs w:val="18"/>
          <w:lang w:bidi="ru-RU"/>
        </w:rPr>
      </w:pPr>
      <w:r>
        <w:rPr>
          <w:b/>
          <w:sz w:val="18"/>
          <w:szCs w:val="18"/>
        </w:rPr>
        <w:t>5</w:t>
      </w:r>
      <w:r w:rsidR="00715945" w:rsidRPr="00AB605B">
        <w:rPr>
          <w:b/>
          <w:sz w:val="18"/>
          <w:szCs w:val="18"/>
        </w:rPr>
        <w:t>.</w:t>
      </w:r>
      <w:r w:rsidR="00715945" w:rsidRPr="00AB605B">
        <w:rPr>
          <w:b/>
          <w:color w:val="000000"/>
          <w:sz w:val="18"/>
          <w:szCs w:val="18"/>
          <w:lang w:bidi="ru-RU"/>
        </w:rPr>
        <w:t>ОТВЕТСТВЕННОСТЬ СТОРОН</w:t>
      </w:r>
    </w:p>
    <w:p w14:paraId="05B27EB6" w14:textId="77777777" w:rsidR="009D1906" w:rsidRPr="00AB605B" w:rsidRDefault="009D1906" w:rsidP="00275FB9">
      <w:pPr>
        <w:pStyle w:val="22"/>
        <w:shd w:val="clear" w:color="auto" w:fill="auto"/>
        <w:tabs>
          <w:tab w:val="left" w:pos="4122"/>
        </w:tabs>
        <w:spacing w:line="240" w:lineRule="auto"/>
        <w:ind w:left="3820"/>
        <w:jc w:val="center"/>
        <w:rPr>
          <w:b/>
          <w:color w:val="000000"/>
          <w:sz w:val="18"/>
          <w:szCs w:val="18"/>
          <w:lang w:bidi="ru-RU"/>
        </w:rPr>
      </w:pPr>
    </w:p>
    <w:p w14:paraId="7A3C2FC2" w14:textId="61CD8148" w:rsidR="00715945" w:rsidRDefault="00284121">
      <w:pPr>
        <w:widowControl w:val="0"/>
        <w:tabs>
          <w:tab w:val="left" w:pos="469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 xml:space="preserve">5.1. </w:t>
      </w:r>
      <w:r w:rsidR="006A4532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За неисполнение или ненадлежащее исполнение условий настоящего Договора Стороны несут ответственность, предусмотренную действующим </w:t>
      </w:r>
      <w:r>
        <w:rPr>
          <w:rFonts w:ascii="Times New Roman" w:hAnsi="Times New Roman"/>
          <w:color w:val="000000"/>
          <w:sz w:val="18"/>
          <w:szCs w:val="18"/>
          <w:lang w:bidi="ru-RU"/>
        </w:rPr>
        <w:t>з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аконодательством Российской Федерации.</w:t>
      </w:r>
    </w:p>
    <w:p w14:paraId="32312E3E" w14:textId="02E986FD" w:rsidR="00284121" w:rsidRDefault="00284121">
      <w:pPr>
        <w:widowControl w:val="0"/>
        <w:tabs>
          <w:tab w:val="left" w:pos="469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 xml:space="preserve">5.2. Вред, причиненный жизни или здоровью пациента в результате оказания платных медицинских услуг </w:t>
      </w:r>
      <w:proofErr w:type="gramStart"/>
      <w:r>
        <w:rPr>
          <w:rFonts w:ascii="Times New Roman" w:hAnsi="Times New Roman"/>
          <w:color w:val="000000"/>
          <w:sz w:val="18"/>
          <w:szCs w:val="18"/>
          <w:lang w:bidi="ru-RU"/>
        </w:rPr>
        <w:t>ненадлежащего качества</w:t>
      </w:r>
      <w:proofErr w:type="gramEnd"/>
      <w:r>
        <w:rPr>
          <w:rFonts w:ascii="Times New Roman" w:hAnsi="Times New Roman"/>
          <w:color w:val="000000"/>
          <w:sz w:val="18"/>
          <w:szCs w:val="18"/>
          <w:lang w:bidi="ru-RU"/>
        </w:rPr>
        <w:t xml:space="preserve"> подлежит возмещению Исполнителем в соответствии с законодательством РФ.  </w:t>
      </w:r>
    </w:p>
    <w:p w14:paraId="12E98930" w14:textId="7940BDF8" w:rsidR="00284121" w:rsidRPr="00AB605B" w:rsidRDefault="00284121">
      <w:pPr>
        <w:widowControl w:val="0"/>
        <w:tabs>
          <w:tab w:val="left" w:pos="469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 xml:space="preserve">5.3. </w:t>
      </w:r>
      <w:r w:rsidRPr="00AB605B">
        <w:rPr>
          <w:rFonts w:ascii="Times New Roman" w:hAnsi="Times New Roman"/>
          <w:color w:val="000000"/>
          <w:sz w:val="18"/>
          <w:szCs w:val="18"/>
          <w:lang w:bidi="ru-RU"/>
        </w:rPr>
        <w:t>Потребитель несет ответственность перед Исполнителем за сохранность материальных ценностей, предоставленных ему в пользование.</w:t>
      </w:r>
    </w:p>
    <w:p w14:paraId="146C1EE2" w14:textId="72356D8E" w:rsidR="00284121" w:rsidRPr="00AB605B" w:rsidRDefault="00284121">
      <w:pPr>
        <w:widowControl w:val="0"/>
        <w:tabs>
          <w:tab w:val="left" w:pos="469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5.4.</w:t>
      </w:r>
      <w:r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Предоставляемые Исполнителем в рамках ОМС (бесплатные) медицинские услуги не имеют отношения к финансовой и юридической ответственности, являющейся предметом настоящего договора.</w:t>
      </w:r>
    </w:p>
    <w:p w14:paraId="72010E99" w14:textId="23E599B9" w:rsidR="00E50521" w:rsidRPr="00AB605B" w:rsidRDefault="00284121">
      <w:pPr>
        <w:widowControl w:val="0"/>
        <w:tabs>
          <w:tab w:val="left" w:pos="4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5.5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.</w:t>
      </w:r>
      <w:r w:rsidR="006A4532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Исполнитель освобождается от ответственности за оказание услуг ненадлежащего качества, если такое оказание услуг явилось следствием непредставления </w:t>
      </w:r>
      <w:r w:rsidR="00E00C7B" w:rsidRPr="00AB605B">
        <w:rPr>
          <w:rFonts w:ascii="Times New Roman" w:hAnsi="Times New Roman"/>
          <w:color w:val="000000"/>
          <w:sz w:val="18"/>
          <w:szCs w:val="18"/>
          <w:lang w:bidi="ru-RU"/>
        </w:rPr>
        <w:t>Потребителем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достоверных сведений о состоянии своего здоровья, в соответствии с п. 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>3.2.6.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настоящего Договора.</w:t>
      </w:r>
    </w:p>
    <w:p w14:paraId="2D99FDCB" w14:textId="55489802" w:rsidR="00715945" w:rsidRPr="00AB605B" w:rsidRDefault="00284121">
      <w:pPr>
        <w:widowControl w:val="0"/>
        <w:tabs>
          <w:tab w:val="left" w:pos="42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5.6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.</w:t>
      </w:r>
      <w:r w:rsidR="006A4532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Исполнитель освобождается от ответственности за неисполнение или ненадлежащее исполнение настоящего Договора, если докажет, что неисполнения или ненадлежащее исполнение произошло не по вине Исполнителя, а также по иным основания, предусмотренным законодательством Российской Федерации.</w:t>
      </w:r>
    </w:p>
    <w:p w14:paraId="07AA121E" w14:textId="584ED7A6" w:rsidR="00715945" w:rsidRPr="00AB605B" w:rsidRDefault="00284121">
      <w:pPr>
        <w:widowControl w:val="0"/>
        <w:tabs>
          <w:tab w:val="left" w:pos="423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5.7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.</w:t>
      </w:r>
      <w:r w:rsidR="006A4532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Потребитель 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2285B34F" w14:textId="0BE05A77" w:rsidR="00715945" w:rsidRPr="00AB605B" w:rsidRDefault="000E0E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 xml:space="preserve">5.8.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Исполнитель вправе отказаться от исполнения настоящего договора в случаях, предусмотренных законодательством РФ.</w:t>
      </w:r>
    </w:p>
    <w:p w14:paraId="7E3CB031" w14:textId="0746841F" w:rsidR="00715945" w:rsidRPr="00AB605B" w:rsidRDefault="00284121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</w:t>
      </w:r>
      <w:r w:rsidR="000E0E90">
        <w:rPr>
          <w:rFonts w:ascii="Times New Roman" w:hAnsi="Times New Roman"/>
          <w:color w:val="000000"/>
          <w:sz w:val="18"/>
          <w:szCs w:val="18"/>
          <w:lang w:bidi="ru-RU"/>
        </w:rPr>
        <w:t>9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.</w:t>
      </w:r>
      <w:r w:rsidR="006A4532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Отсутствие ожидаемого 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>Потребителем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результата, если сотрудники Исполнителя предприняли все необходимые профессиональные действия при соблюдении той степени заботливости и осмотрительности, какая от них требовалась по характеру обязательств и условиям настоящего договора, не является основанием для признания услуги ненадлежащей.</w:t>
      </w:r>
    </w:p>
    <w:p w14:paraId="7940477A" w14:textId="57CFFC74" w:rsidR="00715945" w:rsidRPr="00AB605B" w:rsidRDefault="00284121" w:rsidP="000E0E90">
      <w:pPr>
        <w:widowControl w:val="0"/>
        <w:tabs>
          <w:tab w:val="left" w:pos="423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</w:t>
      </w:r>
      <w:r w:rsidR="000E0E90">
        <w:rPr>
          <w:rFonts w:ascii="Times New Roman" w:hAnsi="Times New Roman"/>
          <w:color w:val="000000"/>
          <w:sz w:val="18"/>
          <w:szCs w:val="18"/>
          <w:lang w:bidi="ru-RU"/>
        </w:rPr>
        <w:t>10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.</w:t>
      </w:r>
      <w:r w:rsidR="00A277D8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В случае досрочного расторжения Договора по основаниям, предусмотренным законом и/или настоящим Договором возврат уплаченных Потребителем денежных средств, за вычетом сумм за уже оказанные услуги, осуществляется Исполнителем в десятидневный срок со дня предъявления соответствующего требования. Денежные средства перечисляютс</w:t>
      </w:r>
      <w:r w:rsidR="001A70F3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я путем безналичного платежа </w:t>
      </w:r>
      <w:proofErr w:type="gramStart"/>
      <w:r w:rsidR="001A70F3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на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расчетный счет</w:t>
      </w:r>
      <w:proofErr w:type="gramEnd"/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указанный Потребителем</w:t>
      </w:r>
      <w:r w:rsidR="000E0E90">
        <w:rPr>
          <w:rFonts w:ascii="Times New Roman" w:hAnsi="Times New Roman"/>
          <w:color w:val="000000"/>
          <w:sz w:val="18"/>
          <w:szCs w:val="18"/>
          <w:lang w:bidi="ru-RU"/>
        </w:rPr>
        <w:t xml:space="preserve"> либо путем выдачи наличных денежных средств</w:t>
      </w:r>
      <w:r w:rsidR="000E0E90" w:rsidRPr="00AB605B">
        <w:rPr>
          <w:rFonts w:ascii="Times New Roman" w:hAnsi="Times New Roman"/>
          <w:color w:val="000000"/>
          <w:sz w:val="18"/>
          <w:szCs w:val="18"/>
          <w:lang w:bidi="ru-RU"/>
        </w:rPr>
        <w:t>.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>Датой исполнен</w:t>
      </w:r>
      <w:r w:rsidR="001A70F3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ия обязательства 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>по возврату денежных средств считается</w:t>
      </w:r>
      <w:r w:rsidR="000E0E90">
        <w:rPr>
          <w:rFonts w:ascii="Times New Roman" w:hAnsi="Times New Roman"/>
          <w:color w:val="000000"/>
          <w:sz w:val="18"/>
          <w:szCs w:val="18"/>
          <w:lang w:bidi="ru-RU"/>
        </w:rPr>
        <w:t xml:space="preserve"> соответственно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дата списани</w:t>
      </w:r>
      <w:r w:rsidR="000E0E90">
        <w:rPr>
          <w:rFonts w:ascii="Times New Roman" w:hAnsi="Times New Roman"/>
          <w:color w:val="000000"/>
          <w:sz w:val="18"/>
          <w:szCs w:val="18"/>
          <w:lang w:bidi="ru-RU"/>
        </w:rPr>
        <w:t>я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денежных средств с лицевого счета Исполнителя</w:t>
      </w:r>
      <w:r w:rsidR="000E0E90">
        <w:rPr>
          <w:rFonts w:ascii="Times New Roman" w:hAnsi="Times New Roman"/>
          <w:color w:val="000000"/>
          <w:sz w:val="18"/>
          <w:szCs w:val="18"/>
          <w:lang w:bidi="ru-RU"/>
        </w:rPr>
        <w:t xml:space="preserve"> либо дата выдачи наличных денежных средств из кассы Исполнителя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>.</w:t>
      </w:r>
    </w:p>
    <w:p w14:paraId="320300F1" w14:textId="6114C7E7" w:rsidR="00C36207" w:rsidRPr="00AB605B" w:rsidRDefault="000E0E90" w:rsidP="00275FB9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</w:t>
      </w:r>
      <w:proofErr w:type="gramStart"/>
      <w:r>
        <w:rPr>
          <w:rFonts w:ascii="Times New Roman" w:hAnsi="Times New Roman"/>
          <w:sz w:val="18"/>
          <w:szCs w:val="18"/>
        </w:rPr>
        <w:t>11.</w:t>
      </w:r>
      <w:r w:rsidR="00C36207" w:rsidRPr="00AB605B">
        <w:rPr>
          <w:rFonts w:ascii="Times New Roman" w:hAnsi="Times New Roman"/>
          <w:sz w:val="18"/>
          <w:szCs w:val="18"/>
        </w:rPr>
        <w:t>.</w:t>
      </w:r>
      <w:proofErr w:type="gramEnd"/>
      <w:r w:rsidR="00C36207" w:rsidRPr="00AB605B">
        <w:rPr>
          <w:rFonts w:ascii="Times New Roman" w:hAnsi="Times New Roman"/>
          <w:sz w:val="18"/>
          <w:szCs w:val="18"/>
        </w:rPr>
        <w:t xml:space="preserve">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14:paraId="3847ED80" w14:textId="7545D9FB" w:rsidR="00610744" w:rsidRPr="00AB605B" w:rsidRDefault="000E0E90" w:rsidP="001A70F3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610744" w:rsidRPr="00AB605B">
        <w:rPr>
          <w:rFonts w:ascii="Times New Roman" w:hAnsi="Times New Roman"/>
          <w:b/>
          <w:sz w:val="18"/>
          <w:szCs w:val="18"/>
        </w:rPr>
        <w:t>. ПОРЯДОК РАССМОТРЕНИЯ СПОРОВ</w:t>
      </w:r>
    </w:p>
    <w:p w14:paraId="3A6F1A12" w14:textId="77777777" w:rsidR="005E1B6D" w:rsidRPr="00AB605B" w:rsidRDefault="005E1B6D" w:rsidP="001A70F3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2D6951CC" w14:textId="77777777" w:rsidR="000E0E90" w:rsidRPr="00486FED" w:rsidRDefault="000E0E90" w:rsidP="000E0E90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Pr="00486FED">
        <w:rPr>
          <w:rFonts w:ascii="Times New Roman" w:hAnsi="Times New Roman"/>
          <w:sz w:val="18"/>
          <w:szCs w:val="18"/>
        </w:rPr>
        <w:t>.1. Стороны обязуются все возникающие разногласия решать путем переговоров.</w:t>
      </w:r>
    </w:p>
    <w:p w14:paraId="3C73C2C5" w14:textId="77777777" w:rsidR="000E0E90" w:rsidRPr="00486FED" w:rsidRDefault="000E0E90" w:rsidP="000E0E90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Pr="00486FED">
        <w:rPr>
          <w:rFonts w:ascii="Times New Roman" w:hAnsi="Times New Roman"/>
          <w:sz w:val="18"/>
          <w:szCs w:val="18"/>
        </w:rPr>
        <w:t>.2. При неурегулировании Сторонами возникших разногласий спор разрешается в судебном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6FED">
        <w:rPr>
          <w:rFonts w:ascii="Times New Roman" w:hAnsi="Times New Roman"/>
          <w:sz w:val="18"/>
          <w:szCs w:val="18"/>
        </w:rPr>
        <w:t>порядке.</w:t>
      </w:r>
    </w:p>
    <w:p w14:paraId="4003DA3B" w14:textId="4BBCF471" w:rsidR="000E0E90" w:rsidRPr="00486FED" w:rsidRDefault="000E0E90" w:rsidP="000E0E90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Pr="00486FED">
        <w:rPr>
          <w:rFonts w:ascii="Times New Roman" w:hAnsi="Times New Roman"/>
          <w:sz w:val="18"/>
          <w:szCs w:val="18"/>
        </w:rPr>
        <w:t xml:space="preserve">.3. Во всем остальном, </w:t>
      </w:r>
      <w:r>
        <w:rPr>
          <w:rFonts w:ascii="Times New Roman" w:hAnsi="Times New Roman"/>
          <w:sz w:val="18"/>
          <w:szCs w:val="18"/>
        </w:rPr>
        <w:t xml:space="preserve">что </w:t>
      </w:r>
      <w:r w:rsidRPr="00486FED">
        <w:rPr>
          <w:rFonts w:ascii="Times New Roman" w:hAnsi="Times New Roman"/>
          <w:sz w:val="18"/>
          <w:szCs w:val="18"/>
        </w:rPr>
        <w:t>не предусмотрен</w:t>
      </w:r>
      <w:r>
        <w:rPr>
          <w:rFonts w:ascii="Times New Roman" w:hAnsi="Times New Roman"/>
          <w:sz w:val="18"/>
          <w:szCs w:val="18"/>
        </w:rPr>
        <w:t>о</w:t>
      </w:r>
      <w:r w:rsidRPr="00486FED">
        <w:rPr>
          <w:rFonts w:ascii="Times New Roman" w:hAnsi="Times New Roman"/>
          <w:sz w:val="18"/>
          <w:szCs w:val="18"/>
        </w:rPr>
        <w:t xml:space="preserve"> настоящим договором, Стороны руководствуются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6FED">
        <w:rPr>
          <w:rFonts w:ascii="Times New Roman" w:hAnsi="Times New Roman"/>
          <w:sz w:val="18"/>
          <w:szCs w:val="18"/>
        </w:rPr>
        <w:t>действующим законодательством</w:t>
      </w:r>
      <w:r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486FED">
        <w:rPr>
          <w:rFonts w:ascii="Times New Roman" w:hAnsi="Times New Roman"/>
          <w:sz w:val="18"/>
          <w:szCs w:val="18"/>
        </w:rPr>
        <w:t>.</w:t>
      </w:r>
    </w:p>
    <w:p w14:paraId="69FA9453" w14:textId="77777777" w:rsidR="000E0E90" w:rsidRDefault="000E0E90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1B2F76A2" w14:textId="77777777" w:rsidR="00610744" w:rsidRPr="00AB605B" w:rsidRDefault="006C6EF4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 xml:space="preserve"> </w:t>
      </w:r>
      <w:r w:rsidR="00610744" w:rsidRPr="00AB605B">
        <w:rPr>
          <w:rFonts w:ascii="Times New Roman" w:hAnsi="Times New Roman"/>
          <w:sz w:val="18"/>
          <w:szCs w:val="18"/>
        </w:rPr>
        <w:t xml:space="preserve">                 </w:t>
      </w:r>
      <w:r w:rsidR="00610744" w:rsidRPr="00AB605B">
        <w:rPr>
          <w:rFonts w:ascii="Times New Roman" w:hAnsi="Times New Roman"/>
          <w:sz w:val="18"/>
          <w:szCs w:val="18"/>
        </w:rPr>
        <w:tab/>
      </w:r>
      <w:r w:rsidR="00610744" w:rsidRPr="00AB605B">
        <w:rPr>
          <w:rFonts w:ascii="Times New Roman" w:hAnsi="Times New Roman"/>
          <w:sz w:val="18"/>
          <w:szCs w:val="18"/>
        </w:rPr>
        <w:tab/>
      </w:r>
      <w:r w:rsidR="00610744" w:rsidRPr="00AB605B">
        <w:rPr>
          <w:rFonts w:ascii="Times New Roman" w:hAnsi="Times New Roman"/>
          <w:sz w:val="18"/>
          <w:szCs w:val="18"/>
        </w:rPr>
        <w:tab/>
      </w:r>
      <w:r w:rsidR="00610744" w:rsidRPr="00AB605B">
        <w:rPr>
          <w:rFonts w:ascii="Times New Roman" w:hAnsi="Times New Roman"/>
          <w:sz w:val="18"/>
          <w:szCs w:val="18"/>
        </w:rPr>
        <w:tab/>
      </w:r>
      <w:r w:rsidR="00610744" w:rsidRPr="00AB605B">
        <w:rPr>
          <w:rFonts w:ascii="Times New Roman" w:hAnsi="Times New Roman"/>
          <w:sz w:val="18"/>
          <w:szCs w:val="18"/>
        </w:rPr>
        <w:tab/>
      </w:r>
      <w:r w:rsidR="00610744" w:rsidRPr="00AB605B">
        <w:rPr>
          <w:rFonts w:ascii="Times New Roman" w:hAnsi="Times New Roman"/>
          <w:sz w:val="18"/>
          <w:szCs w:val="18"/>
        </w:rPr>
        <w:tab/>
      </w:r>
      <w:r w:rsidR="00610744" w:rsidRPr="00AB605B">
        <w:rPr>
          <w:rFonts w:ascii="Times New Roman" w:hAnsi="Times New Roman"/>
          <w:sz w:val="18"/>
          <w:szCs w:val="18"/>
        </w:rPr>
        <w:tab/>
      </w:r>
    </w:p>
    <w:p w14:paraId="06E6ECF0" w14:textId="77A8BF9A" w:rsidR="00610744" w:rsidRPr="00AB605B" w:rsidRDefault="000E0E90" w:rsidP="00D840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610744" w:rsidRPr="00AB605B">
        <w:rPr>
          <w:rFonts w:ascii="Times New Roman" w:hAnsi="Times New Roman"/>
          <w:b/>
          <w:sz w:val="18"/>
          <w:szCs w:val="18"/>
        </w:rPr>
        <w:t>. ЗАКЛЮЧИТЕЛЬНЫЕ ПОЛОЖЕНИЯ</w:t>
      </w:r>
    </w:p>
    <w:p w14:paraId="641C5C9F" w14:textId="77777777" w:rsidR="00C36207" w:rsidRPr="00AB605B" w:rsidRDefault="00C36207" w:rsidP="00D10A44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2F1A2AC3" w14:textId="1FCB5D13" w:rsidR="00610744" w:rsidRPr="00AB605B" w:rsidRDefault="000E0E90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610744" w:rsidRPr="00AB605B">
        <w:rPr>
          <w:rFonts w:ascii="Times New Roman" w:hAnsi="Times New Roman"/>
          <w:sz w:val="18"/>
          <w:szCs w:val="18"/>
        </w:rPr>
        <w:t>.1. Договор вступает в силу с момента подписания обеими сторонами.</w:t>
      </w:r>
    </w:p>
    <w:p w14:paraId="19E73D01" w14:textId="57BE6B8E" w:rsidR="00610744" w:rsidRPr="00AB605B" w:rsidRDefault="000E0E90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610744" w:rsidRPr="00AB605B">
        <w:rPr>
          <w:rFonts w:ascii="Times New Roman" w:hAnsi="Times New Roman"/>
          <w:sz w:val="18"/>
          <w:szCs w:val="18"/>
        </w:rPr>
        <w:t>.2. Договор составлен в двух экземплярах, имеющих одинаковую юридическую силу.</w:t>
      </w:r>
    </w:p>
    <w:p w14:paraId="571C11C0" w14:textId="3F3115A1" w:rsidR="00610744" w:rsidRPr="00AB605B" w:rsidRDefault="000E0E90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610744" w:rsidRPr="00AB605B">
        <w:rPr>
          <w:rFonts w:ascii="Times New Roman" w:hAnsi="Times New Roman"/>
          <w:sz w:val="18"/>
          <w:szCs w:val="18"/>
        </w:rPr>
        <w:t>.3.</w:t>
      </w:r>
      <w:r w:rsidR="00865EFB" w:rsidRPr="00AB605B">
        <w:rPr>
          <w:rFonts w:ascii="Times New Roman" w:hAnsi="Times New Roman"/>
          <w:sz w:val="18"/>
          <w:szCs w:val="18"/>
        </w:rPr>
        <w:t xml:space="preserve"> </w:t>
      </w:r>
      <w:r w:rsidR="00D5792F" w:rsidRPr="00AB605B">
        <w:rPr>
          <w:rFonts w:ascii="Times New Roman" w:hAnsi="Times New Roman"/>
          <w:sz w:val="18"/>
          <w:szCs w:val="18"/>
        </w:rPr>
        <w:t>Все изменения и дополнения к договору действительны, если они совершены</w:t>
      </w:r>
      <w:r w:rsidR="00610744" w:rsidRPr="00AB605B">
        <w:rPr>
          <w:rFonts w:ascii="Times New Roman" w:hAnsi="Times New Roman"/>
          <w:sz w:val="18"/>
          <w:szCs w:val="18"/>
        </w:rPr>
        <w:t xml:space="preserve"> </w:t>
      </w:r>
      <w:r w:rsidR="00D5792F" w:rsidRPr="00AB605B">
        <w:rPr>
          <w:rFonts w:ascii="Times New Roman" w:hAnsi="Times New Roman"/>
          <w:sz w:val="18"/>
          <w:szCs w:val="18"/>
        </w:rPr>
        <w:t>в письменной форме и подписаны обеими сторонами.</w:t>
      </w:r>
    </w:p>
    <w:p w14:paraId="6AE1CA0A" w14:textId="7AC86A83" w:rsidR="00D5792F" w:rsidRPr="00AB605B" w:rsidRDefault="000E0E90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D5792F" w:rsidRPr="00AB605B">
        <w:rPr>
          <w:rFonts w:ascii="Times New Roman" w:hAnsi="Times New Roman"/>
          <w:sz w:val="18"/>
          <w:szCs w:val="18"/>
        </w:rPr>
        <w:t>.</w:t>
      </w:r>
      <w:r w:rsidR="00D36399" w:rsidRPr="00AB605B">
        <w:rPr>
          <w:rFonts w:ascii="Times New Roman" w:hAnsi="Times New Roman"/>
          <w:sz w:val="18"/>
          <w:szCs w:val="18"/>
        </w:rPr>
        <w:t>4</w:t>
      </w:r>
      <w:r w:rsidR="00D5792F" w:rsidRPr="00AB605B">
        <w:rPr>
          <w:rFonts w:ascii="Times New Roman" w:hAnsi="Times New Roman"/>
          <w:sz w:val="18"/>
          <w:szCs w:val="18"/>
        </w:rPr>
        <w:t>.</w:t>
      </w:r>
      <w:r w:rsidR="00865EFB" w:rsidRPr="00AB605B">
        <w:rPr>
          <w:rFonts w:ascii="Times New Roman" w:hAnsi="Times New Roman"/>
          <w:sz w:val="18"/>
          <w:szCs w:val="18"/>
        </w:rPr>
        <w:t xml:space="preserve"> </w:t>
      </w:r>
      <w:r w:rsidR="00D5792F" w:rsidRPr="00AB605B">
        <w:rPr>
          <w:rFonts w:ascii="Times New Roman" w:hAnsi="Times New Roman"/>
          <w:sz w:val="18"/>
          <w:szCs w:val="18"/>
        </w:rPr>
        <w:t>Подписывая настоящий договор, Потребитель подтверждает, что Исполнитель полностью его ознакомил со сведениями, указанными в п.</w:t>
      </w:r>
      <w:r>
        <w:rPr>
          <w:rFonts w:ascii="Times New Roman" w:hAnsi="Times New Roman"/>
          <w:sz w:val="18"/>
          <w:szCs w:val="18"/>
        </w:rPr>
        <w:t>4</w:t>
      </w:r>
      <w:r w:rsidR="00D5792F" w:rsidRPr="00AB605B">
        <w:rPr>
          <w:rFonts w:ascii="Times New Roman" w:hAnsi="Times New Roman"/>
          <w:sz w:val="18"/>
          <w:szCs w:val="18"/>
        </w:rPr>
        <w:t>.1. настоящего договора и дает свое информационное согласие</w:t>
      </w:r>
      <w:r w:rsidR="00F5040E" w:rsidRPr="00AB605B">
        <w:rPr>
          <w:rFonts w:ascii="Times New Roman" w:hAnsi="Times New Roman"/>
          <w:sz w:val="18"/>
          <w:szCs w:val="18"/>
        </w:rPr>
        <w:t xml:space="preserve"> медицинским специалистам Исполнителя на реализацию медицинских услуг, являющихся предметом</w:t>
      </w:r>
      <w:r w:rsidR="00D36399" w:rsidRPr="00AB605B">
        <w:rPr>
          <w:rFonts w:ascii="Times New Roman" w:hAnsi="Times New Roman"/>
          <w:sz w:val="18"/>
          <w:szCs w:val="18"/>
        </w:rPr>
        <w:t xml:space="preserve"> данного договора.</w:t>
      </w:r>
    </w:p>
    <w:p w14:paraId="7310D2EC" w14:textId="7EA20A83" w:rsidR="002E6ED6" w:rsidRDefault="002E6ED6" w:rsidP="00D10A44">
      <w:pPr>
        <w:pStyle w:val="a4"/>
        <w:ind w:firstLine="708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5403036C" w14:textId="77777777" w:rsidR="000E0E90" w:rsidRDefault="000E0E90" w:rsidP="000E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Pr="00F77F9E">
        <w:rPr>
          <w:rFonts w:ascii="Times New Roman" w:hAnsi="Times New Roman"/>
          <w:sz w:val="18"/>
          <w:szCs w:val="18"/>
        </w:rPr>
        <w:t>. ПОРЯДОК И УСЛОВИЯ ВЫДАЧИ КОПИИ МЕДИЦИНСКОЙ ДОКУМЕНТАЦИИ</w:t>
      </w:r>
    </w:p>
    <w:p w14:paraId="12A71FB4" w14:textId="77777777" w:rsidR="000E0E90" w:rsidRPr="00F77F9E" w:rsidRDefault="000E0E90" w:rsidP="000E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77EB39" w14:textId="77777777" w:rsidR="000E0E90" w:rsidRDefault="000E0E90" w:rsidP="000E0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8.1. </w:t>
      </w:r>
      <w:r w:rsidRPr="00686A21">
        <w:rPr>
          <w:rFonts w:ascii="Times New Roman" w:hAnsi="Times New Roman"/>
          <w:sz w:val="18"/>
          <w:szCs w:val="18"/>
        </w:rPr>
        <w:t xml:space="preserve">Порядок и условия выдачи </w:t>
      </w:r>
      <w:r>
        <w:rPr>
          <w:rFonts w:ascii="Times New Roman" w:hAnsi="Times New Roman"/>
          <w:sz w:val="18"/>
          <w:szCs w:val="18"/>
        </w:rPr>
        <w:t>Потребителю</w:t>
      </w:r>
      <w:r w:rsidRPr="00686A21">
        <w:rPr>
          <w:rFonts w:ascii="Times New Roman" w:hAnsi="Times New Roman"/>
          <w:sz w:val="18"/>
          <w:szCs w:val="18"/>
        </w:rPr>
        <w:t>, после исполнения Договора медицинских документов (копии медицинских документов, выписки из медицинских документов), отражающих состояние здоровья после оказания Услуг, включая сведения о результатах обследования, диагнозе, методах лечения, об используемых при предоставлении медицинских услуг лекарственных препаратах и медицинских изделиях, производится в соответствии с действующим законодательством Российской Федерации, без взимания дополнительной платы.</w:t>
      </w:r>
    </w:p>
    <w:p w14:paraId="0387B158" w14:textId="77777777" w:rsidR="000E0E90" w:rsidRPr="00F77F9E" w:rsidRDefault="000E0E90" w:rsidP="000E0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8.2. </w:t>
      </w:r>
      <w:r w:rsidRPr="00F77F9E">
        <w:rPr>
          <w:rFonts w:ascii="Times New Roman" w:hAnsi="Times New Roman"/>
          <w:sz w:val="18"/>
          <w:szCs w:val="18"/>
        </w:rPr>
        <w:t xml:space="preserve">Для получения копии медицинских документов или выписок из них после исполнения договора Исполнителем, Потребитель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</w:p>
    <w:p w14:paraId="07AB22F6" w14:textId="77777777" w:rsidR="000E0E90" w:rsidRPr="00F77F9E" w:rsidRDefault="000E0E90" w:rsidP="000E0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8.3. </w:t>
      </w:r>
      <w:r w:rsidRPr="00F77F9E">
        <w:rPr>
          <w:rFonts w:ascii="Times New Roman" w:hAnsi="Times New Roman"/>
          <w:sz w:val="18"/>
          <w:szCs w:val="18"/>
        </w:rPr>
        <w:t>При подаче запроса лично, а также при личном получении копии медицинских документов и выписок из них Потребитель 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14:paraId="4B68EE5D" w14:textId="77777777" w:rsidR="000E0E90" w:rsidRPr="00F77F9E" w:rsidRDefault="000E0E90" w:rsidP="000E0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8.4. </w:t>
      </w:r>
      <w:r w:rsidRPr="00F77F9E">
        <w:rPr>
          <w:rFonts w:ascii="Times New Roman" w:hAnsi="Times New Roman"/>
          <w:sz w:val="18"/>
          <w:szCs w:val="18"/>
        </w:rPr>
        <w:t>В случае выбора способа получения Потребителем 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14:paraId="138D4C11" w14:textId="77777777" w:rsidR="000E0E90" w:rsidRPr="00F77F9E" w:rsidRDefault="000E0E90" w:rsidP="000E0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8.5. </w:t>
      </w:r>
      <w:r w:rsidRPr="00F77F9E">
        <w:rPr>
          <w:rFonts w:ascii="Times New Roman" w:hAnsi="Times New Roman"/>
          <w:sz w:val="18"/>
          <w:szCs w:val="18"/>
        </w:rPr>
        <w:t>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Потребителя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14:paraId="2EABD955" w14:textId="77777777" w:rsidR="000E0E90" w:rsidRDefault="000E0E90" w:rsidP="000E0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8.6. </w:t>
      </w:r>
      <w:r w:rsidRPr="00F77F9E">
        <w:rPr>
          <w:rFonts w:ascii="Times New Roman" w:hAnsi="Times New Roman"/>
          <w:sz w:val="18"/>
          <w:szCs w:val="18"/>
        </w:rPr>
        <w:t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</w:t>
      </w:r>
      <w:r>
        <w:rPr>
          <w:rFonts w:ascii="Times New Roman" w:hAnsi="Times New Roman"/>
          <w:sz w:val="18"/>
          <w:szCs w:val="18"/>
        </w:rPr>
        <w:t>ней с момента подачи заявления Потребителем</w:t>
      </w:r>
      <w:r w:rsidRPr="00F77F9E">
        <w:rPr>
          <w:rFonts w:ascii="Times New Roman" w:hAnsi="Times New Roman"/>
          <w:sz w:val="18"/>
          <w:szCs w:val="18"/>
        </w:rPr>
        <w:t>.</w:t>
      </w:r>
    </w:p>
    <w:p w14:paraId="297A4DAF" w14:textId="77777777" w:rsidR="000E0E90" w:rsidRPr="00AB605B" w:rsidRDefault="000E0E90" w:rsidP="00D10A44">
      <w:pPr>
        <w:pStyle w:val="a4"/>
        <w:ind w:firstLine="708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67789A26" w14:textId="77777777" w:rsidR="009D1906" w:rsidRPr="00AB605B" w:rsidRDefault="009D1906" w:rsidP="00D84044">
      <w:pPr>
        <w:pStyle w:val="a4"/>
        <w:ind w:firstLine="708"/>
        <w:jc w:val="center"/>
        <w:rPr>
          <w:rFonts w:ascii="Times New Roman" w:hAnsi="Times New Roman"/>
          <w:b/>
          <w:sz w:val="18"/>
          <w:szCs w:val="18"/>
        </w:rPr>
      </w:pPr>
    </w:p>
    <w:p w14:paraId="18BE8BBC" w14:textId="75AB0F1C" w:rsidR="00610744" w:rsidRPr="00AB605B" w:rsidRDefault="000E0E90" w:rsidP="00D84044">
      <w:pPr>
        <w:pStyle w:val="a4"/>
        <w:ind w:firstLine="70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9</w:t>
      </w:r>
      <w:r w:rsidR="00610744" w:rsidRPr="00AB605B">
        <w:rPr>
          <w:rFonts w:ascii="Times New Roman" w:hAnsi="Times New Roman"/>
          <w:b/>
          <w:sz w:val="18"/>
          <w:szCs w:val="18"/>
        </w:rPr>
        <w:t>. АДРЕСА, РЕКВИЗИТЫ И ПОДПИСИ СТОРОН</w:t>
      </w:r>
    </w:p>
    <w:p w14:paraId="61035C4C" w14:textId="77777777" w:rsidR="005E1B6D" w:rsidRPr="00AB605B" w:rsidRDefault="005E1B6D" w:rsidP="00D84044">
      <w:pPr>
        <w:pStyle w:val="a4"/>
        <w:ind w:firstLine="708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6"/>
        <w:gridCol w:w="7676"/>
      </w:tblGrid>
      <w:tr w:rsidR="00742099" w:rsidRPr="00AB605B" w14:paraId="42F00EB5" w14:textId="77777777" w:rsidTr="0010127D">
        <w:trPr>
          <w:trHeight w:val="7378"/>
        </w:trPr>
        <w:tc>
          <w:tcPr>
            <w:tcW w:w="3104" w:type="dxa"/>
          </w:tcPr>
          <w:p w14:paraId="58F8C7DE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B605B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Исполнитель: </w:t>
            </w:r>
          </w:p>
          <w:p w14:paraId="5B187DF1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СПб ГБУЗ «Родильный дом № 1(специализированный)»</w:t>
            </w:r>
          </w:p>
          <w:p w14:paraId="55A46EC6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ИНН 7801020964</w:t>
            </w:r>
          </w:p>
          <w:p w14:paraId="203A952C" w14:textId="77777777" w:rsidR="00C871D2" w:rsidRPr="00FD70E0" w:rsidRDefault="00C871D2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199178, СПб, В.О., Большой </w:t>
            </w:r>
            <w:proofErr w:type="gramStart"/>
            <w:r w:rsidRPr="00AB605B">
              <w:rPr>
                <w:rFonts w:ascii="Times New Roman" w:hAnsi="Times New Roman"/>
                <w:sz w:val="18"/>
                <w:szCs w:val="18"/>
              </w:rPr>
              <w:t>проспект ,</w:t>
            </w:r>
            <w:proofErr w:type="gramEnd"/>
            <w:r w:rsidRPr="00AB605B">
              <w:rPr>
                <w:rFonts w:ascii="Times New Roman" w:hAnsi="Times New Roman"/>
                <w:sz w:val="18"/>
                <w:szCs w:val="18"/>
              </w:rPr>
              <w:t xml:space="preserve"> д. 49/51</w:t>
            </w:r>
          </w:p>
          <w:p w14:paraId="02797A67" w14:textId="77777777" w:rsidR="002E6ED6" w:rsidRPr="00FD70E0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тел/факс </w:t>
            </w:r>
            <w:r w:rsidR="00C871D2" w:rsidRPr="00FD70E0">
              <w:rPr>
                <w:rFonts w:ascii="Times New Roman" w:hAnsi="Times New Roman"/>
                <w:sz w:val="18"/>
                <w:szCs w:val="18"/>
              </w:rPr>
              <w:t>-321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-</w:t>
            </w:r>
            <w:r w:rsidR="00C871D2" w:rsidRPr="00FD70E0">
              <w:rPr>
                <w:rFonts w:ascii="Times New Roman" w:hAnsi="Times New Roman"/>
                <w:sz w:val="18"/>
                <w:szCs w:val="18"/>
              </w:rPr>
              <w:t>42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-</w:t>
            </w:r>
            <w:r w:rsidR="00C871D2" w:rsidRPr="00FD70E0">
              <w:rPr>
                <w:rFonts w:ascii="Times New Roman" w:hAnsi="Times New Roman"/>
                <w:sz w:val="18"/>
                <w:szCs w:val="18"/>
              </w:rPr>
              <w:t>85</w:t>
            </w:r>
          </w:p>
          <w:p w14:paraId="0959647D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Лицевой счет в Комитете финансов: </w:t>
            </w:r>
          </w:p>
          <w:p w14:paraId="4570C330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№ 0151123</w:t>
            </w:r>
          </w:p>
          <w:p w14:paraId="11FCE69E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Банк получателя: Северо-Западное ГУ Банка России по Санкт-Петербургу</w:t>
            </w:r>
          </w:p>
          <w:p w14:paraId="2E27EBF4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Р/сч.40601810200003000000</w:t>
            </w:r>
          </w:p>
          <w:p w14:paraId="4C93BE17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БИК 044030001, КПП 780101001</w:t>
            </w:r>
          </w:p>
          <w:p w14:paraId="5AF05903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193AE11" w14:textId="77777777" w:rsidR="002E6ED6" w:rsidRPr="00AB605B" w:rsidRDefault="00780FBE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6ED6" w:rsidRPr="00AB605B">
              <w:rPr>
                <w:rFonts w:ascii="Times New Roman" w:hAnsi="Times New Roman"/>
                <w:sz w:val="18"/>
                <w:szCs w:val="18"/>
              </w:rPr>
              <w:t>Главн</w:t>
            </w:r>
            <w:r w:rsidR="00B6298C" w:rsidRPr="00AB605B">
              <w:rPr>
                <w:rFonts w:ascii="Times New Roman" w:hAnsi="Times New Roman"/>
                <w:sz w:val="18"/>
                <w:szCs w:val="18"/>
              </w:rPr>
              <w:t>ый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6ED6" w:rsidRPr="00AB605B">
              <w:rPr>
                <w:rFonts w:ascii="Times New Roman" w:hAnsi="Times New Roman"/>
                <w:sz w:val="18"/>
                <w:szCs w:val="18"/>
              </w:rPr>
              <w:t>врач</w:t>
            </w:r>
          </w:p>
          <w:p w14:paraId="2989A42F" w14:textId="77777777" w:rsidR="0032723F" w:rsidRPr="00AB605B" w:rsidRDefault="0032723F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6C6908" w14:textId="77777777" w:rsidR="00742099" w:rsidRPr="00AB605B" w:rsidRDefault="00D84044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="00B6298C" w:rsidRPr="00AB605B">
              <w:rPr>
                <w:rFonts w:ascii="Times New Roman" w:hAnsi="Times New Roman"/>
                <w:sz w:val="18"/>
                <w:szCs w:val="18"/>
              </w:rPr>
              <w:t>А Б Ильин</w:t>
            </w:r>
          </w:p>
        </w:tc>
        <w:tc>
          <w:tcPr>
            <w:tcW w:w="7777" w:type="dxa"/>
          </w:tcPr>
          <w:p w14:paraId="7A061618" w14:textId="77777777" w:rsidR="00C25442" w:rsidRPr="00FD70E0" w:rsidRDefault="006C6EF4" w:rsidP="00D10A44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B605B">
              <w:rPr>
                <w:rFonts w:ascii="Times New Roman" w:hAnsi="Times New Roman"/>
                <w:b/>
                <w:sz w:val="18"/>
                <w:szCs w:val="18"/>
              </w:rPr>
              <w:t>Потребитель</w:t>
            </w:r>
          </w:p>
          <w:p w14:paraId="568A8DC7" w14:textId="77777777" w:rsidR="00235C5A" w:rsidRPr="00AB605B" w:rsidRDefault="00742099" w:rsidP="00235C5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(ФИО): </w:t>
            </w:r>
          </w:p>
          <w:p w14:paraId="1C6DFD43" w14:textId="6FF74147" w:rsidR="00CB597F" w:rsidRDefault="00CB597F" w:rsidP="00235C5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14:paraId="7B904184" w14:textId="682E678D" w:rsidR="003A2601" w:rsidRDefault="003A2601" w:rsidP="00235C5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14:paraId="1D36BF5D" w14:textId="6FB67503" w:rsidR="00235C5A" w:rsidRPr="00AB605B" w:rsidRDefault="00742099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605B">
              <w:rPr>
                <w:rFonts w:ascii="Times New Roman" w:hAnsi="Times New Roman"/>
                <w:sz w:val="18"/>
                <w:szCs w:val="18"/>
              </w:rPr>
              <w:t>Адрес(</w:t>
            </w:r>
            <w:proofErr w:type="gramEnd"/>
            <w:r w:rsidRPr="00AB605B">
              <w:rPr>
                <w:rFonts w:ascii="Times New Roman" w:hAnsi="Times New Roman"/>
                <w:sz w:val="18"/>
                <w:szCs w:val="18"/>
              </w:rPr>
              <w:t>регистрация</w:t>
            </w:r>
            <w:r w:rsidR="000E0E90" w:rsidRPr="00890A7D">
              <w:rPr>
                <w:rFonts w:ascii="Times New Roman" w:hAnsi="Times New Roman"/>
                <w:sz w:val="18"/>
                <w:szCs w:val="18"/>
              </w:rPr>
              <w:t>/</w:t>
            </w:r>
            <w:r w:rsidR="000E0E90">
              <w:rPr>
                <w:rFonts w:ascii="Times New Roman" w:hAnsi="Times New Roman"/>
                <w:sz w:val="18"/>
                <w:szCs w:val="18"/>
              </w:rPr>
              <w:t>место жительства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): </w:t>
            </w:r>
          </w:p>
          <w:p w14:paraId="48CBF246" w14:textId="6C989DA6" w:rsidR="00235C5A" w:rsidRDefault="00235C5A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14:paraId="35E4E5C3" w14:textId="294F3871" w:rsidR="003A2601" w:rsidRDefault="003A2601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14:paraId="5F350F48" w14:textId="77777777" w:rsidR="003A2601" w:rsidRPr="003A2601" w:rsidRDefault="003A2601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31A355B" w14:textId="77777777" w:rsidR="00742099" w:rsidRPr="00AB605B" w:rsidRDefault="00742099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Паспорт</w:t>
            </w:r>
            <w:r w:rsidR="00F3763C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(серия, номер, </w:t>
            </w:r>
            <w:r w:rsidR="00A15DCF" w:rsidRPr="00AB605B">
              <w:rPr>
                <w:rFonts w:ascii="Times New Roman" w:hAnsi="Times New Roman"/>
                <w:sz w:val="18"/>
                <w:szCs w:val="18"/>
              </w:rPr>
              <w:t xml:space="preserve">дата выдачи, </w:t>
            </w:r>
            <w:r w:rsidR="00F3763C" w:rsidRPr="00AB605B">
              <w:rPr>
                <w:rFonts w:ascii="Times New Roman" w:hAnsi="Times New Roman"/>
                <w:sz w:val="18"/>
                <w:szCs w:val="18"/>
              </w:rPr>
              <w:t>код подразделения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0560F870" w14:textId="11981AE5" w:rsidR="00235C5A" w:rsidRDefault="00235C5A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14:paraId="134C7F96" w14:textId="78C76066" w:rsidR="003A2601" w:rsidRDefault="003A2601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14:paraId="13CA3121" w14:textId="4ECB6D12" w:rsidR="003A2601" w:rsidRDefault="003A2601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14:paraId="6D241A36" w14:textId="77777777" w:rsidR="003A2601" w:rsidRPr="003A2601" w:rsidRDefault="003A2601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14:paraId="742799B4" w14:textId="5031E166" w:rsidR="00742099" w:rsidRDefault="00742099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Контактный </w:t>
            </w:r>
            <w:proofErr w:type="gramStart"/>
            <w:r w:rsidRPr="00AB605B">
              <w:rPr>
                <w:rFonts w:ascii="Times New Roman" w:hAnsi="Times New Roman"/>
                <w:sz w:val="18"/>
                <w:szCs w:val="18"/>
              </w:rPr>
              <w:t>телефон:</w:t>
            </w:r>
            <w:r w:rsidR="00235C5A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601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 xml:space="preserve"> +</w:t>
            </w:r>
            <w:proofErr w:type="gramEnd"/>
            <w:r w:rsidR="003A2601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7</w:t>
            </w:r>
          </w:p>
          <w:p w14:paraId="24A0F028" w14:textId="4D29E9CD" w:rsidR="003A2601" w:rsidRDefault="003A2601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</w:pPr>
          </w:p>
          <w:p w14:paraId="5BFB2AF2" w14:textId="77777777" w:rsidR="003A2601" w:rsidRPr="00AB605B" w:rsidRDefault="003A2601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E40975C" w14:textId="77777777" w:rsidR="00CB597F" w:rsidRPr="00AB605B" w:rsidRDefault="00CB597F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EFB7FC2" w14:textId="77777777" w:rsidR="00742099" w:rsidRPr="00AB605B" w:rsidRDefault="00742099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Подпись: ________________________________</w:t>
            </w:r>
            <w:r w:rsidR="00CB597F" w:rsidRPr="00AB605B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11611F6E" w14:textId="77777777" w:rsidR="0032723F" w:rsidRPr="00AB605B" w:rsidRDefault="0032723F" w:rsidP="00D10A44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FF6C71" w14:textId="77777777" w:rsidR="00742099" w:rsidRPr="00AB605B" w:rsidRDefault="00742099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E70FF90" w14:textId="77777777" w:rsidR="00742099" w:rsidRDefault="00742099" w:rsidP="00F94817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7FC9B9F" w14:textId="77777777" w:rsidR="002967C6" w:rsidRDefault="002967C6" w:rsidP="00F94817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43996FA" w14:textId="77777777" w:rsidR="002967C6" w:rsidRDefault="002967C6" w:rsidP="00F94817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2730461" w14:textId="77777777" w:rsidR="002967C6" w:rsidRDefault="002967C6" w:rsidP="00F94817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513413E" w14:textId="470EB4B9" w:rsidR="002967C6" w:rsidRDefault="002967C6" w:rsidP="002967C6">
      <w:pPr>
        <w:pStyle w:val="a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№1</w:t>
      </w:r>
    </w:p>
    <w:p w14:paraId="58E6256A" w14:textId="008A65B0" w:rsidR="002967C6" w:rsidRDefault="002967C6" w:rsidP="002967C6">
      <w:pPr>
        <w:pStyle w:val="a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договору на оказание платных медицинских услуг №</w:t>
      </w:r>
      <w:r w:rsidR="00194D3A">
        <w:rPr>
          <w:rFonts w:ascii="Times New Roman" w:hAnsi="Times New Roman"/>
          <w:sz w:val="18"/>
          <w:szCs w:val="18"/>
        </w:rPr>
        <w:t>_________</w:t>
      </w:r>
      <w:r>
        <w:rPr>
          <w:rFonts w:ascii="Times New Roman" w:hAnsi="Times New Roman"/>
          <w:sz w:val="18"/>
          <w:szCs w:val="18"/>
        </w:rPr>
        <w:t xml:space="preserve"> от _________________2023 г.</w:t>
      </w:r>
    </w:p>
    <w:p w14:paraId="1FF5A48C" w14:textId="77777777" w:rsidR="002967C6" w:rsidRDefault="002967C6" w:rsidP="002967C6">
      <w:pPr>
        <w:pStyle w:val="a4"/>
        <w:jc w:val="right"/>
        <w:rPr>
          <w:rFonts w:ascii="Times New Roman" w:hAnsi="Times New Roman"/>
          <w:sz w:val="18"/>
          <w:szCs w:val="18"/>
        </w:rPr>
      </w:pPr>
    </w:p>
    <w:p w14:paraId="467D137F" w14:textId="77777777" w:rsidR="002967C6" w:rsidRDefault="002967C6" w:rsidP="002967C6">
      <w:pPr>
        <w:pStyle w:val="a4"/>
        <w:jc w:val="right"/>
        <w:rPr>
          <w:rFonts w:ascii="Times New Roman" w:hAnsi="Times New Roman"/>
          <w:sz w:val="18"/>
          <w:szCs w:val="18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560"/>
        <w:gridCol w:w="1770"/>
        <w:gridCol w:w="7309"/>
        <w:gridCol w:w="1134"/>
      </w:tblGrid>
      <w:tr w:rsidR="002967C6" w:rsidRPr="002967C6" w14:paraId="5451A696" w14:textId="77777777" w:rsidTr="00194D3A">
        <w:trPr>
          <w:trHeight w:val="36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9D588" w14:textId="25EA490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Ведение физиологической одноплодной беременности с 12 недель</w:t>
            </w:r>
          </w:p>
        </w:tc>
      </w:tr>
      <w:tr w:rsidR="002967C6" w:rsidRPr="002967C6" w14:paraId="1499F06C" w14:textId="77777777" w:rsidTr="00194D3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9CB6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D241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BCD0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500D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67C6" w:rsidRPr="002967C6" w14:paraId="360EFC4E" w14:textId="77777777" w:rsidTr="00194D3A">
        <w:trPr>
          <w:trHeight w:val="6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0FB6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A6F7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Коды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04B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0CA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услуг</w:t>
            </w:r>
          </w:p>
        </w:tc>
      </w:tr>
      <w:tr w:rsidR="002967C6" w:rsidRPr="002967C6" w14:paraId="5A285843" w14:textId="77777777" w:rsidTr="00194D3A">
        <w:trPr>
          <w:trHeight w:val="3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1BA4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6495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В01.001.001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14D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9127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1BE9DC47" w14:textId="77777777" w:rsidTr="00194D3A">
        <w:trPr>
          <w:trHeight w:val="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D09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654A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В01.001.002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463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F61F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2967C6" w:rsidRPr="002967C6" w14:paraId="1510B1E3" w14:textId="77777777" w:rsidTr="00194D3A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6189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CB7E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В01.047.001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B06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" w:name="RANGE!C14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Прием (осмотр, консультация) врача-терапевта первичный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C59B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10C92F48" w14:textId="77777777" w:rsidTr="00194D3A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E7E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971F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В01.047.002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67D0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Прием (осмотр, консультация) врача-терапевта повторный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7174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0DE33478" w14:textId="77777777" w:rsidTr="00194D3A">
        <w:trPr>
          <w:trHeight w:val="2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A338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4874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В01.058.001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AF4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510E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0BB439C2" w14:textId="77777777" w:rsidTr="00194D3A">
        <w:trPr>
          <w:trHeight w:val="8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A3C7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EE5E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А04.30.001.004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D9F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Ультразвуковое скрининговое исследование при сроке беременности одиннадцатая - четырнадцатая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</w:t>
            </w:r>
            <w:proofErr w:type="spellStart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преэклампсии</w:t>
            </w:r>
            <w:proofErr w:type="spellEnd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(скрининг 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082C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3ABC3563" w14:textId="77777777" w:rsidTr="00194D3A">
        <w:trPr>
          <w:trHeight w:val="9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7CAE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D156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А04.30.001.005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BDF0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Ультразвуковое скрининговое исследование при сроке беременности девятнадцатая - двадцать первая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</w:t>
            </w:r>
            <w:proofErr w:type="spellStart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преэклампсии</w:t>
            </w:r>
            <w:proofErr w:type="spellEnd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(скрининг II)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7708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7B4E9CC0" w14:textId="77777777" w:rsidTr="00194D3A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FBBE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8DA1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A04.20.001.004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18A8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Ультразвуковое исследование шейки матки (УЗ-</w:t>
            </w:r>
            <w:proofErr w:type="spellStart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цервикометрия</w:t>
            </w:r>
            <w:proofErr w:type="spellEnd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9D3A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40696D28" w14:textId="77777777" w:rsidTr="00194D3A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6B10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FB48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А05.30.001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B62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Кардиотокография</w:t>
            </w:r>
            <w:proofErr w:type="spellEnd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плода (расшифровка КТГ)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C9B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2967C6" w:rsidRPr="002967C6" w14:paraId="123D22C0" w14:textId="77777777" w:rsidTr="00194D3A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6FE0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9DC4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А05.10.006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6DA7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Регистрация электрокардиограммы (ЭКГ)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667A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34BFBE95" w14:textId="77777777" w:rsidTr="00194D3A">
        <w:trPr>
          <w:trHeight w:val="2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DB7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97A2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А05.10.004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201B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Расшифровка, описание и интерпретация электрокардиографических данных (ЭКГ)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8831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65F87AB5" w14:textId="77777777" w:rsidTr="00194D3A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1A7E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2EBC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В03.016.006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CFC5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Общий (клинический) анализ мочи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7A80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2967C6" w:rsidRPr="002967C6" w14:paraId="57F61A5E" w14:textId="77777777" w:rsidTr="00194D3A">
        <w:trPr>
          <w:trHeight w:val="2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557D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46D1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B03.016.003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B8C9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Общий (клинический) анализ крови развернутый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6D069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2967C6" w:rsidRPr="002967C6" w14:paraId="077FACCF" w14:textId="77777777" w:rsidTr="00194D3A">
        <w:trPr>
          <w:trHeight w:val="1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7A44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EAF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А09.05.023 </w:t>
            </w: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А09.05.021 </w:t>
            </w: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А09.05.010 </w:t>
            </w: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А09.05.042 </w:t>
            </w: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А09.05.041 </w:t>
            </w: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А09.05.017 </w:t>
            </w: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А09.05.020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4A17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Развернутый биохимический анализ крови. Исследование общего билирубина в крови. Исследование общего белка в крови. Исследование уровня аланин-трансаминазы в крови (АЛТ). Исследование уровня </w:t>
            </w:r>
            <w:proofErr w:type="spellStart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аспартат</w:t>
            </w:r>
            <w:proofErr w:type="spellEnd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-трансаминазы в крови (АСТ). Исследование уровня мочевины в крови. Исследование уровня глюкозы в крови. Исследование уровня креатинина в крови.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4F3D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2967C6" w:rsidRPr="002967C6" w14:paraId="0C302F3F" w14:textId="77777777" w:rsidTr="00194D3A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25EA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5BFF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В03.005.006.01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53E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Коагулограмма (ориентировочное исследование системы гемостаза) </w:t>
            </w:r>
            <w:proofErr w:type="spellStart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АЧТВ,протромбин</w:t>
            </w:r>
            <w:proofErr w:type="spellEnd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, фибриноген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B309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2967C6" w:rsidRPr="002967C6" w14:paraId="29CD4B5D" w14:textId="77777777" w:rsidTr="00194D3A">
        <w:trPr>
          <w:trHeight w:val="2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4899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DEB6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А12.05.005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0C0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основных групп крови по системе AB0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0721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6F330A95" w14:textId="77777777" w:rsidTr="00194D3A">
        <w:trPr>
          <w:trHeight w:val="2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0879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40E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А12.05.006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EB8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антигена D системы Резус (резус-фактор)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C653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1776F1DA" w14:textId="77777777" w:rsidTr="00194D3A">
        <w:trPr>
          <w:trHeight w:val="4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EB52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5F90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А26.20.015.01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E8AF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Микроскопическое исследование влагалищного отделяемого на дрожжевые грибы (на </w:t>
            </w:r>
            <w:proofErr w:type="spellStart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биоциноз</w:t>
            </w:r>
            <w:proofErr w:type="spellEnd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575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2967C6" w:rsidRPr="002967C6" w14:paraId="1C0EAA4C" w14:textId="77777777" w:rsidTr="00194D3A">
        <w:trPr>
          <w:trHeight w:val="2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0273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FD7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А08.20.017.003   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1AF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Цитологическое исследование микропрепарата поверхности шейки матки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399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589C037C" w14:textId="77777777" w:rsidTr="00194D3A">
        <w:trPr>
          <w:trHeight w:val="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E6DE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ADE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А08.20.017.001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92D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Цитологическое исследование микропрепарата цервикального канала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E15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2397A572" w14:textId="77777777" w:rsidTr="00194D3A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8D4D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BA56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А12.22.005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65B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</w:t>
            </w:r>
            <w:proofErr w:type="spellStart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глюкозотолерантного</w:t>
            </w:r>
            <w:proofErr w:type="spellEnd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4FB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6F353C80" w14:textId="77777777" w:rsidTr="00194D3A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CC1A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B212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А04.30.001.009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5852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Ультразвуковое исследование плода (при одноплодной беременности)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1E54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967C6" w:rsidRPr="002967C6" w14:paraId="3B7DE0BB" w14:textId="77777777" w:rsidTr="00194D3A">
        <w:trPr>
          <w:trHeight w:val="2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FF59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D51F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А04.30.001.016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CD4C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Ультразвуковое исследование плода (</w:t>
            </w:r>
            <w:proofErr w:type="spellStart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допплерометрия</w:t>
            </w:r>
            <w:proofErr w:type="spellEnd"/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9794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2967C6" w:rsidRPr="002967C6" w14:paraId="31AE09D7" w14:textId="77777777" w:rsidTr="00194D3A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936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904E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А11.12.009.01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EB90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Взятие крови из периферической вены (более 2-х пробирок)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404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2967C6" w:rsidRPr="002967C6" w14:paraId="34A91626" w14:textId="77777777" w:rsidTr="00194D3A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5584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B60B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А11.20.005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9F09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Получение влагалищного мазка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A59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2967C6" w:rsidRPr="002967C6" w14:paraId="5F59F8BB" w14:textId="77777777" w:rsidTr="00194D3A">
        <w:trPr>
          <w:trHeight w:val="2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8406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BA50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А11.20.025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6AA0" w14:textId="77777777" w:rsidR="002967C6" w:rsidRPr="002967C6" w:rsidRDefault="002967C6" w:rsidP="002967C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Получение соскоба с шейки матки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49D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2967C6" w:rsidRPr="002967C6" w14:paraId="09C49A97" w14:textId="77777777" w:rsidTr="00194D3A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F4C7" w14:textId="77777777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3DC6" w14:textId="423EF344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B9B4" w14:textId="040744E2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стоимость услуги: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D3A5C" w14:textId="4C1D5818" w:rsidR="002967C6" w:rsidRPr="002967C6" w:rsidRDefault="002967C6" w:rsidP="00296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64000</w:t>
            </w:r>
            <w:r w:rsidR="00194D3A" w:rsidRPr="00194D3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 руб.</w:t>
            </w:r>
          </w:p>
        </w:tc>
      </w:tr>
    </w:tbl>
    <w:p w14:paraId="0EA42245" w14:textId="77777777" w:rsidR="002967C6" w:rsidRPr="00AB605B" w:rsidRDefault="002967C6" w:rsidP="002967C6">
      <w:pPr>
        <w:pStyle w:val="a4"/>
        <w:jc w:val="both"/>
        <w:rPr>
          <w:rFonts w:ascii="Times New Roman" w:hAnsi="Times New Roman"/>
          <w:sz w:val="18"/>
          <w:szCs w:val="18"/>
        </w:rPr>
      </w:pPr>
    </w:p>
    <w:sectPr w:rsidR="002967C6" w:rsidRPr="00AB605B" w:rsidSect="00AB605B">
      <w:pgSz w:w="11906" w:h="16838"/>
      <w:pgMar w:top="397" w:right="454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381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6A3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F80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D8A2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DAB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DCA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0C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46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28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33A7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818EC"/>
    <w:multiLevelType w:val="multilevel"/>
    <w:tmpl w:val="90D01D1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130AC0"/>
    <w:multiLevelType w:val="multilevel"/>
    <w:tmpl w:val="1E4A81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DF2117"/>
    <w:multiLevelType w:val="multilevel"/>
    <w:tmpl w:val="2AB01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7180784">
    <w:abstractNumId w:val="9"/>
  </w:num>
  <w:num w:numId="2" w16cid:durableId="1679195650">
    <w:abstractNumId w:val="9"/>
  </w:num>
  <w:num w:numId="3" w16cid:durableId="773015954">
    <w:abstractNumId w:val="9"/>
  </w:num>
  <w:num w:numId="4" w16cid:durableId="1207137441">
    <w:abstractNumId w:val="9"/>
  </w:num>
  <w:num w:numId="5" w16cid:durableId="205028188">
    <w:abstractNumId w:val="9"/>
  </w:num>
  <w:num w:numId="6" w16cid:durableId="1144396376">
    <w:abstractNumId w:val="7"/>
  </w:num>
  <w:num w:numId="7" w16cid:durableId="22484423">
    <w:abstractNumId w:val="6"/>
  </w:num>
  <w:num w:numId="8" w16cid:durableId="703287137">
    <w:abstractNumId w:val="5"/>
  </w:num>
  <w:num w:numId="9" w16cid:durableId="1505513106">
    <w:abstractNumId w:val="4"/>
  </w:num>
  <w:num w:numId="10" w16cid:durableId="391929004">
    <w:abstractNumId w:val="8"/>
  </w:num>
  <w:num w:numId="11" w16cid:durableId="1205941314">
    <w:abstractNumId w:val="3"/>
  </w:num>
  <w:num w:numId="12" w16cid:durableId="410657907">
    <w:abstractNumId w:val="2"/>
  </w:num>
  <w:num w:numId="13" w16cid:durableId="172258446">
    <w:abstractNumId w:val="1"/>
  </w:num>
  <w:num w:numId="14" w16cid:durableId="910693398">
    <w:abstractNumId w:val="0"/>
  </w:num>
  <w:num w:numId="15" w16cid:durableId="142160212">
    <w:abstractNumId w:val="10"/>
  </w:num>
  <w:num w:numId="16" w16cid:durableId="997073134">
    <w:abstractNumId w:val="11"/>
  </w:num>
  <w:num w:numId="17" w16cid:durableId="16464249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01"/>
    <w:rsid w:val="00000777"/>
    <w:rsid w:val="00000C8E"/>
    <w:rsid w:val="00001C52"/>
    <w:rsid w:val="000020FA"/>
    <w:rsid w:val="00002320"/>
    <w:rsid w:val="00002B93"/>
    <w:rsid w:val="000048B7"/>
    <w:rsid w:val="0000534C"/>
    <w:rsid w:val="00005709"/>
    <w:rsid w:val="000065A0"/>
    <w:rsid w:val="00006AAE"/>
    <w:rsid w:val="00006C84"/>
    <w:rsid w:val="000100E5"/>
    <w:rsid w:val="00010B73"/>
    <w:rsid w:val="000120BD"/>
    <w:rsid w:val="000120CD"/>
    <w:rsid w:val="00012F7D"/>
    <w:rsid w:val="00014A5F"/>
    <w:rsid w:val="0001681A"/>
    <w:rsid w:val="00017099"/>
    <w:rsid w:val="00017FC8"/>
    <w:rsid w:val="000200B7"/>
    <w:rsid w:val="000202B1"/>
    <w:rsid w:val="00020D2D"/>
    <w:rsid w:val="00020DAC"/>
    <w:rsid w:val="00020E20"/>
    <w:rsid w:val="000210C6"/>
    <w:rsid w:val="00023084"/>
    <w:rsid w:val="0002324A"/>
    <w:rsid w:val="00023D13"/>
    <w:rsid w:val="0002492B"/>
    <w:rsid w:val="00024982"/>
    <w:rsid w:val="000252E3"/>
    <w:rsid w:val="00026A07"/>
    <w:rsid w:val="00026D7F"/>
    <w:rsid w:val="00027304"/>
    <w:rsid w:val="00027417"/>
    <w:rsid w:val="00031F4A"/>
    <w:rsid w:val="00031FC4"/>
    <w:rsid w:val="00033065"/>
    <w:rsid w:val="0003348E"/>
    <w:rsid w:val="0003376D"/>
    <w:rsid w:val="00033A7B"/>
    <w:rsid w:val="00033DD3"/>
    <w:rsid w:val="0003401B"/>
    <w:rsid w:val="00034417"/>
    <w:rsid w:val="00034C2E"/>
    <w:rsid w:val="000403BF"/>
    <w:rsid w:val="00041511"/>
    <w:rsid w:val="0004238C"/>
    <w:rsid w:val="0004266C"/>
    <w:rsid w:val="0004388A"/>
    <w:rsid w:val="00043A6C"/>
    <w:rsid w:val="00044988"/>
    <w:rsid w:val="00044F15"/>
    <w:rsid w:val="000467CD"/>
    <w:rsid w:val="0004680E"/>
    <w:rsid w:val="000468A1"/>
    <w:rsid w:val="0005097C"/>
    <w:rsid w:val="00050DBB"/>
    <w:rsid w:val="0005135C"/>
    <w:rsid w:val="00051ED8"/>
    <w:rsid w:val="00052964"/>
    <w:rsid w:val="00052FD6"/>
    <w:rsid w:val="00053366"/>
    <w:rsid w:val="0005417A"/>
    <w:rsid w:val="0005658D"/>
    <w:rsid w:val="00056CEA"/>
    <w:rsid w:val="000570A3"/>
    <w:rsid w:val="00057F8F"/>
    <w:rsid w:val="00061070"/>
    <w:rsid w:val="00061CD6"/>
    <w:rsid w:val="00061D34"/>
    <w:rsid w:val="00062461"/>
    <w:rsid w:val="00063698"/>
    <w:rsid w:val="000643B4"/>
    <w:rsid w:val="000653B8"/>
    <w:rsid w:val="00070E6F"/>
    <w:rsid w:val="000719FE"/>
    <w:rsid w:val="00072CC7"/>
    <w:rsid w:val="000737F2"/>
    <w:rsid w:val="0007459A"/>
    <w:rsid w:val="000745B4"/>
    <w:rsid w:val="00076090"/>
    <w:rsid w:val="00080F03"/>
    <w:rsid w:val="0008234B"/>
    <w:rsid w:val="00082A05"/>
    <w:rsid w:val="000830D9"/>
    <w:rsid w:val="000832B8"/>
    <w:rsid w:val="00084A49"/>
    <w:rsid w:val="000854FD"/>
    <w:rsid w:val="00086717"/>
    <w:rsid w:val="00087570"/>
    <w:rsid w:val="0009076E"/>
    <w:rsid w:val="00091792"/>
    <w:rsid w:val="000934B2"/>
    <w:rsid w:val="00093760"/>
    <w:rsid w:val="00094CD7"/>
    <w:rsid w:val="000963BF"/>
    <w:rsid w:val="000969A3"/>
    <w:rsid w:val="00096C7D"/>
    <w:rsid w:val="00096E91"/>
    <w:rsid w:val="000978EC"/>
    <w:rsid w:val="000A00C5"/>
    <w:rsid w:val="000A1346"/>
    <w:rsid w:val="000A1CD0"/>
    <w:rsid w:val="000A22E6"/>
    <w:rsid w:val="000A2AA3"/>
    <w:rsid w:val="000A2DD3"/>
    <w:rsid w:val="000A3714"/>
    <w:rsid w:val="000A48AD"/>
    <w:rsid w:val="000A55BE"/>
    <w:rsid w:val="000A5D5B"/>
    <w:rsid w:val="000B0199"/>
    <w:rsid w:val="000B0867"/>
    <w:rsid w:val="000B0972"/>
    <w:rsid w:val="000B1057"/>
    <w:rsid w:val="000B1A39"/>
    <w:rsid w:val="000B1D81"/>
    <w:rsid w:val="000B3062"/>
    <w:rsid w:val="000B3520"/>
    <w:rsid w:val="000B3BBD"/>
    <w:rsid w:val="000B5482"/>
    <w:rsid w:val="000B5706"/>
    <w:rsid w:val="000B5A5A"/>
    <w:rsid w:val="000B6FB9"/>
    <w:rsid w:val="000B6FE5"/>
    <w:rsid w:val="000B710A"/>
    <w:rsid w:val="000B7B68"/>
    <w:rsid w:val="000C0156"/>
    <w:rsid w:val="000C0C18"/>
    <w:rsid w:val="000C132B"/>
    <w:rsid w:val="000C167E"/>
    <w:rsid w:val="000C2D88"/>
    <w:rsid w:val="000C390C"/>
    <w:rsid w:val="000C5D92"/>
    <w:rsid w:val="000C5D98"/>
    <w:rsid w:val="000C711A"/>
    <w:rsid w:val="000C7D36"/>
    <w:rsid w:val="000D0111"/>
    <w:rsid w:val="000D0FCA"/>
    <w:rsid w:val="000D1DA2"/>
    <w:rsid w:val="000D34A4"/>
    <w:rsid w:val="000D373C"/>
    <w:rsid w:val="000D38D4"/>
    <w:rsid w:val="000D4575"/>
    <w:rsid w:val="000D4895"/>
    <w:rsid w:val="000D49EE"/>
    <w:rsid w:val="000D5875"/>
    <w:rsid w:val="000D5C8D"/>
    <w:rsid w:val="000D5E05"/>
    <w:rsid w:val="000D6616"/>
    <w:rsid w:val="000D7766"/>
    <w:rsid w:val="000D7856"/>
    <w:rsid w:val="000E0E90"/>
    <w:rsid w:val="000E2628"/>
    <w:rsid w:val="000E2714"/>
    <w:rsid w:val="000E2905"/>
    <w:rsid w:val="000E2A45"/>
    <w:rsid w:val="000E2E4F"/>
    <w:rsid w:val="000E3FA7"/>
    <w:rsid w:val="000E6FF5"/>
    <w:rsid w:val="000F0532"/>
    <w:rsid w:val="000F0F67"/>
    <w:rsid w:val="000F1840"/>
    <w:rsid w:val="000F1900"/>
    <w:rsid w:val="000F2178"/>
    <w:rsid w:val="000F287E"/>
    <w:rsid w:val="000F35DF"/>
    <w:rsid w:val="000F3C81"/>
    <w:rsid w:val="000F48A3"/>
    <w:rsid w:val="000F6F1B"/>
    <w:rsid w:val="000F709E"/>
    <w:rsid w:val="00100290"/>
    <w:rsid w:val="00100A16"/>
    <w:rsid w:val="00101078"/>
    <w:rsid w:val="0010127D"/>
    <w:rsid w:val="001027C9"/>
    <w:rsid w:val="001035AD"/>
    <w:rsid w:val="00103602"/>
    <w:rsid w:val="0010363A"/>
    <w:rsid w:val="001045F8"/>
    <w:rsid w:val="00104E9B"/>
    <w:rsid w:val="00105389"/>
    <w:rsid w:val="00105EA8"/>
    <w:rsid w:val="001061C3"/>
    <w:rsid w:val="00106F3D"/>
    <w:rsid w:val="00107230"/>
    <w:rsid w:val="001077C6"/>
    <w:rsid w:val="00107957"/>
    <w:rsid w:val="00110778"/>
    <w:rsid w:val="00112316"/>
    <w:rsid w:val="001125CC"/>
    <w:rsid w:val="00112BA0"/>
    <w:rsid w:val="00113F2E"/>
    <w:rsid w:val="00115AA2"/>
    <w:rsid w:val="0011628F"/>
    <w:rsid w:val="001169AE"/>
    <w:rsid w:val="00116C15"/>
    <w:rsid w:val="0011746A"/>
    <w:rsid w:val="001213B4"/>
    <w:rsid w:val="00121DE1"/>
    <w:rsid w:val="001222CE"/>
    <w:rsid w:val="00122D0D"/>
    <w:rsid w:val="00122E0A"/>
    <w:rsid w:val="00122FCC"/>
    <w:rsid w:val="00123DE4"/>
    <w:rsid w:val="00124D72"/>
    <w:rsid w:val="001254F1"/>
    <w:rsid w:val="00125725"/>
    <w:rsid w:val="001271AB"/>
    <w:rsid w:val="001329D5"/>
    <w:rsid w:val="001350BF"/>
    <w:rsid w:val="00136DA2"/>
    <w:rsid w:val="00137AD3"/>
    <w:rsid w:val="00140697"/>
    <w:rsid w:val="00140ED9"/>
    <w:rsid w:val="0014153C"/>
    <w:rsid w:val="00141D47"/>
    <w:rsid w:val="00143749"/>
    <w:rsid w:val="00143ABA"/>
    <w:rsid w:val="00143E08"/>
    <w:rsid w:val="00144A98"/>
    <w:rsid w:val="0014513B"/>
    <w:rsid w:val="001451BD"/>
    <w:rsid w:val="001451DA"/>
    <w:rsid w:val="001455FC"/>
    <w:rsid w:val="00146B22"/>
    <w:rsid w:val="00147641"/>
    <w:rsid w:val="00150053"/>
    <w:rsid w:val="00151654"/>
    <w:rsid w:val="00151715"/>
    <w:rsid w:val="0015187D"/>
    <w:rsid w:val="00151F1E"/>
    <w:rsid w:val="0015201A"/>
    <w:rsid w:val="00152E85"/>
    <w:rsid w:val="001549F4"/>
    <w:rsid w:val="00155339"/>
    <w:rsid w:val="00155962"/>
    <w:rsid w:val="0015684B"/>
    <w:rsid w:val="00156D8D"/>
    <w:rsid w:val="0016200C"/>
    <w:rsid w:val="0016418C"/>
    <w:rsid w:val="001646EF"/>
    <w:rsid w:val="00164F3E"/>
    <w:rsid w:val="00165037"/>
    <w:rsid w:val="0016597B"/>
    <w:rsid w:val="00166530"/>
    <w:rsid w:val="0016679A"/>
    <w:rsid w:val="001670C3"/>
    <w:rsid w:val="001702DD"/>
    <w:rsid w:val="001720EC"/>
    <w:rsid w:val="001724E3"/>
    <w:rsid w:val="00174D1C"/>
    <w:rsid w:val="00177292"/>
    <w:rsid w:val="001804A7"/>
    <w:rsid w:val="00180D3A"/>
    <w:rsid w:val="00181EC7"/>
    <w:rsid w:val="00181FCA"/>
    <w:rsid w:val="00182A42"/>
    <w:rsid w:val="00182D6C"/>
    <w:rsid w:val="00183602"/>
    <w:rsid w:val="0018472C"/>
    <w:rsid w:val="001856C8"/>
    <w:rsid w:val="00187B87"/>
    <w:rsid w:val="0019007A"/>
    <w:rsid w:val="001905BD"/>
    <w:rsid w:val="00191F2F"/>
    <w:rsid w:val="00191F97"/>
    <w:rsid w:val="001927BB"/>
    <w:rsid w:val="00193BF4"/>
    <w:rsid w:val="00194D3A"/>
    <w:rsid w:val="00196238"/>
    <w:rsid w:val="001A0389"/>
    <w:rsid w:val="001A0743"/>
    <w:rsid w:val="001A3362"/>
    <w:rsid w:val="001A38D7"/>
    <w:rsid w:val="001A38DA"/>
    <w:rsid w:val="001A49B3"/>
    <w:rsid w:val="001A57EF"/>
    <w:rsid w:val="001A6F5D"/>
    <w:rsid w:val="001A70F3"/>
    <w:rsid w:val="001A7BFA"/>
    <w:rsid w:val="001A7F44"/>
    <w:rsid w:val="001B016B"/>
    <w:rsid w:val="001B02DA"/>
    <w:rsid w:val="001B1733"/>
    <w:rsid w:val="001B2650"/>
    <w:rsid w:val="001B3459"/>
    <w:rsid w:val="001B4D62"/>
    <w:rsid w:val="001B5A64"/>
    <w:rsid w:val="001B64B3"/>
    <w:rsid w:val="001B6AA1"/>
    <w:rsid w:val="001B74F3"/>
    <w:rsid w:val="001C02D9"/>
    <w:rsid w:val="001C07C1"/>
    <w:rsid w:val="001C07CD"/>
    <w:rsid w:val="001C0A09"/>
    <w:rsid w:val="001C1CA9"/>
    <w:rsid w:val="001C1E8F"/>
    <w:rsid w:val="001C3079"/>
    <w:rsid w:val="001C34D4"/>
    <w:rsid w:val="001C359E"/>
    <w:rsid w:val="001C4866"/>
    <w:rsid w:val="001C73E0"/>
    <w:rsid w:val="001D05CC"/>
    <w:rsid w:val="001D15FB"/>
    <w:rsid w:val="001D1DC6"/>
    <w:rsid w:val="001D30E6"/>
    <w:rsid w:val="001D36D5"/>
    <w:rsid w:val="001D37C7"/>
    <w:rsid w:val="001D5BAE"/>
    <w:rsid w:val="001D5D66"/>
    <w:rsid w:val="001D64BA"/>
    <w:rsid w:val="001D6BA5"/>
    <w:rsid w:val="001D6F79"/>
    <w:rsid w:val="001E0611"/>
    <w:rsid w:val="001E34EE"/>
    <w:rsid w:val="001E3868"/>
    <w:rsid w:val="001E3EA0"/>
    <w:rsid w:val="001E549A"/>
    <w:rsid w:val="001E7D95"/>
    <w:rsid w:val="001F04CB"/>
    <w:rsid w:val="001F174B"/>
    <w:rsid w:val="001F220D"/>
    <w:rsid w:val="001F3380"/>
    <w:rsid w:val="001F568E"/>
    <w:rsid w:val="001F6B14"/>
    <w:rsid w:val="001F74CC"/>
    <w:rsid w:val="001F7D01"/>
    <w:rsid w:val="00201470"/>
    <w:rsid w:val="00203F2D"/>
    <w:rsid w:val="00204572"/>
    <w:rsid w:val="00204D65"/>
    <w:rsid w:val="00204FEB"/>
    <w:rsid w:val="00206181"/>
    <w:rsid w:val="00206E2F"/>
    <w:rsid w:val="00207368"/>
    <w:rsid w:val="00207471"/>
    <w:rsid w:val="0020771A"/>
    <w:rsid w:val="00207C49"/>
    <w:rsid w:val="00211D67"/>
    <w:rsid w:val="00213960"/>
    <w:rsid w:val="00213C66"/>
    <w:rsid w:val="002143AF"/>
    <w:rsid w:val="00215EB4"/>
    <w:rsid w:val="00215FD1"/>
    <w:rsid w:val="00220184"/>
    <w:rsid w:val="00221C8B"/>
    <w:rsid w:val="00222C12"/>
    <w:rsid w:val="002233AC"/>
    <w:rsid w:val="00223A85"/>
    <w:rsid w:val="002246CA"/>
    <w:rsid w:val="002247D7"/>
    <w:rsid w:val="0022497A"/>
    <w:rsid w:val="00224E8B"/>
    <w:rsid w:val="0022560C"/>
    <w:rsid w:val="00225B45"/>
    <w:rsid w:val="00226FEF"/>
    <w:rsid w:val="00231402"/>
    <w:rsid w:val="00231B3C"/>
    <w:rsid w:val="00232015"/>
    <w:rsid w:val="002335F6"/>
    <w:rsid w:val="00233BFE"/>
    <w:rsid w:val="00233CF9"/>
    <w:rsid w:val="00235C5A"/>
    <w:rsid w:val="00236B5B"/>
    <w:rsid w:val="00237079"/>
    <w:rsid w:val="00237121"/>
    <w:rsid w:val="002371A2"/>
    <w:rsid w:val="00237939"/>
    <w:rsid w:val="00237B64"/>
    <w:rsid w:val="00240A6A"/>
    <w:rsid w:val="00240B63"/>
    <w:rsid w:val="00240E6F"/>
    <w:rsid w:val="00241366"/>
    <w:rsid w:val="002414C1"/>
    <w:rsid w:val="00242059"/>
    <w:rsid w:val="00242381"/>
    <w:rsid w:val="0024286E"/>
    <w:rsid w:val="00242965"/>
    <w:rsid w:val="00242B9C"/>
    <w:rsid w:val="002431E8"/>
    <w:rsid w:val="00243C07"/>
    <w:rsid w:val="002448EC"/>
    <w:rsid w:val="00245DC7"/>
    <w:rsid w:val="00246409"/>
    <w:rsid w:val="002475DB"/>
    <w:rsid w:val="00250750"/>
    <w:rsid w:val="00250E48"/>
    <w:rsid w:val="0025118C"/>
    <w:rsid w:val="00251566"/>
    <w:rsid w:val="00252569"/>
    <w:rsid w:val="00252772"/>
    <w:rsid w:val="00252A1F"/>
    <w:rsid w:val="002539AF"/>
    <w:rsid w:val="002546B5"/>
    <w:rsid w:val="0025565F"/>
    <w:rsid w:val="00255B4F"/>
    <w:rsid w:val="00257738"/>
    <w:rsid w:val="0026163B"/>
    <w:rsid w:val="002620CA"/>
    <w:rsid w:val="002633A8"/>
    <w:rsid w:val="00263BC6"/>
    <w:rsid w:val="0026406D"/>
    <w:rsid w:val="00264A76"/>
    <w:rsid w:val="002650B7"/>
    <w:rsid w:val="00265BD2"/>
    <w:rsid w:val="00265BDD"/>
    <w:rsid w:val="00266D44"/>
    <w:rsid w:val="00266E88"/>
    <w:rsid w:val="00270231"/>
    <w:rsid w:val="002706C0"/>
    <w:rsid w:val="00271776"/>
    <w:rsid w:val="0027188C"/>
    <w:rsid w:val="002720B6"/>
    <w:rsid w:val="0027237D"/>
    <w:rsid w:val="0027276C"/>
    <w:rsid w:val="002745A6"/>
    <w:rsid w:val="00275FB9"/>
    <w:rsid w:val="002761D5"/>
    <w:rsid w:val="00277041"/>
    <w:rsid w:val="0027768E"/>
    <w:rsid w:val="0027795A"/>
    <w:rsid w:val="00282542"/>
    <w:rsid w:val="00282F19"/>
    <w:rsid w:val="00282FEC"/>
    <w:rsid w:val="00284121"/>
    <w:rsid w:val="002842D9"/>
    <w:rsid w:val="002857C6"/>
    <w:rsid w:val="002862AD"/>
    <w:rsid w:val="00290DB4"/>
    <w:rsid w:val="002919FF"/>
    <w:rsid w:val="00291AEE"/>
    <w:rsid w:val="00292D40"/>
    <w:rsid w:val="002950B1"/>
    <w:rsid w:val="002955E5"/>
    <w:rsid w:val="00296124"/>
    <w:rsid w:val="002967C6"/>
    <w:rsid w:val="00297BEF"/>
    <w:rsid w:val="002A27D7"/>
    <w:rsid w:val="002A2BF1"/>
    <w:rsid w:val="002A38DC"/>
    <w:rsid w:val="002A68B6"/>
    <w:rsid w:val="002A7F15"/>
    <w:rsid w:val="002B1158"/>
    <w:rsid w:val="002B1B33"/>
    <w:rsid w:val="002B28F7"/>
    <w:rsid w:val="002B2CDA"/>
    <w:rsid w:val="002B4E3F"/>
    <w:rsid w:val="002B7749"/>
    <w:rsid w:val="002B7B70"/>
    <w:rsid w:val="002C1822"/>
    <w:rsid w:val="002C1F9D"/>
    <w:rsid w:val="002C2964"/>
    <w:rsid w:val="002C2E2B"/>
    <w:rsid w:val="002C357F"/>
    <w:rsid w:val="002C4246"/>
    <w:rsid w:val="002C5209"/>
    <w:rsid w:val="002C60EF"/>
    <w:rsid w:val="002C7250"/>
    <w:rsid w:val="002C7A92"/>
    <w:rsid w:val="002D0C3B"/>
    <w:rsid w:val="002D2EE9"/>
    <w:rsid w:val="002D413E"/>
    <w:rsid w:val="002D46F8"/>
    <w:rsid w:val="002D5EED"/>
    <w:rsid w:val="002D63A8"/>
    <w:rsid w:val="002D67C3"/>
    <w:rsid w:val="002D74FD"/>
    <w:rsid w:val="002E09A8"/>
    <w:rsid w:val="002E3368"/>
    <w:rsid w:val="002E3483"/>
    <w:rsid w:val="002E4338"/>
    <w:rsid w:val="002E5D4C"/>
    <w:rsid w:val="002E6ED6"/>
    <w:rsid w:val="002E71C3"/>
    <w:rsid w:val="002E7940"/>
    <w:rsid w:val="002E7ABA"/>
    <w:rsid w:val="002E7AFA"/>
    <w:rsid w:val="002F462A"/>
    <w:rsid w:val="002F47E4"/>
    <w:rsid w:val="002F4B01"/>
    <w:rsid w:val="002F5993"/>
    <w:rsid w:val="002F68AC"/>
    <w:rsid w:val="002F6A5C"/>
    <w:rsid w:val="002F760F"/>
    <w:rsid w:val="002F7B45"/>
    <w:rsid w:val="00300FDE"/>
    <w:rsid w:val="003010BD"/>
    <w:rsid w:val="00301391"/>
    <w:rsid w:val="0030163B"/>
    <w:rsid w:val="00304B29"/>
    <w:rsid w:val="0030521B"/>
    <w:rsid w:val="00306AF6"/>
    <w:rsid w:val="00307194"/>
    <w:rsid w:val="00307652"/>
    <w:rsid w:val="003109FC"/>
    <w:rsid w:val="00312955"/>
    <w:rsid w:val="00314AD1"/>
    <w:rsid w:val="00315B38"/>
    <w:rsid w:val="00315BB8"/>
    <w:rsid w:val="00316992"/>
    <w:rsid w:val="00317D76"/>
    <w:rsid w:val="00320AAB"/>
    <w:rsid w:val="00320BC1"/>
    <w:rsid w:val="0032202D"/>
    <w:rsid w:val="003225BD"/>
    <w:rsid w:val="00323540"/>
    <w:rsid w:val="00323AEF"/>
    <w:rsid w:val="00323E8D"/>
    <w:rsid w:val="00323EB6"/>
    <w:rsid w:val="003240D3"/>
    <w:rsid w:val="003249FF"/>
    <w:rsid w:val="00324B04"/>
    <w:rsid w:val="00325A3D"/>
    <w:rsid w:val="0032723F"/>
    <w:rsid w:val="00331072"/>
    <w:rsid w:val="003314D9"/>
    <w:rsid w:val="00331D9E"/>
    <w:rsid w:val="00331E2F"/>
    <w:rsid w:val="00332015"/>
    <w:rsid w:val="00333194"/>
    <w:rsid w:val="00333758"/>
    <w:rsid w:val="00333AEA"/>
    <w:rsid w:val="0033482B"/>
    <w:rsid w:val="00334BB0"/>
    <w:rsid w:val="0033533E"/>
    <w:rsid w:val="0033551C"/>
    <w:rsid w:val="00335A05"/>
    <w:rsid w:val="0033776E"/>
    <w:rsid w:val="00340B56"/>
    <w:rsid w:val="00341387"/>
    <w:rsid w:val="0034249E"/>
    <w:rsid w:val="00342CC0"/>
    <w:rsid w:val="0034354D"/>
    <w:rsid w:val="00343D1B"/>
    <w:rsid w:val="003448EB"/>
    <w:rsid w:val="00345865"/>
    <w:rsid w:val="00345B70"/>
    <w:rsid w:val="00345BDA"/>
    <w:rsid w:val="00346655"/>
    <w:rsid w:val="0034719F"/>
    <w:rsid w:val="003471E8"/>
    <w:rsid w:val="00351248"/>
    <w:rsid w:val="003519FC"/>
    <w:rsid w:val="00353B21"/>
    <w:rsid w:val="00353BE2"/>
    <w:rsid w:val="00353D50"/>
    <w:rsid w:val="00353DAF"/>
    <w:rsid w:val="00355302"/>
    <w:rsid w:val="00355A9D"/>
    <w:rsid w:val="0035684F"/>
    <w:rsid w:val="0035709A"/>
    <w:rsid w:val="003577B3"/>
    <w:rsid w:val="0036258A"/>
    <w:rsid w:val="00362BE0"/>
    <w:rsid w:val="00363485"/>
    <w:rsid w:val="00365642"/>
    <w:rsid w:val="00365FF4"/>
    <w:rsid w:val="003675F4"/>
    <w:rsid w:val="00367B30"/>
    <w:rsid w:val="00367CBD"/>
    <w:rsid w:val="003710FC"/>
    <w:rsid w:val="003717D6"/>
    <w:rsid w:val="00371A82"/>
    <w:rsid w:val="003729F7"/>
    <w:rsid w:val="00373954"/>
    <w:rsid w:val="00373B42"/>
    <w:rsid w:val="00376BB1"/>
    <w:rsid w:val="0037781E"/>
    <w:rsid w:val="00377BDA"/>
    <w:rsid w:val="00377C35"/>
    <w:rsid w:val="003801A6"/>
    <w:rsid w:val="00380A60"/>
    <w:rsid w:val="003812AE"/>
    <w:rsid w:val="003813BA"/>
    <w:rsid w:val="00381800"/>
    <w:rsid w:val="00385E27"/>
    <w:rsid w:val="0038682A"/>
    <w:rsid w:val="00386CAD"/>
    <w:rsid w:val="00387D92"/>
    <w:rsid w:val="003913CC"/>
    <w:rsid w:val="00392321"/>
    <w:rsid w:val="00392623"/>
    <w:rsid w:val="00393D00"/>
    <w:rsid w:val="00393E7B"/>
    <w:rsid w:val="003941AB"/>
    <w:rsid w:val="00394896"/>
    <w:rsid w:val="0039633F"/>
    <w:rsid w:val="00397606"/>
    <w:rsid w:val="003979CA"/>
    <w:rsid w:val="003A0803"/>
    <w:rsid w:val="003A10B4"/>
    <w:rsid w:val="003A177F"/>
    <w:rsid w:val="003A24FF"/>
    <w:rsid w:val="003A2601"/>
    <w:rsid w:val="003A2CE4"/>
    <w:rsid w:val="003A3976"/>
    <w:rsid w:val="003A4D5B"/>
    <w:rsid w:val="003A572A"/>
    <w:rsid w:val="003A6606"/>
    <w:rsid w:val="003A7C26"/>
    <w:rsid w:val="003B077E"/>
    <w:rsid w:val="003B0973"/>
    <w:rsid w:val="003B153E"/>
    <w:rsid w:val="003B17C2"/>
    <w:rsid w:val="003B2B22"/>
    <w:rsid w:val="003B2CCB"/>
    <w:rsid w:val="003B3591"/>
    <w:rsid w:val="003B46F2"/>
    <w:rsid w:val="003B50BD"/>
    <w:rsid w:val="003B5B18"/>
    <w:rsid w:val="003B7E4C"/>
    <w:rsid w:val="003C015C"/>
    <w:rsid w:val="003C0DC9"/>
    <w:rsid w:val="003C1156"/>
    <w:rsid w:val="003C1663"/>
    <w:rsid w:val="003C30EF"/>
    <w:rsid w:val="003C34DC"/>
    <w:rsid w:val="003C390B"/>
    <w:rsid w:val="003C3A8D"/>
    <w:rsid w:val="003C3D66"/>
    <w:rsid w:val="003C492D"/>
    <w:rsid w:val="003C762F"/>
    <w:rsid w:val="003C765D"/>
    <w:rsid w:val="003C7EF3"/>
    <w:rsid w:val="003D08C5"/>
    <w:rsid w:val="003D1646"/>
    <w:rsid w:val="003D1E18"/>
    <w:rsid w:val="003D1EA7"/>
    <w:rsid w:val="003D1F8A"/>
    <w:rsid w:val="003D21A1"/>
    <w:rsid w:val="003D2707"/>
    <w:rsid w:val="003D3060"/>
    <w:rsid w:val="003D329D"/>
    <w:rsid w:val="003D3B2C"/>
    <w:rsid w:val="003D473B"/>
    <w:rsid w:val="003D48D0"/>
    <w:rsid w:val="003D4ABC"/>
    <w:rsid w:val="003D558B"/>
    <w:rsid w:val="003D5BD2"/>
    <w:rsid w:val="003D7179"/>
    <w:rsid w:val="003E0376"/>
    <w:rsid w:val="003E1504"/>
    <w:rsid w:val="003E186A"/>
    <w:rsid w:val="003E1D6D"/>
    <w:rsid w:val="003E2A1D"/>
    <w:rsid w:val="003E315E"/>
    <w:rsid w:val="003E3278"/>
    <w:rsid w:val="003E3650"/>
    <w:rsid w:val="003E3BAE"/>
    <w:rsid w:val="003E4AD9"/>
    <w:rsid w:val="003E5186"/>
    <w:rsid w:val="003E5780"/>
    <w:rsid w:val="003E5937"/>
    <w:rsid w:val="003E6513"/>
    <w:rsid w:val="003E6B25"/>
    <w:rsid w:val="003E6B79"/>
    <w:rsid w:val="003F0F30"/>
    <w:rsid w:val="003F11A9"/>
    <w:rsid w:val="003F17D9"/>
    <w:rsid w:val="003F20BB"/>
    <w:rsid w:val="003F4BFD"/>
    <w:rsid w:val="003F4EF5"/>
    <w:rsid w:val="003F5116"/>
    <w:rsid w:val="003F58C8"/>
    <w:rsid w:val="003F60A7"/>
    <w:rsid w:val="003F60BB"/>
    <w:rsid w:val="003F6A1C"/>
    <w:rsid w:val="003F7B4E"/>
    <w:rsid w:val="003F7EF7"/>
    <w:rsid w:val="0040120A"/>
    <w:rsid w:val="004022B0"/>
    <w:rsid w:val="00403654"/>
    <w:rsid w:val="00403FC9"/>
    <w:rsid w:val="00405739"/>
    <w:rsid w:val="0040577F"/>
    <w:rsid w:val="004057AC"/>
    <w:rsid w:val="0040583C"/>
    <w:rsid w:val="004059B3"/>
    <w:rsid w:val="00405E28"/>
    <w:rsid w:val="004069B6"/>
    <w:rsid w:val="00406F27"/>
    <w:rsid w:val="004070FE"/>
    <w:rsid w:val="00407A33"/>
    <w:rsid w:val="00407F41"/>
    <w:rsid w:val="00410084"/>
    <w:rsid w:val="00413044"/>
    <w:rsid w:val="00413C9A"/>
    <w:rsid w:val="00414876"/>
    <w:rsid w:val="00414DF0"/>
    <w:rsid w:val="00415EEC"/>
    <w:rsid w:val="00416A59"/>
    <w:rsid w:val="00417B5A"/>
    <w:rsid w:val="00420904"/>
    <w:rsid w:val="00421879"/>
    <w:rsid w:val="00421E7C"/>
    <w:rsid w:val="00422373"/>
    <w:rsid w:val="00422AE9"/>
    <w:rsid w:val="0042383B"/>
    <w:rsid w:val="00424202"/>
    <w:rsid w:val="00426E5D"/>
    <w:rsid w:val="00427D34"/>
    <w:rsid w:val="0043098E"/>
    <w:rsid w:val="004310BA"/>
    <w:rsid w:val="0043165F"/>
    <w:rsid w:val="00431FCE"/>
    <w:rsid w:val="0043225F"/>
    <w:rsid w:val="00432A42"/>
    <w:rsid w:val="00432FC5"/>
    <w:rsid w:val="00433294"/>
    <w:rsid w:val="00433462"/>
    <w:rsid w:val="004346DC"/>
    <w:rsid w:val="004347ED"/>
    <w:rsid w:val="0043492F"/>
    <w:rsid w:val="00435883"/>
    <w:rsid w:val="00437012"/>
    <w:rsid w:val="004402D9"/>
    <w:rsid w:val="004406EE"/>
    <w:rsid w:val="0044074F"/>
    <w:rsid w:val="0044084A"/>
    <w:rsid w:val="00441B33"/>
    <w:rsid w:val="0044208E"/>
    <w:rsid w:val="00442B12"/>
    <w:rsid w:val="004432B4"/>
    <w:rsid w:val="004440E9"/>
    <w:rsid w:val="00445736"/>
    <w:rsid w:val="00447D87"/>
    <w:rsid w:val="00451B51"/>
    <w:rsid w:val="00451CD4"/>
    <w:rsid w:val="00452718"/>
    <w:rsid w:val="00452EF8"/>
    <w:rsid w:val="004545DA"/>
    <w:rsid w:val="0045506B"/>
    <w:rsid w:val="00455EAF"/>
    <w:rsid w:val="0045686C"/>
    <w:rsid w:val="004575A3"/>
    <w:rsid w:val="004577EC"/>
    <w:rsid w:val="00457D99"/>
    <w:rsid w:val="004603B8"/>
    <w:rsid w:val="00461B39"/>
    <w:rsid w:val="0046250A"/>
    <w:rsid w:val="00462830"/>
    <w:rsid w:val="00463069"/>
    <w:rsid w:val="00463652"/>
    <w:rsid w:val="0046371E"/>
    <w:rsid w:val="00464481"/>
    <w:rsid w:val="00464893"/>
    <w:rsid w:val="00464DBE"/>
    <w:rsid w:val="00466CF6"/>
    <w:rsid w:val="00470B1C"/>
    <w:rsid w:val="004717D9"/>
    <w:rsid w:val="00471804"/>
    <w:rsid w:val="00473C79"/>
    <w:rsid w:val="00475820"/>
    <w:rsid w:val="00475D95"/>
    <w:rsid w:val="00475F4C"/>
    <w:rsid w:val="00477298"/>
    <w:rsid w:val="004774EE"/>
    <w:rsid w:val="0047761E"/>
    <w:rsid w:val="004809CB"/>
    <w:rsid w:val="004811D5"/>
    <w:rsid w:val="00481990"/>
    <w:rsid w:val="00481ABE"/>
    <w:rsid w:val="0048343E"/>
    <w:rsid w:val="0048386C"/>
    <w:rsid w:val="004840D4"/>
    <w:rsid w:val="00487064"/>
    <w:rsid w:val="00487271"/>
    <w:rsid w:val="00490D82"/>
    <w:rsid w:val="00490DE8"/>
    <w:rsid w:val="00492E66"/>
    <w:rsid w:val="004931BF"/>
    <w:rsid w:val="0049490A"/>
    <w:rsid w:val="00494A76"/>
    <w:rsid w:val="004950C0"/>
    <w:rsid w:val="00495A85"/>
    <w:rsid w:val="00497878"/>
    <w:rsid w:val="00497984"/>
    <w:rsid w:val="00497DD0"/>
    <w:rsid w:val="004A18AA"/>
    <w:rsid w:val="004A37CF"/>
    <w:rsid w:val="004B1326"/>
    <w:rsid w:val="004B1A94"/>
    <w:rsid w:val="004B3FD8"/>
    <w:rsid w:val="004B4213"/>
    <w:rsid w:val="004B459C"/>
    <w:rsid w:val="004B496B"/>
    <w:rsid w:val="004B5DBE"/>
    <w:rsid w:val="004B5EDF"/>
    <w:rsid w:val="004B7033"/>
    <w:rsid w:val="004B70E6"/>
    <w:rsid w:val="004C005A"/>
    <w:rsid w:val="004C281B"/>
    <w:rsid w:val="004C47DD"/>
    <w:rsid w:val="004C5212"/>
    <w:rsid w:val="004C61E2"/>
    <w:rsid w:val="004C658F"/>
    <w:rsid w:val="004C7E64"/>
    <w:rsid w:val="004D027A"/>
    <w:rsid w:val="004D221A"/>
    <w:rsid w:val="004D2465"/>
    <w:rsid w:val="004D2BAA"/>
    <w:rsid w:val="004D3729"/>
    <w:rsid w:val="004D3F1E"/>
    <w:rsid w:val="004D41C5"/>
    <w:rsid w:val="004D4EFA"/>
    <w:rsid w:val="004D576F"/>
    <w:rsid w:val="004D5875"/>
    <w:rsid w:val="004D5F31"/>
    <w:rsid w:val="004D6262"/>
    <w:rsid w:val="004D7075"/>
    <w:rsid w:val="004D70B4"/>
    <w:rsid w:val="004D712E"/>
    <w:rsid w:val="004E1354"/>
    <w:rsid w:val="004E257C"/>
    <w:rsid w:val="004E29C2"/>
    <w:rsid w:val="004E35CD"/>
    <w:rsid w:val="004E3645"/>
    <w:rsid w:val="004E3A0A"/>
    <w:rsid w:val="004E40F1"/>
    <w:rsid w:val="004E5097"/>
    <w:rsid w:val="004E50C0"/>
    <w:rsid w:val="004E6940"/>
    <w:rsid w:val="004E6C3E"/>
    <w:rsid w:val="004E716D"/>
    <w:rsid w:val="004E77E6"/>
    <w:rsid w:val="004F0214"/>
    <w:rsid w:val="004F07E7"/>
    <w:rsid w:val="004F2405"/>
    <w:rsid w:val="004F26E6"/>
    <w:rsid w:val="004F2C2E"/>
    <w:rsid w:val="004F38F9"/>
    <w:rsid w:val="004F4EBA"/>
    <w:rsid w:val="004F510B"/>
    <w:rsid w:val="004F5F5D"/>
    <w:rsid w:val="004F7760"/>
    <w:rsid w:val="004F7B10"/>
    <w:rsid w:val="00501171"/>
    <w:rsid w:val="00501FEA"/>
    <w:rsid w:val="00504733"/>
    <w:rsid w:val="00504825"/>
    <w:rsid w:val="00505267"/>
    <w:rsid w:val="00505F22"/>
    <w:rsid w:val="0050624C"/>
    <w:rsid w:val="00506883"/>
    <w:rsid w:val="00507E19"/>
    <w:rsid w:val="00513E9B"/>
    <w:rsid w:val="005140F2"/>
    <w:rsid w:val="00516ADE"/>
    <w:rsid w:val="00517030"/>
    <w:rsid w:val="00517B94"/>
    <w:rsid w:val="00521070"/>
    <w:rsid w:val="00521F11"/>
    <w:rsid w:val="00521F98"/>
    <w:rsid w:val="005225BC"/>
    <w:rsid w:val="005231B3"/>
    <w:rsid w:val="005236C9"/>
    <w:rsid w:val="00523FA3"/>
    <w:rsid w:val="00524AD9"/>
    <w:rsid w:val="00525BBC"/>
    <w:rsid w:val="0052661B"/>
    <w:rsid w:val="00527BFB"/>
    <w:rsid w:val="00532CED"/>
    <w:rsid w:val="00533A69"/>
    <w:rsid w:val="00536770"/>
    <w:rsid w:val="0053694A"/>
    <w:rsid w:val="005371AF"/>
    <w:rsid w:val="00537873"/>
    <w:rsid w:val="005400DA"/>
    <w:rsid w:val="00540342"/>
    <w:rsid w:val="0054078D"/>
    <w:rsid w:val="005428D4"/>
    <w:rsid w:val="005428E4"/>
    <w:rsid w:val="00542A17"/>
    <w:rsid w:val="005432F0"/>
    <w:rsid w:val="00543562"/>
    <w:rsid w:val="0054401B"/>
    <w:rsid w:val="005441F1"/>
    <w:rsid w:val="005472CE"/>
    <w:rsid w:val="005476DF"/>
    <w:rsid w:val="00550768"/>
    <w:rsid w:val="00551B66"/>
    <w:rsid w:val="0055262A"/>
    <w:rsid w:val="005529EC"/>
    <w:rsid w:val="00553118"/>
    <w:rsid w:val="005539CE"/>
    <w:rsid w:val="00554679"/>
    <w:rsid w:val="0055480B"/>
    <w:rsid w:val="00557177"/>
    <w:rsid w:val="005622A3"/>
    <w:rsid w:val="00562E70"/>
    <w:rsid w:val="00563060"/>
    <w:rsid w:val="005635D8"/>
    <w:rsid w:val="005656D9"/>
    <w:rsid w:val="00565EBB"/>
    <w:rsid w:val="005660DB"/>
    <w:rsid w:val="00566356"/>
    <w:rsid w:val="0056770C"/>
    <w:rsid w:val="00570826"/>
    <w:rsid w:val="0057102C"/>
    <w:rsid w:val="00572399"/>
    <w:rsid w:val="00572727"/>
    <w:rsid w:val="00572D6E"/>
    <w:rsid w:val="005732F4"/>
    <w:rsid w:val="00574F5D"/>
    <w:rsid w:val="005753E3"/>
    <w:rsid w:val="005764AF"/>
    <w:rsid w:val="0057705B"/>
    <w:rsid w:val="00577183"/>
    <w:rsid w:val="005774F3"/>
    <w:rsid w:val="00580202"/>
    <w:rsid w:val="005808FE"/>
    <w:rsid w:val="00580D93"/>
    <w:rsid w:val="00581559"/>
    <w:rsid w:val="00581E87"/>
    <w:rsid w:val="005824ED"/>
    <w:rsid w:val="0058253C"/>
    <w:rsid w:val="00582A76"/>
    <w:rsid w:val="0058368C"/>
    <w:rsid w:val="0058388B"/>
    <w:rsid w:val="00583CCC"/>
    <w:rsid w:val="00584216"/>
    <w:rsid w:val="00584B06"/>
    <w:rsid w:val="00585AA2"/>
    <w:rsid w:val="005862DC"/>
    <w:rsid w:val="0058634C"/>
    <w:rsid w:val="00586BB1"/>
    <w:rsid w:val="00587669"/>
    <w:rsid w:val="00590EC3"/>
    <w:rsid w:val="00591B7A"/>
    <w:rsid w:val="00593737"/>
    <w:rsid w:val="00593A3C"/>
    <w:rsid w:val="00593DFD"/>
    <w:rsid w:val="00594488"/>
    <w:rsid w:val="00597A2C"/>
    <w:rsid w:val="00597DCC"/>
    <w:rsid w:val="005A12F1"/>
    <w:rsid w:val="005A1323"/>
    <w:rsid w:val="005A17B1"/>
    <w:rsid w:val="005A2860"/>
    <w:rsid w:val="005A2A10"/>
    <w:rsid w:val="005A2F0E"/>
    <w:rsid w:val="005A3C04"/>
    <w:rsid w:val="005A5411"/>
    <w:rsid w:val="005A74EA"/>
    <w:rsid w:val="005B16F8"/>
    <w:rsid w:val="005B424E"/>
    <w:rsid w:val="005B4620"/>
    <w:rsid w:val="005B554A"/>
    <w:rsid w:val="005B6FCB"/>
    <w:rsid w:val="005B78E6"/>
    <w:rsid w:val="005C00C3"/>
    <w:rsid w:val="005C00EE"/>
    <w:rsid w:val="005C172C"/>
    <w:rsid w:val="005C2500"/>
    <w:rsid w:val="005C3154"/>
    <w:rsid w:val="005C328F"/>
    <w:rsid w:val="005C384D"/>
    <w:rsid w:val="005C428D"/>
    <w:rsid w:val="005C5CD9"/>
    <w:rsid w:val="005C7042"/>
    <w:rsid w:val="005C7340"/>
    <w:rsid w:val="005D0112"/>
    <w:rsid w:val="005D03DE"/>
    <w:rsid w:val="005D11C2"/>
    <w:rsid w:val="005D1BAA"/>
    <w:rsid w:val="005D24B9"/>
    <w:rsid w:val="005D264D"/>
    <w:rsid w:val="005D2C88"/>
    <w:rsid w:val="005D4E03"/>
    <w:rsid w:val="005D52CB"/>
    <w:rsid w:val="005D67E6"/>
    <w:rsid w:val="005D7143"/>
    <w:rsid w:val="005E0475"/>
    <w:rsid w:val="005E1B6D"/>
    <w:rsid w:val="005E2969"/>
    <w:rsid w:val="005E4815"/>
    <w:rsid w:val="005E5CED"/>
    <w:rsid w:val="005E62D0"/>
    <w:rsid w:val="005E66F2"/>
    <w:rsid w:val="005E71BF"/>
    <w:rsid w:val="005E76EF"/>
    <w:rsid w:val="005F1A01"/>
    <w:rsid w:val="005F1D26"/>
    <w:rsid w:val="005F1D7B"/>
    <w:rsid w:val="005F239A"/>
    <w:rsid w:val="005F275B"/>
    <w:rsid w:val="005F3477"/>
    <w:rsid w:val="005F399D"/>
    <w:rsid w:val="005F3EF5"/>
    <w:rsid w:val="005F539F"/>
    <w:rsid w:val="005F6E19"/>
    <w:rsid w:val="005F77FE"/>
    <w:rsid w:val="005F7926"/>
    <w:rsid w:val="006008D8"/>
    <w:rsid w:val="00600BDC"/>
    <w:rsid w:val="00600C76"/>
    <w:rsid w:val="00601562"/>
    <w:rsid w:val="006021E3"/>
    <w:rsid w:val="0060347E"/>
    <w:rsid w:val="006041DE"/>
    <w:rsid w:val="0060427E"/>
    <w:rsid w:val="0060439D"/>
    <w:rsid w:val="006062D9"/>
    <w:rsid w:val="00610456"/>
    <w:rsid w:val="00610744"/>
    <w:rsid w:val="00610805"/>
    <w:rsid w:val="006121B0"/>
    <w:rsid w:val="00612A6B"/>
    <w:rsid w:val="00613487"/>
    <w:rsid w:val="00614501"/>
    <w:rsid w:val="006148F9"/>
    <w:rsid w:val="00614B50"/>
    <w:rsid w:val="00615034"/>
    <w:rsid w:val="00615271"/>
    <w:rsid w:val="00615494"/>
    <w:rsid w:val="00615C6C"/>
    <w:rsid w:val="006162FE"/>
    <w:rsid w:val="00616403"/>
    <w:rsid w:val="00616C4A"/>
    <w:rsid w:val="00616F1C"/>
    <w:rsid w:val="00617B31"/>
    <w:rsid w:val="00617B4C"/>
    <w:rsid w:val="00617CD4"/>
    <w:rsid w:val="00620494"/>
    <w:rsid w:val="00621144"/>
    <w:rsid w:val="00621398"/>
    <w:rsid w:val="00621A88"/>
    <w:rsid w:val="0062261E"/>
    <w:rsid w:val="006236E6"/>
    <w:rsid w:val="00624172"/>
    <w:rsid w:val="00624984"/>
    <w:rsid w:val="00625E10"/>
    <w:rsid w:val="006275DB"/>
    <w:rsid w:val="00627931"/>
    <w:rsid w:val="00630477"/>
    <w:rsid w:val="006307F5"/>
    <w:rsid w:val="00631D3A"/>
    <w:rsid w:val="006325B5"/>
    <w:rsid w:val="00633A2E"/>
    <w:rsid w:val="00633A61"/>
    <w:rsid w:val="006356FB"/>
    <w:rsid w:val="00635BEF"/>
    <w:rsid w:val="00635C17"/>
    <w:rsid w:val="006361A1"/>
    <w:rsid w:val="00636DAF"/>
    <w:rsid w:val="006370DD"/>
    <w:rsid w:val="00637D2B"/>
    <w:rsid w:val="006404A7"/>
    <w:rsid w:val="0064103D"/>
    <w:rsid w:val="006411C7"/>
    <w:rsid w:val="00641F58"/>
    <w:rsid w:val="00644FBC"/>
    <w:rsid w:val="006464CB"/>
    <w:rsid w:val="00651436"/>
    <w:rsid w:val="0065192F"/>
    <w:rsid w:val="00651C5C"/>
    <w:rsid w:val="00652433"/>
    <w:rsid w:val="0065256E"/>
    <w:rsid w:val="00652EFB"/>
    <w:rsid w:val="006531BF"/>
    <w:rsid w:val="006535EC"/>
    <w:rsid w:val="00653CE8"/>
    <w:rsid w:val="006546C1"/>
    <w:rsid w:val="00654D0A"/>
    <w:rsid w:val="00654D49"/>
    <w:rsid w:val="00656A5A"/>
    <w:rsid w:val="00657507"/>
    <w:rsid w:val="00657652"/>
    <w:rsid w:val="0065784B"/>
    <w:rsid w:val="006607FE"/>
    <w:rsid w:val="006612A9"/>
    <w:rsid w:val="00661D1C"/>
    <w:rsid w:val="00661E0C"/>
    <w:rsid w:val="0066268D"/>
    <w:rsid w:val="00662E25"/>
    <w:rsid w:val="0066383C"/>
    <w:rsid w:val="0066429D"/>
    <w:rsid w:val="00666192"/>
    <w:rsid w:val="00666612"/>
    <w:rsid w:val="00666638"/>
    <w:rsid w:val="0066769F"/>
    <w:rsid w:val="00670CFE"/>
    <w:rsid w:val="00670E67"/>
    <w:rsid w:val="0067106D"/>
    <w:rsid w:val="00671D53"/>
    <w:rsid w:val="00671E1B"/>
    <w:rsid w:val="00672903"/>
    <w:rsid w:val="006729A0"/>
    <w:rsid w:val="006735A5"/>
    <w:rsid w:val="0067381B"/>
    <w:rsid w:val="00673E23"/>
    <w:rsid w:val="00674456"/>
    <w:rsid w:val="00676527"/>
    <w:rsid w:val="00677B07"/>
    <w:rsid w:val="00677C71"/>
    <w:rsid w:val="00680AFC"/>
    <w:rsid w:val="00682DCC"/>
    <w:rsid w:val="00684B3F"/>
    <w:rsid w:val="00690736"/>
    <w:rsid w:val="00690835"/>
    <w:rsid w:val="0069095D"/>
    <w:rsid w:val="00694C15"/>
    <w:rsid w:val="006959DE"/>
    <w:rsid w:val="00697FA7"/>
    <w:rsid w:val="006A05BC"/>
    <w:rsid w:val="006A0747"/>
    <w:rsid w:val="006A12CA"/>
    <w:rsid w:val="006A2AB8"/>
    <w:rsid w:val="006A3377"/>
    <w:rsid w:val="006A3B54"/>
    <w:rsid w:val="006A4532"/>
    <w:rsid w:val="006A4683"/>
    <w:rsid w:val="006A49F3"/>
    <w:rsid w:val="006A4AB5"/>
    <w:rsid w:val="006A5B02"/>
    <w:rsid w:val="006A5CF8"/>
    <w:rsid w:val="006A66CA"/>
    <w:rsid w:val="006A7C60"/>
    <w:rsid w:val="006B0537"/>
    <w:rsid w:val="006B360A"/>
    <w:rsid w:val="006B3FFF"/>
    <w:rsid w:val="006B4ABC"/>
    <w:rsid w:val="006B5332"/>
    <w:rsid w:val="006B6184"/>
    <w:rsid w:val="006B727D"/>
    <w:rsid w:val="006C0078"/>
    <w:rsid w:val="006C0533"/>
    <w:rsid w:val="006C217F"/>
    <w:rsid w:val="006C25F6"/>
    <w:rsid w:val="006C3250"/>
    <w:rsid w:val="006C463E"/>
    <w:rsid w:val="006C4A45"/>
    <w:rsid w:val="006C4F7A"/>
    <w:rsid w:val="006C5927"/>
    <w:rsid w:val="006C6EF4"/>
    <w:rsid w:val="006C6F9B"/>
    <w:rsid w:val="006C731B"/>
    <w:rsid w:val="006C760F"/>
    <w:rsid w:val="006C7C1A"/>
    <w:rsid w:val="006C7EC2"/>
    <w:rsid w:val="006D0E45"/>
    <w:rsid w:val="006D12DE"/>
    <w:rsid w:val="006D20F1"/>
    <w:rsid w:val="006D25EA"/>
    <w:rsid w:val="006D33E1"/>
    <w:rsid w:val="006D3942"/>
    <w:rsid w:val="006D3BF2"/>
    <w:rsid w:val="006D455D"/>
    <w:rsid w:val="006D47A1"/>
    <w:rsid w:val="006D4E60"/>
    <w:rsid w:val="006D5109"/>
    <w:rsid w:val="006D5876"/>
    <w:rsid w:val="006D5F9F"/>
    <w:rsid w:val="006D631F"/>
    <w:rsid w:val="006D6474"/>
    <w:rsid w:val="006D6822"/>
    <w:rsid w:val="006D6EB7"/>
    <w:rsid w:val="006E0F81"/>
    <w:rsid w:val="006E1D48"/>
    <w:rsid w:val="006E20E5"/>
    <w:rsid w:val="006E25C4"/>
    <w:rsid w:val="006E38EB"/>
    <w:rsid w:val="006E41CB"/>
    <w:rsid w:val="006E4744"/>
    <w:rsid w:val="006E5381"/>
    <w:rsid w:val="006E5445"/>
    <w:rsid w:val="006E5EB5"/>
    <w:rsid w:val="006E6260"/>
    <w:rsid w:val="006E6CE8"/>
    <w:rsid w:val="006E7D9E"/>
    <w:rsid w:val="006F00CB"/>
    <w:rsid w:val="006F10D0"/>
    <w:rsid w:val="006F2E46"/>
    <w:rsid w:val="006F6270"/>
    <w:rsid w:val="006F6977"/>
    <w:rsid w:val="006F74F3"/>
    <w:rsid w:val="007002F7"/>
    <w:rsid w:val="00701AF4"/>
    <w:rsid w:val="0070226A"/>
    <w:rsid w:val="00703171"/>
    <w:rsid w:val="00704036"/>
    <w:rsid w:val="00704DB1"/>
    <w:rsid w:val="007067BE"/>
    <w:rsid w:val="00706B04"/>
    <w:rsid w:val="00710044"/>
    <w:rsid w:val="00710805"/>
    <w:rsid w:val="00713851"/>
    <w:rsid w:val="00713FA7"/>
    <w:rsid w:val="00714377"/>
    <w:rsid w:val="00715123"/>
    <w:rsid w:val="0071531D"/>
    <w:rsid w:val="00715945"/>
    <w:rsid w:val="00716562"/>
    <w:rsid w:val="007169BF"/>
    <w:rsid w:val="00717232"/>
    <w:rsid w:val="0071726F"/>
    <w:rsid w:val="007176B9"/>
    <w:rsid w:val="007219AA"/>
    <w:rsid w:val="00721C37"/>
    <w:rsid w:val="00722689"/>
    <w:rsid w:val="007241A0"/>
    <w:rsid w:val="00724922"/>
    <w:rsid w:val="007262F3"/>
    <w:rsid w:val="0072635D"/>
    <w:rsid w:val="00727FDF"/>
    <w:rsid w:val="0073044B"/>
    <w:rsid w:val="00730D24"/>
    <w:rsid w:val="00730E75"/>
    <w:rsid w:val="00730F02"/>
    <w:rsid w:val="00731A0A"/>
    <w:rsid w:val="00731BFF"/>
    <w:rsid w:val="007322F6"/>
    <w:rsid w:val="007338A1"/>
    <w:rsid w:val="00734244"/>
    <w:rsid w:val="00734E76"/>
    <w:rsid w:val="00735389"/>
    <w:rsid w:val="00736519"/>
    <w:rsid w:val="00736984"/>
    <w:rsid w:val="00737C86"/>
    <w:rsid w:val="00740737"/>
    <w:rsid w:val="00740987"/>
    <w:rsid w:val="007409A8"/>
    <w:rsid w:val="00742099"/>
    <w:rsid w:val="00742E45"/>
    <w:rsid w:val="00743C5E"/>
    <w:rsid w:val="00743D41"/>
    <w:rsid w:val="00744DB2"/>
    <w:rsid w:val="0074535A"/>
    <w:rsid w:val="007460B3"/>
    <w:rsid w:val="00746A8B"/>
    <w:rsid w:val="0074736E"/>
    <w:rsid w:val="00750111"/>
    <w:rsid w:val="007510E6"/>
    <w:rsid w:val="007515A7"/>
    <w:rsid w:val="00753034"/>
    <w:rsid w:val="0075324B"/>
    <w:rsid w:val="007532ED"/>
    <w:rsid w:val="00753C3A"/>
    <w:rsid w:val="007549DC"/>
    <w:rsid w:val="007569FD"/>
    <w:rsid w:val="00756EA3"/>
    <w:rsid w:val="00756F70"/>
    <w:rsid w:val="007575AB"/>
    <w:rsid w:val="007604B0"/>
    <w:rsid w:val="00760627"/>
    <w:rsid w:val="007609E6"/>
    <w:rsid w:val="00760CFB"/>
    <w:rsid w:val="007614CE"/>
    <w:rsid w:val="00761785"/>
    <w:rsid w:val="00765F46"/>
    <w:rsid w:val="007712EB"/>
    <w:rsid w:val="00771CCD"/>
    <w:rsid w:val="00771E86"/>
    <w:rsid w:val="00771F20"/>
    <w:rsid w:val="00773FBE"/>
    <w:rsid w:val="00774C18"/>
    <w:rsid w:val="00776351"/>
    <w:rsid w:val="00777280"/>
    <w:rsid w:val="00777DFE"/>
    <w:rsid w:val="007803F3"/>
    <w:rsid w:val="00780C2F"/>
    <w:rsid w:val="00780FBE"/>
    <w:rsid w:val="007813D7"/>
    <w:rsid w:val="0078299F"/>
    <w:rsid w:val="00782CA5"/>
    <w:rsid w:val="00783DCA"/>
    <w:rsid w:val="00784886"/>
    <w:rsid w:val="007866FC"/>
    <w:rsid w:val="00791911"/>
    <w:rsid w:val="007924AB"/>
    <w:rsid w:val="00792666"/>
    <w:rsid w:val="00792BE8"/>
    <w:rsid w:val="00796145"/>
    <w:rsid w:val="007973CF"/>
    <w:rsid w:val="007977B0"/>
    <w:rsid w:val="007A0366"/>
    <w:rsid w:val="007A08A3"/>
    <w:rsid w:val="007A1FE4"/>
    <w:rsid w:val="007A28AF"/>
    <w:rsid w:val="007A2B70"/>
    <w:rsid w:val="007A3480"/>
    <w:rsid w:val="007A3849"/>
    <w:rsid w:val="007A57A8"/>
    <w:rsid w:val="007A5BA3"/>
    <w:rsid w:val="007A611A"/>
    <w:rsid w:val="007A660D"/>
    <w:rsid w:val="007B034C"/>
    <w:rsid w:val="007B052F"/>
    <w:rsid w:val="007B6733"/>
    <w:rsid w:val="007B67BC"/>
    <w:rsid w:val="007B69D8"/>
    <w:rsid w:val="007B7BDA"/>
    <w:rsid w:val="007C0069"/>
    <w:rsid w:val="007C2B5B"/>
    <w:rsid w:val="007C37A5"/>
    <w:rsid w:val="007C3D7E"/>
    <w:rsid w:val="007C481D"/>
    <w:rsid w:val="007C4B39"/>
    <w:rsid w:val="007C5077"/>
    <w:rsid w:val="007C55CA"/>
    <w:rsid w:val="007C62B9"/>
    <w:rsid w:val="007C63CD"/>
    <w:rsid w:val="007C6D92"/>
    <w:rsid w:val="007C6F72"/>
    <w:rsid w:val="007C7FDD"/>
    <w:rsid w:val="007D0576"/>
    <w:rsid w:val="007D0645"/>
    <w:rsid w:val="007D3DD8"/>
    <w:rsid w:val="007D3EAA"/>
    <w:rsid w:val="007D4A39"/>
    <w:rsid w:val="007D6652"/>
    <w:rsid w:val="007D70D4"/>
    <w:rsid w:val="007D7101"/>
    <w:rsid w:val="007D7B2D"/>
    <w:rsid w:val="007E13F3"/>
    <w:rsid w:val="007E1E1A"/>
    <w:rsid w:val="007E2F4B"/>
    <w:rsid w:val="007E3712"/>
    <w:rsid w:val="007E3DE3"/>
    <w:rsid w:val="007E4CA2"/>
    <w:rsid w:val="007E50C8"/>
    <w:rsid w:val="007E5A96"/>
    <w:rsid w:val="007E5E01"/>
    <w:rsid w:val="007E7BDD"/>
    <w:rsid w:val="007E7FC9"/>
    <w:rsid w:val="007F06D3"/>
    <w:rsid w:val="007F09F7"/>
    <w:rsid w:val="007F10C8"/>
    <w:rsid w:val="007F22FF"/>
    <w:rsid w:val="007F3BDC"/>
    <w:rsid w:val="007F3FBA"/>
    <w:rsid w:val="007F4EEE"/>
    <w:rsid w:val="007F50EC"/>
    <w:rsid w:val="007F60A7"/>
    <w:rsid w:val="007F7D3E"/>
    <w:rsid w:val="00801652"/>
    <w:rsid w:val="00801685"/>
    <w:rsid w:val="00801781"/>
    <w:rsid w:val="00801E68"/>
    <w:rsid w:val="00802E02"/>
    <w:rsid w:val="008049A0"/>
    <w:rsid w:val="008051AE"/>
    <w:rsid w:val="0080586F"/>
    <w:rsid w:val="0080614F"/>
    <w:rsid w:val="00806BFE"/>
    <w:rsid w:val="00806DE2"/>
    <w:rsid w:val="00810EF0"/>
    <w:rsid w:val="0081296A"/>
    <w:rsid w:val="00812C2C"/>
    <w:rsid w:val="0081303D"/>
    <w:rsid w:val="00813B0F"/>
    <w:rsid w:val="00813CD2"/>
    <w:rsid w:val="00814961"/>
    <w:rsid w:val="008149B9"/>
    <w:rsid w:val="00817814"/>
    <w:rsid w:val="00817AA2"/>
    <w:rsid w:val="00820FCA"/>
    <w:rsid w:val="00821AB7"/>
    <w:rsid w:val="00821F68"/>
    <w:rsid w:val="00822033"/>
    <w:rsid w:val="0082257D"/>
    <w:rsid w:val="00822C4F"/>
    <w:rsid w:val="00822C56"/>
    <w:rsid w:val="00823598"/>
    <w:rsid w:val="008236E0"/>
    <w:rsid w:val="00823892"/>
    <w:rsid w:val="00824FD8"/>
    <w:rsid w:val="0082653E"/>
    <w:rsid w:val="00827011"/>
    <w:rsid w:val="00827491"/>
    <w:rsid w:val="00827D4A"/>
    <w:rsid w:val="008303D0"/>
    <w:rsid w:val="00830B07"/>
    <w:rsid w:val="00831543"/>
    <w:rsid w:val="00831FA3"/>
    <w:rsid w:val="00834C5E"/>
    <w:rsid w:val="00835201"/>
    <w:rsid w:val="0083569B"/>
    <w:rsid w:val="00835D2D"/>
    <w:rsid w:val="008371F2"/>
    <w:rsid w:val="008373A0"/>
    <w:rsid w:val="00837892"/>
    <w:rsid w:val="00840E9C"/>
    <w:rsid w:val="00841914"/>
    <w:rsid w:val="00841CD1"/>
    <w:rsid w:val="008439E7"/>
    <w:rsid w:val="00843D35"/>
    <w:rsid w:val="00845805"/>
    <w:rsid w:val="008468B7"/>
    <w:rsid w:val="008505E5"/>
    <w:rsid w:val="00851A3B"/>
    <w:rsid w:val="00851AB9"/>
    <w:rsid w:val="0085204D"/>
    <w:rsid w:val="00854C08"/>
    <w:rsid w:val="00855302"/>
    <w:rsid w:val="008616F8"/>
    <w:rsid w:val="008625F0"/>
    <w:rsid w:val="00862717"/>
    <w:rsid w:val="00862C53"/>
    <w:rsid w:val="00862E4B"/>
    <w:rsid w:val="00863A2F"/>
    <w:rsid w:val="00863B33"/>
    <w:rsid w:val="00863F42"/>
    <w:rsid w:val="0086418A"/>
    <w:rsid w:val="00865EFB"/>
    <w:rsid w:val="008667AA"/>
    <w:rsid w:val="00866F2B"/>
    <w:rsid w:val="008677AD"/>
    <w:rsid w:val="00867C81"/>
    <w:rsid w:val="00867D38"/>
    <w:rsid w:val="00870049"/>
    <w:rsid w:val="008704A7"/>
    <w:rsid w:val="00871BBC"/>
    <w:rsid w:val="00871EFE"/>
    <w:rsid w:val="008723B9"/>
    <w:rsid w:val="00874BD1"/>
    <w:rsid w:val="008768AD"/>
    <w:rsid w:val="0087730A"/>
    <w:rsid w:val="00880289"/>
    <w:rsid w:val="008806DD"/>
    <w:rsid w:val="00880E58"/>
    <w:rsid w:val="00881015"/>
    <w:rsid w:val="0088111E"/>
    <w:rsid w:val="00881510"/>
    <w:rsid w:val="00881BDD"/>
    <w:rsid w:val="008827F6"/>
    <w:rsid w:val="0088355F"/>
    <w:rsid w:val="00884894"/>
    <w:rsid w:val="00884B9D"/>
    <w:rsid w:val="00884D35"/>
    <w:rsid w:val="0088707A"/>
    <w:rsid w:val="00887C4F"/>
    <w:rsid w:val="00887F89"/>
    <w:rsid w:val="0089041D"/>
    <w:rsid w:val="008925F4"/>
    <w:rsid w:val="0089621A"/>
    <w:rsid w:val="008A07C5"/>
    <w:rsid w:val="008A2A4D"/>
    <w:rsid w:val="008A3008"/>
    <w:rsid w:val="008A430F"/>
    <w:rsid w:val="008A6BC7"/>
    <w:rsid w:val="008A7BE7"/>
    <w:rsid w:val="008B0E70"/>
    <w:rsid w:val="008B11F6"/>
    <w:rsid w:val="008B12DE"/>
    <w:rsid w:val="008B16D8"/>
    <w:rsid w:val="008B28F2"/>
    <w:rsid w:val="008B29D3"/>
    <w:rsid w:val="008B6156"/>
    <w:rsid w:val="008B6525"/>
    <w:rsid w:val="008B742D"/>
    <w:rsid w:val="008B7941"/>
    <w:rsid w:val="008C02D6"/>
    <w:rsid w:val="008C070E"/>
    <w:rsid w:val="008C0AFD"/>
    <w:rsid w:val="008C0D31"/>
    <w:rsid w:val="008C0EE7"/>
    <w:rsid w:val="008C1FBC"/>
    <w:rsid w:val="008C2763"/>
    <w:rsid w:val="008C3D4D"/>
    <w:rsid w:val="008C491A"/>
    <w:rsid w:val="008C504A"/>
    <w:rsid w:val="008C5307"/>
    <w:rsid w:val="008C58B3"/>
    <w:rsid w:val="008C63AF"/>
    <w:rsid w:val="008D0225"/>
    <w:rsid w:val="008D03C0"/>
    <w:rsid w:val="008D1D77"/>
    <w:rsid w:val="008D2A4F"/>
    <w:rsid w:val="008D3186"/>
    <w:rsid w:val="008D3526"/>
    <w:rsid w:val="008D4647"/>
    <w:rsid w:val="008D4B18"/>
    <w:rsid w:val="008D4EC7"/>
    <w:rsid w:val="008D5C13"/>
    <w:rsid w:val="008D630D"/>
    <w:rsid w:val="008D63C5"/>
    <w:rsid w:val="008E18EE"/>
    <w:rsid w:val="008E197A"/>
    <w:rsid w:val="008E2189"/>
    <w:rsid w:val="008E22B8"/>
    <w:rsid w:val="008E357B"/>
    <w:rsid w:val="008E3DDD"/>
    <w:rsid w:val="008E780C"/>
    <w:rsid w:val="008E7ECA"/>
    <w:rsid w:val="008F022C"/>
    <w:rsid w:val="008F0A9F"/>
    <w:rsid w:val="008F0CBC"/>
    <w:rsid w:val="008F1716"/>
    <w:rsid w:val="008F1797"/>
    <w:rsid w:val="008F2C41"/>
    <w:rsid w:val="008F4CBC"/>
    <w:rsid w:val="008F7A09"/>
    <w:rsid w:val="00900E59"/>
    <w:rsid w:val="009020B4"/>
    <w:rsid w:val="009026FB"/>
    <w:rsid w:val="00902CD8"/>
    <w:rsid w:val="00902CF3"/>
    <w:rsid w:val="00903BBF"/>
    <w:rsid w:val="00903E81"/>
    <w:rsid w:val="0090493B"/>
    <w:rsid w:val="00904991"/>
    <w:rsid w:val="00905BA6"/>
    <w:rsid w:val="0090793C"/>
    <w:rsid w:val="00910835"/>
    <w:rsid w:val="00910BBB"/>
    <w:rsid w:val="0091131E"/>
    <w:rsid w:val="00913240"/>
    <w:rsid w:val="00913DA5"/>
    <w:rsid w:val="00913EB0"/>
    <w:rsid w:val="00914B76"/>
    <w:rsid w:val="00914F70"/>
    <w:rsid w:val="00915313"/>
    <w:rsid w:val="009177F2"/>
    <w:rsid w:val="009210CC"/>
    <w:rsid w:val="009214CE"/>
    <w:rsid w:val="0092380D"/>
    <w:rsid w:val="009242A1"/>
    <w:rsid w:val="009244DD"/>
    <w:rsid w:val="00924A3C"/>
    <w:rsid w:val="00925B8F"/>
    <w:rsid w:val="0092640B"/>
    <w:rsid w:val="009264CF"/>
    <w:rsid w:val="00926720"/>
    <w:rsid w:val="0092683D"/>
    <w:rsid w:val="00926C65"/>
    <w:rsid w:val="00926CA8"/>
    <w:rsid w:val="00930451"/>
    <w:rsid w:val="00932726"/>
    <w:rsid w:val="00932FE2"/>
    <w:rsid w:val="009332D8"/>
    <w:rsid w:val="00934329"/>
    <w:rsid w:val="00934FD3"/>
    <w:rsid w:val="00936043"/>
    <w:rsid w:val="009361D2"/>
    <w:rsid w:val="009371EE"/>
    <w:rsid w:val="00941FEE"/>
    <w:rsid w:val="00942826"/>
    <w:rsid w:val="009430C3"/>
    <w:rsid w:val="00945487"/>
    <w:rsid w:val="00945A6A"/>
    <w:rsid w:val="00950C25"/>
    <w:rsid w:val="00950DD7"/>
    <w:rsid w:val="00950DE6"/>
    <w:rsid w:val="0095150E"/>
    <w:rsid w:val="00951A8E"/>
    <w:rsid w:val="0095222E"/>
    <w:rsid w:val="009543A2"/>
    <w:rsid w:val="009550D0"/>
    <w:rsid w:val="00956AC5"/>
    <w:rsid w:val="00956C38"/>
    <w:rsid w:val="00957374"/>
    <w:rsid w:val="00962FEA"/>
    <w:rsid w:val="009638AA"/>
    <w:rsid w:val="00963EF8"/>
    <w:rsid w:val="009644D9"/>
    <w:rsid w:val="0096480D"/>
    <w:rsid w:val="00964878"/>
    <w:rsid w:val="0096540D"/>
    <w:rsid w:val="0096586B"/>
    <w:rsid w:val="009712E1"/>
    <w:rsid w:val="00971670"/>
    <w:rsid w:val="00971A68"/>
    <w:rsid w:val="00972B54"/>
    <w:rsid w:val="009739CD"/>
    <w:rsid w:val="0097452A"/>
    <w:rsid w:val="00974FBE"/>
    <w:rsid w:val="0097695D"/>
    <w:rsid w:val="009769FB"/>
    <w:rsid w:val="00976C65"/>
    <w:rsid w:val="00980709"/>
    <w:rsid w:val="00980AEC"/>
    <w:rsid w:val="00980B73"/>
    <w:rsid w:val="00981526"/>
    <w:rsid w:val="009815B9"/>
    <w:rsid w:val="009837FB"/>
    <w:rsid w:val="009838E0"/>
    <w:rsid w:val="009842AB"/>
    <w:rsid w:val="00991B54"/>
    <w:rsid w:val="0099297B"/>
    <w:rsid w:val="00992D59"/>
    <w:rsid w:val="00994375"/>
    <w:rsid w:val="009956F3"/>
    <w:rsid w:val="00995AB2"/>
    <w:rsid w:val="009967C1"/>
    <w:rsid w:val="009971B8"/>
    <w:rsid w:val="009974EB"/>
    <w:rsid w:val="009A0A23"/>
    <w:rsid w:val="009A0D15"/>
    <w:rsid w:val="009A0DD9"/>
    <w:rsid w:val="009A3B3C"/>
    <w:rsid w:val="009A4239"/>
    <w:rsid w:val="009A5E3B"/>
    <w:rsid w:val="009A71E2"/>
    <w:rsid w:val="009A7D78"/>
    <w:rsid w:val="009A7F5B"/>
    <w:rsid w:val="009B1B9E"/>
    <w:rsid w:val="009B22D6"/>
    <w:rsid w:val="009B2346"/>
    <w:rsid w:val="009B2B93"/>
    <w:rsid w:val="009B3530"/>
    <w:rsid w:val="009B41BC"/>
    <w:rsid w:val="009B4312"/>
    <w:rsid w:val="009B4C4F"/>
    <w:rsid w:val="009B5C95"/>
    <w:rsid w:val="009B6130"/>
    <w:rsid w:val="009B696F"/>
    <w:rsid w:val="009B6C7E"/>
    <w:rsid w:val="009B72FA"/>
    <w:rsid w:val="009B7391"/>
    <w:rsid w:val="009C0054"/>
    <w:rsid w:val="009C0C6F"/>
    <w:rsid w:val="009C0DB3"/>
    <w:rsid w:val="009C1DB0"/>
    <w:rsid w:val="009C24F3"/>
    <w:rsid w:val="009C2FC3"/>
    <w:rsid w:val="009C4E47"/>
    <w:rsid w:val="009C6679"/>
    <w:rsid w:val="009C713C"/>
    <w:rsid w:val="009C73E3"/>
    <w:rsid w:val="009D163C"/>
    <w:rsid w:val="009D1906"/>
    <w:rsid w:val="009D1C29"/>
    <w:rsid w:val="009D231A"/>
    <w:rsid w:val="009D24DC"/>
    <w:rsid w:val="009D270F"/>
    <w:rsid w:val="009D2714"/>
    <w:rsid w:val="009D35CE"/>
    <w:rsid w:val="009D38F4"/>
    <w:rsid w:val="009D426C"/>
    <w:rsid w:val="009D5F13"/>
    <w:rsid w:val="009D61D9"/>
    <w:rsid w:val="009D6818"/>
    <w:rsid w:val="009D6C09"/>
    <w:rsid w:val="009D7138"/>
    <w:rsid w:val="009E0200"/>
    <w:rsid w:val="009E0648"/>
    <w:rsid w:val="009E0A17"/>
    <w:rsid w:val="009E1BC7"/>
    <w:rsid w:val="009E4672"/>
    <w:rsid w:val="009E5BA3"/>
    <w:rsid w:val="009E5C68"/>
    <w:rsid w:val="009E6037"/>
    <w:rsid w:val="009E778E"/>
    <w:rsid w:val="009F0429"/>
    <w:rsid w:val="009F0EDD"/>
    <w:rsid w:val="009F33EE"/>
    <w:rsid w:val="009F3FD4"/>
    <w:rsid w:val="009F4D3A"/>
    <w:rsid w:val="009F54AB"/>
    <w:rsid w:val="009F5BD9"/>
    <w:rsid w:val="009F6F35"/>
    <w:rsid w:val="009F7462"/>
    <w:rsid w:val="009F786A"/>
    <w:rsid w:val="00A0005D"/>
    <w:rsid w:val="00A002AC"/>
    <w:rsid w:val="00A00DFA"/>
    <w:rsid w:val="00A01084"/>
    <w:rsid w:val="00A0140C"/>
    <w:rsid w:val="00A014E1"/>
    <w:rsid w:val="00A01B75"/>
    <w:rsid w:val="00A01E63"/>
    <w:rsid w:val="00A02499"/>
    <w:rsid w:val="00A04673"/>
    <w:rsid w:val="00A04B18"/>
    <w:rsid w:val="00A04B9B"/>
    <w:rsid w:val="00A04D17"/>
    <w:rsid w:val="00A056E8"/>
    <w:rsid w:val="00A074DE"/>
    <w:rsid w:val="00A07BB2"/>
    <w:rsid w:val="00A1185F"/>
    <w:rsid w:val="00A12ACB"/>
    <w:rsid w:val="00A12B79"/>
    <w:rsid w:val="00A12D6D"/>
    <w:rsid w:val="00A1312B"/>
    <w:rsid w:val="00A131D5"/>
    <w:rsid w:val="00A14476"/>
    <w:rsid w:val="00A15170"/>
    <w:rsid w:val="00A15DCF"/>
    <w:rsid w:val="00A202FD"/>
    <w:rsid w:val="00A20A77"/>
    <w:rsid w:val="00A22EDA"/>
    <w:rsid w:val="00A23779"/>
    <w:rsid w:val="00A23A5B"/>
    <w:rsid w:val="00A26586"/>
    <w:rsid w:val="00A274F8"/>
    <w:rsid w:val="00A277D8"/>
    <w:rsid w:val="00A31964"/>
    <w:rsid w:val="00A333F0"/>
    <w:rsid w:val="00A362C9"/>
    <w:rsid w:val="00A365C8"/>
    <w:rsid w:val="00A374A1"/>
    <w:rsid w:val="00A37555"/>
    <w:rsid w:val="00A375B6"/>
    <w:rsid w:val="00A37CBE"/>
    <w:rsid w:val="00A37F40"/>
    <w:rsid w:val="00A404EF"/>
    <w:rsid w:val="00A41DB6"/>
    <w:rsid w:val="00A422C6"/>
    <w:rsid w:val="00A42982"/>
    <w:rsid w:val="00A431AD"/>
    <w:rsid w:val="00A438C2"/>
    <w:rsid w:val="00A444EE"/>
    <w:rsid w:val="00A46008"/>
    <w:rsid w:val="00A464F9"/>
    <w:rsid w:val="00A50D5D"/>
    <w:rsid w:val="00A5211A"/>
    <w:rsid w:val="00A52A67"/>
    <w:rsid w:val="00A53181"/>
    <w:rsid w:val="00A54AA7"/>
    <w:rsid w:val="00A55633"/>
    <w:rsid w:val="00A5591F"/>
    <w:rsid w:val="00A56EF7"/>
    <w:rsid w:val="00A5746E"/>
    <w:rsid w:val="00A612F4"/>
    <w:rsid w:val="00A6198F"/>
    <w:rsid w:val="00A61D70"/>
    <w:rsid w:val="00A63B9B"/>
    <w:rsid w:val="00A64E31"/>
    <w:rsid w:val="00A656D7"/>
    <w:rsid w:val="00A67854"/>
    <w:rsid w:val="00A67DFB"/>
    <w:rsid w:val="00A70576"/>
    <w:rsid w:val="00A70706"/>
    <w:rsid w:val="00A70D8F"/>
    <w:rsid w:val="00A70E0F"/>
    <w:rsid w:val="00A71142"/>
    <w:rsid w:val="00A71D82"/>
    <w:rsid w:val="00A71DA5"/>
    <w:rsid w:val="00A72DA2"/>
    <w:rsid w:val="00A72F9F"/>
    <w:rsid w:val="00A7348C"/>
    <w:rsid w:val="00A73938"/>
    <w:rsid w:val="00A73FB2"/>
    <w:rsid w:val="00A74D6E"/>
    <w:rsid w:val="00A74D74"/>
    <w:rsid w:val="00A75172"/>
    <w:rsid w:val="00A76B1E"/>
    <w:rsid w:val="00A77687"/>
    <w:rsid w:val="00A81270"/>
    <w:rsid w:val="00A81BC0"/>
    <w:rsid w:val="00A83B0E"/>
    <w:rsid w:val="00A83B6D"/>
    <w:rsid w:val="00A84307"/>
    <w:rsid w:val="00A85167"/>
    <w:rsid w:val="00A851BC"/>
    <w:rsid w:val="00A85CD0"/>
    <w:rsid w:val="00A85FB6"/>
    <w:rsid w:val="00A86C9B"/>
    <w:rsid w:val="00A8767C"/>
    <w:rsid w:val="00A902C8"/>
    <w:rsid w:val="00A90395"/>
    <w:rsid w:val="00A91767"/>
    <w:rsid w:val="00A91931"/>
    <w:rsid w:val="00A92399"/>
    <w:rsid w:val="00A92A30"/>
    <w:rsid w:val="00A951A3"/>
    <w:rsid w:val="00A95311"/>
    <w:rsid w:val="00A964CB"/>
    <w:rsid w:val="00A967F3"/>
    <w:rsid w:val="00A971D2"/>
    <w:rsid w:val="00A97639"/>
    <w:rsid w:val="00A979DD"/>
    <w:rsid w:val="00A97BCF"/>
    <w:rsid w:val="00A97C25"/>
    <w:rsid w:val="00AA164A"/>
    <w:rsid w:val="00AA16BB"/>
    <w:rsid w:val="00AA17D7"/>
    <w:rsid w:val="00AA1B67"/>
    <w:rsid w:val="00AA2A71"/>
    <w:rsid w:val="00AA4ABC"/>
    <w:rsid w:val="00AA4F1B"/>
    <w:rsid w:val="00AA6DF3"/>
    <w:rsid w:val="00AA7429"/>
    <w:rsid w:val="00AB00F8"/>
    <w:rsid w:val="00AB287D"/>
    <w:rsid w:val="00AB2C5F"/>
    <w:rsid w:val="00AB4050"/>
    <w:rsid w:val="00AB483D"/>
    <w:rsid w:val="00AB4CB9"/>
    <w:rsid w:val="00AB559C"/>
    <w:rsid w:val="00AB5822"/>
    <w:rsid w:val="00AB605B"/>
    <w:rsid w:val="00AB6FE2"/>
    <w:rsid w:val="00AB736C"/>
    <w:rsid w:val="00AB75D6"/>
    <w:rsid w:val="00AC110A"/>
    <w:rsid w:val="00AC16C8"/>
    <w:rsid w:val="00AC2A71"/>
    <w:rsid w:val="00AC30C9"/>
    <w:rsid w:val="00AC4174"/>
    <w:rsid w:val="00AC4D8C"/>
    <w:rsid w:val="00AC5B38"/>
    <w:rsid w:val="00AD2AC6"/>
    <w:rsid w:val="00AD2D42"/>
    <w:rsid w:val="00AD428D"/>
    <w:rsid w:val="00AD593C"/>
    <w:rsid w:val="00AD690E"/>
    <w:rsid w:val="00AE0009"/>
    <w:rsid w:val="00AE09A9"/>
    <w:rsid w:val="00AE1017"/>
    <w:rsid w:val="00AE166F"/>
    <w:rsid w:val="00AE1C88"/>
    <w:rsid w:val="00AE20D0"/>
    <w:rsid w:val="00AE2200"/>
    <w:rsid w:val="00AE3562"/>
    <w:rsid w:val="00AE52D7"/>
    <w:rsid w:val="00AE5513"/>
    <w:rsid w:val="00AE5EEF"/>
    <w:rsid w:val="00AE743C"/>
    <w:rsid w:val="00AF00D0"/>
    <w:rsid w:val="00AF0D4D"/>
    <w:rsid w:val="00AF0D53"/>
    <w:rsid w:val="00AF15EC"/>
    <w:rsid w:val="00AF2112"/>
    <w:rsid w:val="00AF21CC"/>
    <w:rsid w:val="00AF22CD"/>
    <w:rsid w:val="00AF25CB"/>
    <w:rsid w:val="00AF276B"/>
    <w:rsid w:val="00AF2ED0"/>
    <w:rsid w:val="00AF5052"/>
    <w:rsid w:val="00AF7ECE"/>
    <w:rsid w:val="00B01621"/>
    <w:rsid w:val="00B01C99"/>
    <w:rsid w:val="00B02D5A"/>
    <w:rsid w:val="00B03AC0"/>
    <w:rsid w:val="00B03DA8"/>
    <w:rsid w:val="00B040AE"/>
    <w:rsid w:val="00B05103"/>
    <w:rsid w:val="00B05648"/>
    <w:rsid w:val="00B05F02"/>
    <w:rsid w:val="00B10671"/>
    <w:rsid w:val="00B13AA8"/>
    <w:rsid w:val="00B13FA9"/>
    <w:rsid w:val="00B14A4B"/>
    <w:rsid w:val="00B1507C"/>
    <w:rsid w:val="00B159E8"/>
    <w:rsid w:val="00B15A62"/>
    <w:rsid w:val="00B17E20"/>
    <w:rsid w:val="00B21BB4"/>
    <w:rsid w:val="00B21F62"/>
    <w:rsid w:val="00B224C8"/>
    <w:rsid w:val="00B241B8"/>
    <w:rsid w:val="00B25F26"/>
    <w:rsid w:val="00B26E8C"/>
    <w:rsid w:val="00B2773A"/>
    <w:rsid w:val="00B311CA"/>
    <w:rsid w:val="00B3195B"/>
    <w:rsid w:val="00B34138"/>
    <w:rsid w:val="00B354B1"/>
    <w:rsid w:val="00B356C9"/>
    <w:rsid w:val="00B4012A"/>
    <w:rsid w:val="00B40293"/>
    <w:rsid w:val="00B405D3"/>
    <w:rsid w:val="00B40864"/>
    <w:rsid w:val="00B42275"/>
    <w:rsid w:val="00B423BA"/>
    <w:rsid w:val="00B4313A"/>
    <w:rsid w:val="00B43254"/>
    <w:rsid w:val="00B432E5"/>
    <w:rsid w:val="00B448EC"/>
    <w:rsid w:val="00B44AA1"/>
    <w:rsid w:val="00B468DA"/>
    <w:rsid w:val="00B46FD4"/>
    <w:rsid w:val="00B4753E"/>
    <w:rsid w:val="00B5211F"/>
    <w:rsid w:val="00B53D80"/>
    <w:rsid w:val="00B541EB"/>
    <w:rsid w:val="00B552EB"/>
    <w:rsid w:val="00B55BB0"/>
    <w:rsid w:val="00B567CD"/>
    <w:rsid w:val="00B570A0"/>
    <w:rsid w:val="00B5786E"/>
    <w:rsid w:val="00B61F5E"/>
    <w:rsid w:val="00B622FE"/>
    <w:rsid w:val="00B6298C"/>
    <w:rsid w:val="00B6377A"/>
    <w:rsid w:val="00B646F7"/>
    <w:rsid w:val="00B659C3"/>
    <w:rsid w:val="00B660F4"/>
    <w:rsid w:val="00B662A4"/>
    <w:rsid w:val="00B66CA8"/>
    <w:rsid w:val="00B66DD9"/>
    <w:rsid w:val="00B66E59"/>
    <w:rsid w:val="00B710B5"/>
    <w:rsid w:val="00B71B33"/>
    <w:rsid w:val="00B73D4D"/>
    <w:rsid w:val="00B7493D"/>
    <w:rsid w:val="00B74A74"/>
    <w:rsid w:val="00B75226"/>
    <w:rsid w:val="00B76B9B"/>
    <w:rsid w:val="00B812B8"/>
    <w:rsid w:val="00B830D1"/>
    <w:rsid w:val="00B84EB6"/>
    <w:rsid w:val="00B85157"/>
    <w:rsid w:val="00B86345"/>
    <w:rsid w:val="00B865F4"/>
    <w:rsid w:val="00B86873"/>
    <w:rsid w:val="00B86C3F"/>
    <w:rsid w:val="00B8785D"/>
    <w:rsid w:val="00B90912"/>
    <w:rsid w:val="00B918A8"/>
    <w:rsid w:val="00B92F67"/>
    <w:rsid w:val="00B92FFD"/>
    <w:rsid w:val="00B93706"/>
    <w:rsid w:val="00B94612"/>
    <w:rsid w:val="00B94630"/>
    <w:rsid w:val="00B94DC4"/>
    <w:rsid w:val="00B9666F"/>
    <w:rsid w:val="00B9780A"/>
    <w:rsid w:val="00BA0C62"/>
    <w:rsid w:val="00BA0D61"/>
    <w:rsid w:val="00BA20DA"/>
    <w:rsid w:val="00BA25F3"/>
    <w:rsid w:val="00BA2B73"/>
    <w:rsid w:val="00BA3A07"/>
    <w:rsid w:val="00BA47A2"/>
    <w:rsid w:val="00BA55DF"/>
    <w:rsid w:val="00BA5C32"/>
    <w:rsid w:val="00BA5EA1"/>
    <w:rsid w:val="00BA5FA5"/>
    <w:rsid w:val="00BA6160"/>
    <w:rsid w:val="00BA617E"/>
    <w:rsid w:val="00BA624F"/>
    <w:rsid w:val="00BA723E"/>
    <w:rsid w:val="00BB1533"/>
    <w:rsid w:val="00BB266C"/>
    <w:rsid w:val="00BB4691"/>
    <w:rsid w:val="00BB4CA5"/>
    <w:rsid w:val="00BB6F9C"/>
    <w:rsid w:val="00BB709D"/>
    <w:rsid w:val="00BB71B1"/>
    <w:rsid w:val="00BB783B"/>
    <w:rsid w:val="00BC158B"/>
    <w:rsid w:val="00BC17EB"/>
    <w:rsid w:val="00BC20EE"/>
    <w:rsid w:val="00BC238C"/>
    <w:rsid w:val="00BC2A33"/>
    <w:rsid w:val="00BC38A6"/>
    <w:rsid w:val="00BC38F5"/>
    <w:rsid w:val="00BC3E2D"/>
    <w:rsid w:val="00BC4522"/>
    <w:rsid w:val="00BC4528"/>
    <w:rsid w:val="00BC5AAF"/>
    <w:rsid w:val="00BC786E"/>
    <w:rsid w:val="00BC79FF"/>
    <w:rsid w:val="00BD091C"/>
    <w:rsid w:val="00BD2B8A"/>
    <w:rsid w:val="00BD2EAB"/>
    <w:rsid w:val="00BD45D7"/>
    <w:rsid w:val="00BD554A"/>
    <w:rsid w:val="00BD5610"/>
    <w:rsid w:val="00BD6073"/>
    <w:rsid w:val="00BE0639"/>
    <w:rsid w:val="00BE0861"/>
    <w:rsid w:val="00BE0948"/>
    <w:rsid w:val="00BE0AE2"/>
    <w:rsid w:val="00BE13CA"/>
    <w:rsid w:val="00BE40CA"/>
    <w:rsid w:val="00BE5EB3"/>
    <w:rsid w:val="00BE74ED"/>
    <w:rsid w:val="00BF0840"/>
    <w:rsid w:val="00BF1109"/>
    <w:rsid w:val="00BF44FD"/>
    <w:rsid w:val="00BF5A1F"/>
    <w:rsid w:val="00BF5F4B"/>
    <w:rsid w:val="00BF6429"/>
    <w:rsid w:val="00BF662D"/>
    <w:rsid w:val="00BF696E"/>
    <w:rsid w:val="00BF6F81"/>
    <w:rsid w:val="00C008E8"/>
    <w:rsid w:val="00C0183C"/>
    <w:rsid w:val="00C035E9"/>
    <w:rsid w:val="00C04004"/>
    <w:rsid w:val="00C050AC"/>
    <w:rsid w:val="00C05E5D"/>
    <w:rsid w:val="00C062DD"/>
    <w:rsid w:val="00C11359"/>
    <w:rsid w:val="00C11E74"/>
    <w:rsid w:val="00C12094"/>
    <w:rsid w:val="00C132EB"/>
    <w:rsid w:val="00C1459C"/>
    <w:rsid w:val="00C17B00"/>
    <w:rsid w:val="00C17D1C"/>
    <w:rsid w:val="00C20EDB"/>
    <w:rsid w:val="00C21B52"/>
    <w:rsid w:val="00C2202C"/>
    <w:rsid w:val="00C22F41"/>
    <w:rsid w:val="00C230C1"/>
    <w:rsid w:val="00C23AD4"/>
    <w:rsid w:val="00C24CEA"/>
    <w:rsid w:val="00C25442"/>
    <w:rsid w:val="00C256C2"/>
    <w:rsid w:val="00C25CFF"/>
    <w:rsid w:val="00C26467"/>
    <w:rsid w:val="00C2769A"/>
    <w:rsid w:val="00C27BB7"/>
    <w:rsid w:val="00C30D38"/>
    <w:rsid w:val="00C30FD4"/>
    <w:rsid w:val="00C320E1"/>
    <w:rsid w:val="00C34E57"/>
    <w:rsid w:val="00C3520D"/>
    <w:rsid w:val="00C352A6"/>
    <w:rsid w:val="00C35581"/>
    <w:rsid w:val="00C361FB"/>
    <w:rsid w:val="00C36207"/>
    <w:rsid w:val="00C37636"/>
    <w:rsid w:val="00C37FAF"/>
    <w:rsid w:val="00C41F34"/>
    <w:rsid w:val="00C424B5"/>
    <w:rsid w:val="00C43531"/>
    <w:rsid w:val="00C45194"/>
    <w:rsid w:val="00C454F3"/>
    <w:rsid w:val="00C47098"/>
    <w:rsid w:val="00C47F6C"/>
    <w:rsid w:val="00C51314"/>
    <w:rsid w:val="00C52112"/>
    <w:rsid w:val="00C522DB"/>
    <w:rsid w:val="00C524E6"/>
    <w:rsid w:val="00C52B6F"/>
    <w:rsid w:val="00C533E8"/>
    <w:rsid w:val="00C538FD"/>
    <w:rsid w:val="00C5390F"/>
    <w:rsid w:val="00C53BF3"/>
    <w:rsid w:val="00C5453D"/>
    <w:rsid w:val="00C5475B"/>
    <w:rsid w:val="00C547DD"/>
    <w:rsid w:val="00C55070"/>
    <w:rsid w:val="00C558E1"/>
    <w:rsid w:val="00C57383"/>
    <w:rsid w:val="00C61477"/>
    <w:rsid w:val="00C622A8"/>
    <w:rsid w:val="00C635F8"/>
    <w:rsid w:val="00C642AE"/>
    <w:rsid w:val="00C647AE"/>
    <w:rsid w:val="00C64ED2"/>
    <w:rsid w:val="00C655E7"/>
    <w:rsid w:val="00C66B0D"/>
    <w:rsid w:val="00C6700F"/>
    <w:rsid w:val="00C7059B"/>
    <w:rsid w:val="00C708D9"/>
    <w:rsid w:val="00C72627"/>
    <w:rsid w:val="00C72946"/>
    <w:rsid w:val="00C72C36"/>
    <w:rsid w:val="00C7304E"/>
    <w:rsid w:val="00C735A0"/>
    <w:rsid w:val="00C73B8F"/>
    <w:rsid w:val="00C75D09"/>
    <w:rsid w:val="00C75E43"/>
    <w:rsid w:val="00C76144"/>
    <w:rsid w:val="00C768B0"/>
    <w:rsid w:val="00C76BB8"/>
    <w:rsid w:val="00C77036"/>
    <w:rsid w:val="00C80200"/>
    <w:rsid w:val="00C80357"/>
    <w:rsid w:val="00C80B5A"/>
    <w:rsid w:val="00C80EA5"/>
    <w:rsid w:val="00C82661"/>
    <w:rsid w:val="00C83166"/>
    <w:rsid w:val="00C83CB6"/>
    <w:rsid w:val="00C854FD"/>
    <w:rsid w:val="00C857C0"/>
    <w:rsid w:val="00C857CB"/>
    <w:rsid w:val="00C86219"/>
    <w:rsid w:val="00C871D2"/>
    <w:rsid w:val="00C87331"/>
    <w:rsid w:val="00C875E8"/>
    <w:rsid w:val="00C900B5"/>
    <w:rsid w:val="00C90144"/>
    <w:rsid w:val="00C90C42"/>
    <w:rsid w:val="00C913B6"/>
    <w:rsid w:val="00C91F06"/>
    <w:rsid w:val="00C9346C"/>
    <w:rsid w:val="00C951B1"/>
    <w:rsid w:val="00C968DD"/>
    <w:rsid w:val="00C97DFC"/>
    <w:rsid w:val="00CA0B24"/>
    <w:rsid w:val="00CA1F9A"/>
    <w:rsid w:val="00CA26EE"/>
    <w:rsid w:val="00CA2AE6"/>
    <w:rsid w:val="00CA300A"/>
    <w:rsid w:val="00CA32C3"/>
    <w:rsid w:val="00CA5A81"/>
    <w:rsid w:val="00CA6248"/>
    <w:rsid w:val="00CA67B7"/>
    <w:rsid w:val="00CA6EA8"/>
    <w:rsid w:val="00CA6F35"/>
    <w:rsid w:val="00CA7ED3"/>
    <w:rsid w:val="00CB0706"/>
    <w:rsid w:val="00CB1201"/>
    <w:rsid w:val="00CB1759"/>
    <w:rsid w:val="00CB1E59"/>
    <w:rsid w:val="00CB1F46"/>
    <w:rsid w:val="00CB249D"/>
    <w:rsid w:val="00CB3B87"/>
    <w:rsid w:val="00CB597F"/>
    <w:rsid w:val="00CB7D85"/>
    <w:rsid w:val="00CB7F01"/>
    <w:rsid w:val="00CC082B"/>
    <w:rsid w:val="00CC3085"/>
    <w:rsid w:val="00CC58C5"/>
    <w:rsid w:val="00CC61C8"/>
    <w:rsid w:val="00CC79FC"/>
    <w:rsid w:val="00CD0686"/>
    <w:rsid w:val="00CD0C5A"/>
    <w:rsid w:val="00CD2B16"/>
    <w:rsid w:val="00CD32DE"/>
    <w:rsid w:val="00CD3378"/>
    <w:rsid w:val="00CD3397"/>
    <w:rsid w:val="00CD43BD"/>
    <w:rsid w:val="00CD4621"/>
    <w:rsid w:val="00CD4994"/>
    <w:rsid w:val="00CD5F2C"/>
    <w:rsid w:val="00CD734F"/>
    <w:rsid w:val="00CD76BE"/>
    <w:rsid w:val="00CD7AA0"/>
    <w:rsid w:val="00CE0213"/>
    <w:rsid w:val="00CE0FD0"/>
    <w:rsid w:val="00CE244F"/>
    <w:rsid w:val="00CE4CEF"/>
    <w:rsid w:val="00CE4F91"/>
    <w:rsid w:val="00CE5DA1"/>
    <w:rsid w:val="00CE69C6"/>
    <w:rsid w:val="00CF1F1A"/>
    <w:rsid w:val="00CF280A"/>
    <w:rsid w:val="00CF2CBD"/>
    <w:rsid w:val="00CF2D72"/>
    <w:rsid w:val="00CF326A"/>
    <w:rsid w:val="00CF34F6"/>
    <w:rsid w:val="00CF3B37"/>
    <w:rsid w:val="00CF55C2"/>
    <w:rsid w:val="00CF55CA"/>
    <w:rsid w:val="00CF5697"/>
    <w:rsid w:val="00CF604D"/>
    <w:rsid w:val="00CF7BEA"/>
    <w:rsid w:val="00D0091D"/>
    <w:rsid w:val="00D00FEE"/>
    <w:rsid w:val="00D0149D"/>
    <w:rsid w:val="00D05809"/>
    <w:rsid w:val="00D0622F"/>
    <w:rsid w:val="00D06C61"/>
    <w:rsid w:val="00D070E8"/>
    <w:rsid w:val="00D0740F"/>
    <w:rsid w:val="00D079D4"/>
    <w:rsid w:val="00D07DAF"/>
    <w:rsid w:val="00D10262"/>
    <w:rsid w:val="00D10A44"/>
    <w:rsid w:val="00D10FD5"/>
    <w:rsid w:val="00D110E1"/>
    <w:rsid w:val="00D11458"/>
    <w:rsid w:val="00D115A3"/>
    <w:rsid w:val="00D1181B"/>
    <w:rsid w:val="00D141AF"/>
    <w:rsid w:val="00D14803"/>
    <w:rsid w:val="00D14EE7"/>
    <w:rsid w:val="00D154FB"/>
    <w:rsid w:val="00D156D9"/>
    <w:rsid w:val="00D15B04"/>
    <w:rsid w:val="00D165AE"/>
    <w:rsid w:val="00D20A16"/>
    <w:rsid w:val="00D212DE"/>
    <w:rsid w:val="00D226A4"/>
    <w:rsid w:val="00D228C2"/>
    <w:rsid w:val="00D2317B"/>
    <w:rsid w:val="00D24027"/>
    <w:rsid w:val="00D25462"/>
    <w:rsid w:val="00D26365"/>
    <w:rsid w:val="00D265A3"/>
    <w:rsid w:val="00D274B1"/>
    <w:rsid w:val="00D278EC"/>
    <w:rsid w:val="00D303E4"/>
    <w:rsid w:val="00D30990"/>
    <w:rsid w:val="00D30B39"/>
    <w:rsid w:val="00D30FBB"/>
    <w:rsid w:val="00D32F2A"/>
    <w:rsid w:val="00D349FE"/>
    <w:rsid w:val="00D3588C"/>
    <w:rsid w:val="00D359E3"/>
    <w:rsid w:val="00D35DFA"/>
    <w:rsid w:val="00D362D5"/>
    <w:rsid w:val="00D36399"/>
    <w:rsid w:val="00D3753A"/>
    <w:rsid w:val="00D37F58"/>
    <w:rsid w:val="00D41764"/>
    <w:rsid w:val="00D417F4"/>
    <w:rsid w:val="00D41DC9"/>
    <w:rsid w:val="00D42849"/>
    <w:rsid w:val="00D42AA4"/>
    <w:rsid w:val="00D42AB9"/>
    <w:rsid w:val="00D43C12"/>
    <w:rsid w:val="00D45B52"/>
    <w:rsid w:val="00D45CD9"/>
    <w:rsid w:val="00D5119A"/>
    <w:rsid w:val="00D51BF9"/>
    <w:rsid w:val="00D5285E"/>
    <w:rsid w:val="00D5296E"/>
    <w:rsid w:val="00D52C9B"/>
    <w:rsid w:val="00D5380F"/>
    <w:rsid w:val="00D53868"/>
    <w:rsid w:val="00D548BB"/>
    <w:rsid w:val="00D55403"/>
    <w:rsid w:val="00D558FF"/>
    <w:rsid w:val="00D55D9C"/>
    <w:rsid w:val="00D576B7"/>
    <w:rsid w:val="00D5792F"/>
    <w:rsid w:val="00D60DD3"/>
    <w:rsid w:val="00D6138C"/>
    <w:rsid w:val="00D61E0E"/>
    <w:rsid w:val="00D6247A"/>
    <w:rsid w:val="00D624E4"/>
    <w:rsid w:val="00D625BB"/>
    <w:rsid w:val="00D62834"/>
    <w:rsid w:val="00D633C9"/>
    <w:rsid w:val="00D651C8"/>
    <w:rsid w:val="00D65A31"/>
    <w:rsid w:val="00D675B1"/>
    <w:rsid w:val="00D6797B"/>
    <w:rsid w:val="00D7002F"/>
    <w:rsid w:val="00D70C61"/>
    <w:rsid w:val="00D717BB"/>
    <w:rsid w:val="00D71D21"/>
    <w:rsid w:val="00D72256"/>
    <w:rsid w:val="00D74CA5"/>
    <w:rsid w:val="00D74CB4"/>
    <w:rsid w:val="00D74D99"/>
    <w:rsid w:val="00D7519C"/>
    <w:rsid w:val="00D75308"/>
    <w:rsid w:val="00D7650D"/>
    <w:rsid w:val="00D767D9"/>
    <w:rsid w:val="00D77546"/>
    <w:rsid w:val="00D77766"/>
    <w:rsid w:val="00D7798F"/>
    <w:rsid w:val="00D804C0"/>
    <w:rsid w:val="00D81C7E"/>
    <w:rsid w:val="00D81F71"/>
    <w:rsid w:val="00D839C3"/>
    <w:rsid w:val="00D83E08"/>
    <w:rsid w:val="00D84044"/>
    <w:rsid w:val="00D84368"/>
    <w:rsid w:val="00D869AD"/>
    <w:rsid w:val="00D91F23"/>
    <w:rsid w:val="00D91FF3"/>
    <w:rsid w:val="00D9261F"/>
    <w:rsid w:val="00D93D05"/>
    <w:rsid w:val="00D93F9D"/>
    <w:rsid w:val="00D94206"/>
    <w:rsid w:val="00D9538D"/>
    <w:rsid w:val="00D968A7"/>
    <w:rsid w:val="00D96A3B"/>
    <w:rsid w:val="00D970AF"/>
    <w:rsid w:val="00DA0339"/>
    <w:rsid w:val="00DA03CC"/>
    <w:rsid w:val="00DA0768"/>
    <w:rsid w:val="00DA0DA0"/>
    <w:rsid w:val="00DA1E4A"/>
    <w:rsid w:val="00DA2DAD"/>
    <w:rsid w:val="00DA5D53"/>
    <w:rsid w:val="00DA6C04"/>
    <w:rsid w:val="00DA7408"/>
    <w:rsid w:val="00DB06C3"/>
    <w:rsid w:val="00DB1C06"/>
    <w:rsid w:val="00DB2B7B"/>
    <w:rsid w:val="00DB3D18"/>
    <w:rsid w:val="00DB4659"/>
    <w:rsid w:val="00DB4DEB"/>
    <w:rsid w:val="00DB57A6"/>
    <w:rsid w:val="00DB654E"/>
    <w:rsid w:val="00DB6CD8"/>
    <w:rsid w:val="00DB7B65"/>
    <w:rsid w:val="00DC000B"/>
    <w:rsid w:val="00DC06F4"/>
    <w:rsid w:val="00DC1259"/>
    <w:rsid w:val="00DC2EDD"/>
    <w:rsid w:val="00DC31EB"/>
    <w:rsid w:val="00DC477D"/>
    <w:rsid w:val="00DC4BAE"/>
    <w:rsid w:val="00DC4CA6"/>
    <w:rsid w:val="00DC52C6"/>
    <w:rsid w:val="00DC5A9D"/>
    <w:rsid w:val="00DC760F"/>
    <w:rsid w:val="00DD0F19"/>
    <w:rsid w:val="00DD0FC5"/>
    <w:rsid w:val="00DD350B"/>
    <w:rsid w:val="00DD4275"/>
    <w:rsid w:val="00DD46FD"/>
    <w:rsid w:val="00DD4AD3"/>
    <w:rsid w:val="00DD6537"/>
    <w:rsid w:val="00DD654F"/>
    <w:rsid w:val="00DD6615"/>
    <w:rsid w:val="00DD733B"/>
    <w:rsid w:val="00DE17B6"/>
    <w:rsid w:val="00DE1957"/>
    <w:rsid w:val="00DE2A62"/>
    <w:rsid w:val="00DE330E"/>
    <w:rsid w:val="00DE36B6"/>
    <w:rsid w:val="00DE36B9"/>
    <w:rsid w:val="00DE52D1"/>
    <w:rsid w:val="00DE7053"/>
    <w:rsid w:val="00DE70C7"/>
    <w:rsid w:val="00DF0F29"/>
    <w:rsid w:val="00DF154F"/>
    <w:rsid w:val="00DF1682"/>
    <w:rsid w:val="00DF188C"/>
    <w:rsid w:val="00DF20E2"/>
    <w:rsid w:val="00DF2647"/>
    <w:rsid w:val="00DF3E5F"/>
    <w:rsid w:val="00DF440E"/>
    <w:rsid w:val="00DF5D6D"/>
    <w:rsid w:val="00DF732D"/>
    <w:rsid w:val="00DF77DC"/>
    <w:rsid w:val="00DF7F32"/>
    <w:rsid w:val="00E00C7B"/>
    <w:rsid w:val="00E0103E"/>
    <w:rsid w:val="00E03C15"/>
    <w:rsid w:val="00E05442"/>
    <w:rsid w:val="00E05B6C"/>
    <w:rsid w:val="00E05DCA"/>
    <w:rsid w:val="00E06308"/>
    <w:rsid w:val="00E0672E"/>
    <w:rsid w:val="00E07556"/>
    <w:rsid w:val="00E120B0"/>
    <w:rsid w:val="00E12169"/>
    <w:rsid w:val="00E12F4E"/>
    <w:rsid w:val="00E133B4"/>
    <w:rsid w:val="00E1368A"/>
    <w:rsid w:val="00E148F0"/>
    <w:rsid w:val="00E14C89"/>
    <w:rsid w:val="00E15365"/>
    <w:rsid w:val="00E1616F"/>
    <w:rsid w:val="00E16B9E"/>
    <w:rsid w:val="00E16D42"/>
    <w:rsid w:val="00E17FF1"/>
    <w:rsid w:val="00E20030"/>
    <w:rsid w:val="00E20805"/>
    <w:rsid w:val="00E20B18"/>
    <w:rsid w:val="00E214CA"/>
    <w:rsid w:val="00E21598"/>
    <w:rsid w:val="00E21911"/>
    <w:rsid w:val="00E22003"/>
    <w:rsid w:val="00E23983"/>
    <w:rsid w:val="00E23AD3"/>
    <w:rsid w:val="00E2564F"/>
    <w:rsid w:val="00E267A3"/>
    <w:rsid w:val="00E269D1"/>
    <w:rsid w:val="00E26D1D"/>
    <w:rsid w:val="00E27A8E"/>
    <w:rsid w:val="00E27B87"/>
    <w:rsid w:val="00E3036D"/>
    <w:rsid w:val="00E30B03"/>
    <w:rsid w:val="00E335AE"/>
    <w:rsid w:val="00E339BD"/>
    <w:rsid w:val="00E33CBF"/>
    <w:rsid w:val="00E34FFA"/>
    <w:rsid w:val="00E372AD"/>
    <w:rsid w:val="00E37747"/>
    <w:rsid w:val="00E379F0"/>
    <w:rsid w:val="00E403EE"/>
    <w:rsid w:val="00E40A3C"/>
    <w:rsid w:val="00E40C00"/>
    <w:rsid w:val="00E40E2F"/>
    <w:rsid w:val="00E4379C"/>
    <w:rsid w:val="00E4408E"/>
    <w:rsid w:val="00E442FF"/>
    <w:rsid w:val="00E45090"/>
    <w:rsid w:val="00E455B7"/>
    <w:rsid w:val="00E46B1C"/>
    <w:rsid w:val="00E472D8"/>
    <w:rsid w:val="00E47EAD"/>
    <w:rsid w:val="00E503B3"/>
    <w:rsid w:val="00E50521"/>
    <w:rsid w:val="00E506B6"/>
    <w:rsid w:val="00E51315"/>
    <w:rsid w:val="00E51419"/>
    <w:rsid w:val="00E51A56"/>
    <w:rsid w:val="00E53A33"/>
    <w:rsid w:val="00E54B58"/>
    <w:rsid w:val="00E558C3"/>
    <w:rsid w:val="00E55F80"/>
    <w:rsid w:val="00E56729"/>
    <w:rsid w:val="00E56DDF"/>
    <w:rsid w:val="00E5730E"/>
    <w:rsid w:val="00E57FA4"/>
    <w:rsid w:val="00E60A1A"/>
    <w:rsid w:val="00E60C63"/>
    <w:rsid w:val="00E61539"/>
    <w:rsid w:val="00E6258A"/>
    <w:rsid w:val="00E62ED9"/>
    <w:rsid w:val="00E633AE"/>
    <w:rsid w:val="00E63858"/>
    <w:rsid w:val="00E64208"/>
    <w:rsid w:val="00E64661"/>
    <w:rsid w:val="00E64D62"/>
    <w:rsid w:val="00E65468"/>
    <w:rsid w:val="00E65CC2"/>
    <w:rsid w:val="00E66789"/>
    <w:rsid w:val="00E71641"/>
    <w:rsid w:val="00E7372E"/>
    <w:rsid w:val="00E75DD2"/>
    <w:rsid w:val="00E75EE2"/>
    <w:rsid w:val="00E76D53"/>
    <w:rsid w:val="00E77168"/>
    <w:rsid w:val="00E775E9"/>
    <w:rsid w:val="00E77968"/>
    <w:rsid w:val="00E81EE6"/>
    <w:rsid w:val="00E8239D"/>
    <w:rsid w:val="00E8266E"/>
    <w:rsid w:val="00E834A7"/>
    <w:rsid w:val="00E8364C"/>
    <w:rsid w:val="00E83680"/>
    <w:rsid w:val="00E837AE"/>
    <w:rsid w:val="00E84EDC"/>
    <w:rsid w:val="00E85025"/>
    <w:rsid w:val="00E852A3"/>
    <w:rsid w:val="00E87669"/>
    <w:rsid w:val="00E87A0C"/>
    <w:rsid w:val="00E87CA5"/>
    <w:rsid w:val="00E9046F"/>
    <w:rsid w:val="00E904D7"/>
    <w:rsid w:val="00E90AF7"/>
    <w:rsid w:val="00E94EF9"/>
    <w:rsid w:val="00E94F61"/>
    <w:rsid w:val="00E95B98"/>
    <w:rsid w:val="00E9678F"/>
    <w:rsid w:val="00EA0824"/>
    <w:rsid w:val="00EA0A85"/>
    <w:rsid w:val="00EA0E43"/>
    <w:rsid w:val="00EA147F"/>
    <w:rsid w:val="00EA1DF1"/>
    <w:rsid w:val="00EA3808"/>
    <w:rsid w:val="00EA3B27"/>
    <w:rsid w:val="00EA3F41"/>
    <w:rsid w:val="00EA44B5"/>
    <w:rsid w:val="00EA5F82"/>
    <w:rsid w:val="00EA6399"/>
    <w:rsid w:val="00EA700E"/>
    <w:rsid w:val="00EA70E3"/>
    <w:rsid w:val="00EB1635"/>
    <w:rsid w:val="00EB2D0C"/>
    <w:rsid w:val="00EB36E6"/>
    <w:rsid w:val="00EB4B40"/>
    <w:rsid w:val="00EB4F31"/>
    <w:rsid w:val="00EB5A5B"/>
    <w:rsid w:val="00EB5BE6"/>
    <w:rsid w:val="00EB66D9"/>
    <w:rsid w:val="00EC0892"/>
    <w:rsid w:val="00EC4198"/>
    <w:rsid w:val="00EC476C"/>
    <w:rsid w:val="00EC53FE"/>
    <w:rsid w:val="00EC5985"/>
    <w:rsid w:val="00EC6C69"/>
    <w:rsid w:val="00ED01FA"/>
    <w:rsid w:val="00ED02DC"/>
    <w:rsid w:val="00ED1647"/>
    <w:rsid w:val="00ED1ACD"/>
    <w:rsid w:val="00ED1DF6"/>
    <w:rsid w:val="00ED2788"/>
    <w:rsid w:val="00ED451D"/>
    <w:rsid w:val="00ED45FF"/>
    <w:rsid w:val="00ED543C"/>
    <w:rsid w:val="00ED5D0F"/>
    <w:rsid w:val="00ED708D"/>
    <w:rsid w:val="00ED765E"/>
    <w:rsid w:val="00ED76FC"/>
    <w:rsid w:val="00EE01BA"/>
    <w:rsid w:val="00EE1E3D"/>
    <w:rsid w:val="00EE2FE9"/>
    <w:rsid w:val="00EE4169"/>
    <w:rsid w:val="00EE45B4"/>
    <w:rsid w:val="00EE5CEE"/>
    <w:rsid w:val="00EE6D2C"/>
    <w:rsid w:val="00EE72C5"/>
    <w:rsid w:val="00EE74D0"/>
    <w:rsid w:val="00EF0B2B"/>
    <w:rsid w:val="00EF189A"/>
    <w:rsid w:val="00EF1E79"/>
    <w:rsid w:val="00EF3BD1"/>
    <w:rsid w:val="00EF3CD5"/>
    <w:rsid w:val="00EF416A"/>
    <w:rsid w:val="00EF41BA"/>
    <w:rsid w:val="00EF72EE"/>
    <w:rsid w:val="00EF7A51"/>
    <w:rsid w:val="00EF7F32"/>
    <w:rsid w:val="00F012EF"/>
    <w:rsid w:val="00F02056"/>
    <w:rsid w:val="00F02137"/>
    <w:rsid w:val="00F029D3"/>
    <w:rsid w:val="00F02D1C"/>
    <w:rsid w:val="00F0344B"/>
    <w:rsid w:val="00F046FF"/>
    <w:rsid w:val="00F049E7"/>
    <w:rsid w:val="00F05B12"/>
    <w:rsid w:val="00F0652D"/>
    <w:rsid w:val="00F07AAA"/>
    <w:rsid w:val="00F111E7"/>
    <w:rsid w:val="00F116C5"/>
    <w:rsid w:val="00F1288C"/>
    <w:rsid w:val="00F12EC6"/>
    <w:rsid w:val="00F136E0"/>
    <w:rsid w:val="00F140D2"/>
    <w:rsid w:val="00F14DA9"/>
    <w:rsid w:val="00F14ECE"/>
    <w:rsid w:val="00F16234"/>
    <w:rsid w:val="00F16B6B"/>
    <w:rsid w:val="00F1735F"/>
    <w:rsid w:val="00F2012F"/>
    <w:rsid w:val="00F20E09"/>
    <w:rsid w:val="00F213C2"/>
    <w:rsid w:val="00F2175B"/>
    <w:rsid w:val="00F22DF6"/>
    <w:rsid w:val="00F23048"/>
    <w:rsid w:val="00F247F5"/>
    <w:rsid w:val="00F26253"/>
    <w:rsid w:val="00F26958"/>
    <w:rsid w:val="00F26FE2"/>
    <w:rsid w:val="00F27858"/>
    <w:rsid w:val="00F30E30"/>
    <w:rsid w:val="00F3164D"/>
    <w:rsid w:val="00F327E8"/>
    <w:rsid w:val="00F334B7"/>
    <w:rsid w:val="00F336F8"/>
    <w:rsid w:val="00F358D7"/>
    <w:rsid w:val="00F35F2D"/>
    <w:rsid w:val="00F36A0C"/>
    <w:rsid w:val="00F3716C"/>
    <w:rsid w:val="00F37208"/>
    <w:rsid w:val="00F3763C"/>
    <w:rsid w:val="00F37772"/>
    <w:rsid w:val="00F40B23"/>
    <w:rsid w:val="00F441AE"/>
    <w:rsid w:val="00F448CA"/>
    <w:rsid w:val="00F4592A"/>
    <w:rsid w:val="00F45F55"/>
    <w:rsid w:val="00F46B45"/>
    <w:rsid w:val="00F5040E"/>
    <w:rsid w:val="00F51020"/>
    <w:rsid w:val="00F52966"/>
    <w:rsid w:val="00F52D34"/>
    <w:rsid w:val="00F53D5F"/>
    <w:rsid w:val="00F5518B"/>
    <w:rsid w:val="00F55EAD"/>
    <w:rsid w:val="00F56A0F"/>
    <w:rsid w:val="00F5750D"/>
    <w:rsid w:val="00F57552"/>
    <w:rsid w:val="00F57B73"/>
    <w:rsid w:val="00F60970"/>
    <w:rsid w:val="00F6160A"/>
    <w:rsid w:val="00F618AC"/>
    <w:rsid w:val="00F61AAC"/>
    <w:rsid w:val="00F63B3F"/>
    <w:rsid w:val="00F65FAB"/>
    <w:rsid w:val="00F67932"/>
    <w:rsid w:val="00F70BD6"/>
    <w:rsid w:val="00F71845"/>
    <w:rsid w:val="00F723B7"/>
    <w:rsid w:val="00F737BE"/>
    <w:rsid w:val="00F73FC6"/>
    <w:rsid w:val="00F748EA"/>
    <w:rsid w:val="00F749B2"/>
    <w:rsid w:val="00F751A9"/>
    <w:rsid w:val="00F762F9"/>
    <w:rsid w:val="00F76454"/>
    <w:rsid w:val="00F7679E"/>
    <w:rsid w:val="00F77C2B"/>
    <w:rsid w:val="00F8099A"/>
    <w:rsid w:val="00F81186"/>
    <w:rsid w:val="00F82E3E"/>
    <w:rsid w:val="00F83319"/>
    <w:rsid w:val="00F83381"/>
    <w:rsid w:val="00F8393C"/>
    <w:rsid w:val="00F83B26"/>
    <w:rsid w:val="00F8405A"/>
    <w:rsid w:val="00F85A76"/>
    <w:rsid w:val="00F8760D"/>
    <w:rsid w:val="00F90C9A"/>
    <w:rsid w:val="00F91136"/>
    <w:rsid w:val="00F91F2A"/>
    <w:rsid w:val="00F9243B"/>
    <w:rsid w:val="00F9248E"/>
    <w:rsid w:val="00F92619"/>
    <w:rsid w:val="00F9303B"/>
    <w:rsid w:val="00F93228"/>
    <w:rsid w:val="00F9335A"/>
    <w:rsid w:val="00F9418B"/>
    <w:rsid w:val="00F94448"/>
    <w:rsid w:val="00F945E5"/>
    <w:rsid w:val="00F94817"/>
    <w:rsid w:val="00F94BBF"/>
    <w:rsid w:val="00F9509E"/>
    <w:rsid w:val="00F95269"/>
    <w:rsid w:val="00F95B0D"/>
    <w:rsid w:val="00F95CF0"/>
    <w:rsid w:val="00F96300"/>
    <w:rsid w:val="00F97519"/>
    <w:rsid w:val="00FA013D"/>
    <w:rsid w:val="00FA0479"/>
    <w:rsid w:val="00FA0B9A"/>
    <w:rsid w:val="00FA1777"/>
    <w:rsid w:val="00FA30A4"/>
    <w:rsid w:val="00FA3E40"/>
    <w:rsid w:val="00FA4B63"/>
    <w:rsid w:val="00FA5320"/>
    <w:rsid w:val="00FA7164"/>
    <w:rsid w:val="00FB01D6"/>
    <w:rsid w:val="00FB034B"/>
    <w:rsid w:val="00FB0951"/>
    <w:rsid w:val="00FB2F2B"/>
    <w:rsid w:val="00FB555A"/>
    <w:rsid w:val="00FB5799"/>
    <w:rsid w:val="00FB5BD0"/>
    <w:rsid w:val="00FB5CEA"/>
    <w:rsid w:val="00FB5F7F"/>
    <w:rsid w:val="00FB6148"/>
    <w:rsid w:val="00FB6693"/>
    <w:rsid w:val="00FB679A"/>
    <w:rsid w:val="00FB7068"/>
    <w:rsid w:val="00FB77D5"/>
    <w:rsid w:val="00FB7817"/>
    <w:rsid w:val="00FB7FC8"/>
    <w:rsid w:val="00FC19CF"/>
    <w:rsid w:val="00FC1C2A"/>
    <w:rsid w:val="00FC3801"/>
    <w:rsid w:val="00FC4942"/>
    <w:rsid w:val="00FC4AE8"/>
    <w:rsid w:val="00FC687E"/>
    <w:rsid w:val="00FC7420"/>
    <w:rsid w:val="00FD00AC"/>
    <w:rsid w:val="00FD17E8"/>
    <w:rsid w:val="00FD1816"/>
    <w:rsid w:val="00FD1C62"/>
    <w:rsid w:val="00FD2CAD"/>
    <w:rsid w:val="00FD3870"/>
    <w:rsid w:val="00FD3A12"/>
    <w:rsid w:val="00FD5D12"/>
    <w:rsid w:val="00FD70E0"/>
    <w:rsid w:val="00FD75E4"/>
    <w:rsid w:val="00FD7D75"/>
    <w:rsid w:val="00FD7F33"/>
    <w:rsid w:val="00FE0506"/>
    <w:rsid w:val="00FE0E4D"/>
    <w:rsid w:val="00FE310C"/>
    <w:rsid w:val="00FE53F5"/>
    <w:rsid w:val="00FE5EF7"/>
    <w:rsid w:val="00FE6366"/>
    <w:rsid w:val="00FE7A32"/>
    <w:rsid w:val="00FF0553"/>
    <w:rsid w:val="00FF1438"/>
    <w:rsid w:val="00FF16A9"/>
    <w:rsid w:val="00FF4218"/>
    <w:rsid w:val="00FF4364"/>
    <w:rsid w:val="00FF4C1F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86D09"/>
  <w15:docId w15:val="{E22E24A6-F658-4790-BD5D-91CED178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59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97DF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97D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List Bullet"/>
    <w:basedOn w:val="a"/>
    <w:uiPriority w:val="99"/>
    <w:rsid w:val="0081296A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D24027"/>
    <w:rPr>
      <w:sz w:val="22"/>
      <w:szCs w:val="22"/>
    </w:rPr>
  </w:style>
  <w:style w:type="paragraph" w:styleId="a5">
    <w:name w:val="Block Text"/>
    <w:basedOn w:val="a"/>
    <w:uiPriority w:val="99"/>
    <w:rsid w:val="00C97DFC"/>
    <w:pPr>
      <w:widowControl w:val="0"/>
      <w:autoSpaceDE w:val="0"/>
      <w:autoSpaceDN w:val="0"/>
      <w:adjustRightInd w:val="0"/>
      <w:spacing w:after="0" w:line="240" w:lineRule="auto"/>
      <w:ind w:left="1701" w:right="1869" w:firstLine="284"/>
      <w:jc w:val="center"/>
    </w:pPr>
    <w:rPr>
      <w:rFonts w:ascii="Times New Roman" w:hAnsi="Times New Roman"/>
      <w:szCs w:val="20"/>
    </w:rPr>
  </w:style>
  <w:style w:type="table" w:styleId="a6">
    <w:name w:val="Table Grid"/>
    <w:basedOn w:val="a1"/>
    <w:locked/>
    <w:rsid w:val="00742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locked/>
    <w:rsid w:val="00F3716C"/>
    <w:rPr>
      <w:b/>
      <w:bCs/>
    </w:rPr>
  </w:style>
  <w:style w:type="character" w:styleId="a8">
    <w:name w:val="Hyperlink"/>
    <w:uiPriority w:val="99"/>
    <w:unhideWhenUsed/>
    <w:rsid w:val="002E6ED6"/>
    <w:rPr>
      <w:color w:val="0000FF"/>
      <w:u w:val="single"/>
    </w:rPr>
  </w:style>
  <w:style w:type="character" w:customStyle="1" w:styleId="21">
    <w:name w:val="Основной текст (2)_"/>
    <w:link w:val="22"/>
    <w:rsid w:val="00FA0B9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0B9A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1">
    <w:name w:val="Неразрешенное упоминание1"/>
    <w:uiPriority w:val="99"/>
    <w:semiHidden/>
    <w:unhideWhenUsed/>
    <w:rsid w:val="008371F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1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4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60DC95FD7AF3EB0B5A25B7B8D41AA905FD57A8907EA731B9F8127108DD4AC7A9AD8CBC9A4AF655A6F556981A2CCF82E2E1FFC6AD98B4RAW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60DC95FD7AF3EB0B5A2DB9A9D41AA903FD54A69373FA3BB1A11E730FD215D0AEE480BD9A4AF65CABAA538D0B74C181FCFEFED8B19AB5A2RDW9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1rd.spb.ru/" TargetMode="External"/><Relationship Id="rId11" Type="http://schemas.openxmlformats.org/officeDocument/2006/relationships/hyperlink" Target="consultantplus://offline/ref=9760DC95FD7AF3EB0B5A31B9AED41AA902F056A9967EA731B9F8127108DD4AD5A9F580BF9A54F75DB3A307DDR4W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60DC95FD7AF3EB0B5A2DB9A9D41AA900F754A2957CFA3BB1A11E730FD215D0AEE480BD9A4AF65CADAA538D0B74C181FCFEFED8B19AB5A2RDW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60DC95FD7AF3EB0B5A25B7B8D41AA905FD57A8907EA731B9F8127108DD4AC7A9AD8CBC9A4AF655A6F556981A2CCF82E2E1FFC6AD98B4RAWA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\ariadna\APP\_Templates\ArmRegistry\dogovor_rodi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AC7C-8C58-4547-AE37-854936DA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dogovor_rodi2</Template>
  <TotalTime>1</TotalTime>
  <Pages>6</Pages>
  <Words>4640</Words>
  <Characters>26449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SZGMU</Company>
  <LinksUpToDate>false</LinksUpToDate>
  <CharactersWithSpaces>31027</CharactersWithSpaces>
  <SharedDoc>false</SharedDoc>
  <HLinks>
    <vt:vector size="36" baseType="variant">
      <vt:variant>
        <vt:i4>2490425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consultantplus://offline/ref=9760DC95FD7AF3EB0B5A31B9AED41AA902F056A9967EA731B9F8127108DD4AD5A9F580BF9A54F75DB3A307DDR4W6K</vt:lpwstr>
      </vt:variant>
      <vt:variant>
        <vt:lpwstr/>
      </vt:variant>
      <vt:variant>
        <vt:i4>8126521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consultantplus://offline/ref=9760DC95FD7AF3EB0B5A2DB9A9D41AA900F754A2957CFA3BB1A11E730FD215D0AEE480BD9A4AF65CADAA538D0B74C181FCFEFED8B19AB5A2RDW9K</vt:lpwstr>
      </vt:variant>
      <vt:variant>
        <vt:lpwstr/>
      </vt:variant>
      <vt:variant>
        <vt:i4>1966090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consultantplus://offline/ref=9760DC95FD7AF3EB0B5A25B7B8D41AA905FD57A8907EA731B9F8127108DD4AC7A9AD8CBC9A4AF655A6F556981A2CCF82E2E1FFC6AD98B4RAWAK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consultantplus://offline/ref=9760DC95FD7AF3EB0B5A2DB9A9D41AA903FD54A69373FA3BB1A11E730FD215D0AEE480BD9A4AF65CABAA538D0B74C181FCFEFED8B19AB5A2RDW9K</vt:lpwstr>
      </vt:variant>
      <vt:variant>
        <vt:lpwstr/>
      </vt:variant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consultantplus://offline/ref=9760DC95FD7AF3EB0B5A25B7B8D41AA905FD57A8907EA731B9F8127108DD4AC7A9AD8CBC9A4AF655A6F556981A2CCF82E2E1FFC6AD98B4RAWAK</vt:lpwstr>
      </vt:variant>
      <vt:variant>
        <vt:lpwstr/>
      </vt:variant>
      <vt:variant>
        <vt:i4>6684790</vt:i4>
      </vt:variant>
      <vt:variant>
        <vt:i4>0</vt:i4>
      </vt:variant>
      <vt:variant>
        <vt:i4>0</vt:i4>
      </vt:variant>
      <vt:variant>
        <vt:i4>5</vt:i4>
      </vt:variant>
      <vt:variant>
        <vt:lpwstr>https://1rd.spb.ru/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Отдел Платных Услуг</dc:creator>
  <cp:keywords/>
  <dc:description/>
  <cp:lastModifiedBy>Нач платных усл</cp:lastModifiedBy>
  <cp:revision>3</cp:revision>
  <cp:lastPrinted>2022-11-10T14:39:00Z</cp:lastPrinted>
  <dcterms:created xsi:type="dcterms:W3CDTF">2023-11-28T13:30:00Z</dcterms:created>
  <dcterms:modified xsi:type="dcterms:W3CDTF">2023-11-28T13:30:00Z</dcterms:modified>
</cp:coreProperties>
</file>